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35BCB" w14:textId="77777777" w:rsidR="00544F35" w:rsidRPr="00551708" w:rsidRDefault="00C94EE5" w:rsidP="004751B4">
      <w:pPr>
        <w:pStyle w:val="Spacer-cover"/>
      </w:pPr>
      <w:r w:rsidRPr="00551708">
        <w:rPr>
          <w:noProof/>
        </w:rPr>
        <mc:AlternateContent>
          <mc:Choice Requires="wpg">
            <w:drawing>
              <wp:anchor distT="0" distB="0" distL="114300" distR="114300" simplePos="0" relativeHeight="251658240" behindDoc="0" locked="1" layoutInCell="1" allowOverlap="0" wp14:anchorId="0AD2A80B" wp14:editId="24CFA9E9">
                <wp:simplePos x="0" y="0"/>
                <wp:positionH relativeFrom="column">
                  <wp:posOffset>-624840</wp:posOffset>
                </wp:positionH>
                <wp:positionV relativeFrom="page">
                  <wp:posOffset>95250</wp:posOffset>
                </wp:positionV>
                <wp:extent cx="7198360" cy="1247775"/>
                <wp:effectExtent l="0" t="0" r="2540" b="9525"/>
                <wp:wrapNone/>
                <wp:docPr id="993376509" name="Group 9933765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98360" cy="1247775"/>
                          <a:chOff x="0" y="0"/>
                          <a:chExt cx="7367270" cy="1410335"/>
                        </a:xfrm>
                      </wpg:grpSpPr>
                      <pic:pic xmlns:pic="http://schemas.openxmlformats.org/drawingml/2006/picture">
                        <pic:nvPicPr>
                          <pic:cNvPr id="633941493" name="Picture 633941493" descr="Shape, rectangle&#10;&#10;Description automatically generated"/>
                          <pic:cNvPicPr>
                            <a:picLocks noChangeAspect="1"/>
                          </pic:cNvPicPr>
                        </pic:nvPicPr>
                        <pic:blipFill rotWithShape="1">
                          <a:blip r:embed="rId11"/>
                          <a:srcRect r="5264"/>
                          <a:stretch/>
                        </pic:blipFill>
                        <pic:spPr bwMode="auto">
                          <a:xfrm>
                            <a:off x="0" y="0"/>
                            <a:ext cx="7367270" cy="14103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14378383" name="Graphic 9"/>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685800" y="476250"/>
                            <a:ext cx="3178175" cy="5035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36B6EC7" id="Group 993376509" o:spid="_x0000_s1026" alt="&quot;&quot;" style="position:absolute;margin-left:-49.2pt;margin-top:7.5pt;width:566.8pt;height:98.25pt;z-index:251658240;mso-position-vertical-relative:page;mso-width-relative:margin;mso-height-relative:margin" coordsize="73672,14103" o:gfxdata="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3941493" o:spid="_x0000_s1027" type="#_x0000_t75" alt="Shape, rectangle&#10;&#10;Description automatically generated" style="position:absolute;width:73672;height:14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">
                  <v:imagedata r:id="rId14" o:title="Shape, rectangle&#10;&#10;Description automatically generated" cropright="3450f"/>
                </v:shape>
                <v:shape id="Graphic 9" o:spid="_x0000_s1028" type="#_x0000_t75" style="position:absolute;left:6858;top:4762;width:31781;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">
                  <v:imagedata r:id="rId15" o:title=""/>
                </v:shape>
                <w10:wrap anchory="page"/>
                <w10:anchorlock/>
              </v:group>
            </w:pict>
          </mc:Fallback>
        </mc:AlternateContent>
      </w:r>
    </w:p>
    <w:p w14:paraId="4B153EC8" w14:textId="1CEE0883" w:rsidR="00B96FF7" w:rsidRDefault="006C604E" w:rsidP="0024449B">
      <w:pPr>
        <w:pStyle w:val="Heading-level1"/>
      </w:pPr>
      <w:r>
        <w:t xml:space="preserve">Workforce and Skills Technical Working Group Final </w:t>
      </w:r>
      <w:r w:rsidR="007A5E78">
        <w:t>Report</w:t>
      </w:r>
    </w:p>
    <w:p w14:paraId="3D490B0D" w14:textId="09ECEBB8" w:rsidR="007A5E78" w:rsidRPr="00551708" w:rsidRDefault="007A44CF" w:rsidP="0024449B">
      <w:pPr>
        <w:pStyle w:val="Heading-level1"/>
      </w:pPr>
      <w:r>
        <w:t xml:space="preserve">August </w:t>
      </w:r>
      <w:r w:rsidR="007A5E78">
        <w:t>2024</w:t>
      </w:r>
    </w:p>
    <w:p w14:paraId="6BD76428" w14:textId="7CA5C72A" w:rsidR="006C604E" w:rsidRDefault="00A5454E" w:rsidP="006C604E">
      <w:pPr>
        <w:pStyle w:val="Heading-level2"/>
      </w:pPr>
      <w:r>
        <w:t>Background</w:t>
      </w:r>
    </w:p>
    <w:p w14:paraId="4C9A52A0" w14:textId="15A540C0" w:rsidR="00E80B4F" w:rsidRDefault="00451019" w:rsidP="0025499E">
      <w:pPr>
        <w:pStyle w:val="Bulletlist"/>
        <w:numPr>
          <w:ilvl w:val="0"/>
          <w:numId w:val="0"/>
        </w:numPr>
      </w:pPr>
      <w:r>
        <w:t xml:space="preserve">The THRIVE 2030 Workforce and Skills Technical Working Group </w:t>
      </w:r>
      <w:r w:rsidR="000B0194">
        <w:t xml:space="preserve">(the Working Group) </w:t>
      </w:r>
      <w:r>
        <w:t xml:space="preserve">was established </w:t>
      </w:r>
      <w:r w:rsidR="009A1A8C">
        <w:t xml:space="preserve">in May 2022 </w:t>
      </w:r>
      <w:r w:rsidR="003B4A10">
        <w:t xml:space="preserve">in accordance with Action 3.1 of </w:t>
      </w:r>
      <w:r w:rsidR="00C9484A">
        <w:t>THRIVE 2030</w:t>
      </w:r>
      <w:r w:rsidR="003B4A10">
        <w:t xml:space="preserve"> Phase 1 Action Plan</w:t>
      </w:r>
      <w:r w:rsidR="00C9484A">
        <w:t>, to “identify gaps and provide practical immediate solutions to address the current workforce challenges and support the development of the future needs of the visitor economy workforce”</w:t>
      </w:r>
      <w:r w:rsidR="2C5253F6">
        <w:t>.</w:t>
      </w:r>
    </w:p>
    <w:p w14:paraId="31A47BFF" w14:textId="77777777" w:rsidR="00E80B4F" w:rsidRDefault="00E80B4F" w:rsidP="0025499E">
      <w:pPr>
        <w:pStyle w:val="Bulletlist"/>
        <w:numPr>
          <w:ilvl w:val="0"/>
          <w:numId w:val="0"/>
        </w:numPr>
      </w:pPr>
    </w:p>
    <w:p w14:paraId="00EDF6A2" w14:textId="321B49B6" w:rsidR="00822F0C" w:rsidRDefault="00C9484A" w:rsidP="0025499E">
      <w:pPr>
        <w:pStyle w:val="Bulletlist"/>
        <w:numPr>
          <w:ilvl w:val="0"/>
          <w:numId w:val="0"/>
        </w:numPr>
      </w:pPr>
      <w:r>
        <w:t>The</w:t>
      </w:r>
      <w:r w:rsidR="005129D0">
        <w:t xml:space="preserve"> Workforce and Skills Technical Working Group’s</w:t>
      </w:r>
      <w:r>
        <w:t xml:space="preserve"> </w:t>
      </w:r>
      <w:hyperlink r:id="rId16" w:history="1">
        <w:r w:rsidR="00D40A9F">
          <w:rPr>
            <w:rStyle w:val="Hyperlink"/>
          </w:rPr>
          <w:t>Terms of Reference</w:t>
        </w:r>
      </w:hyperlink>
      <w:r w:rsidR="00D40A9F">
        <w:t xml:space="preserve"> </w:t>
      </w:r>
      <w:r>
        <w:t>outline</w:t>
      </w:r>
      <w:r w:rsidR="00D40A9F">
        <w:t>d</w:t>
      </w:r>
      <w:r>
        <w:t xml:space="preserve"> </w:t>
      </w:r>
      <w:r w:rsidR="005129D0">
        <w:t xml:space="preserve">its </w:t>
      </w:r>
      <w:r>
        <w:t>purpose</w:t>
      </w:r>
      <w:r w:rsidR="00037CF6">
        <w:t xml:space="preserve"> </w:t>
      </w:r>
      <w:r w:rsidR="006807DF">
        <w:t>as</w:t>
      </w:r>
      <w:r>
        <w:t xml:space="preserve"> </w:t>
      </w:r>
      <w:r w:rsidR="0084135E">
        <w:t xml:space="preserve">follows: </w:t>
      </w:r>
      <w:r w:rsidR="00037CF6">
        <w:t>“</w:t>
      </w:r>
      <w:r w:rsidR="0028346A">
        <w:t>to help visitor economy businesses develop a world-class workforce with the right skills t</w:t>
      </w:r>
      <w:r>
        <w:t>o</w:t>
      </w:r>
      <w:r w:rsidR="0028346A">
        <w:t xml:space="preserve"> meet the needs of visitors. Collaboration between industry and all levels of government is essential to solve this important and complex challenge</w:t>
      </w:r>
      <w:r w:rsidR="00037CF6">
        <w:t>”</w:t>
      </w:r>
      <w:r w:rsidR="006807DF">
        <w:t xml:space="preserve"> (paragraph 4). </w:t>
      </w:r>
      <w:r w:rsidR="0028346A">
        <w:t xml:space="preserve"> </w:t>
      </w:r>
      <w:r w:rsidR="000E4EB9">
        <w:t xml:space="preserve">Under the </w:t>
      </w:r>
      <w:r w:rsidR="00446582">
        <w:t>T</w:t>
      </w:r>
      <w:r w:rsidR="000E4EB9">
        <w:t xml:space="preserve">erms of </w:t>
      </w:r>
      <w:r w:rsidR="00446582">
        <w:t>R</w:t>
      </w:r>
      <w:r w:rsidR="000E4EB9">
        <w:t>eference, the working group w</w:t>
      </w:r>
      <w:r w:rsidR="005129D0">
        <w:t>ould be</w:t>
      </w:r>
      <w:r w:rsidR="000E4EB9">
        <w:t xml:space="preserve"> set up for two years</w:t>
      </w:r>
      <w:r w:rsidR="005129D0">
        <w:t xml:space="preserve"> (paragraph 5)</w:t>
      </w:r>
      <w:r w:rsidR="00F24B96">
        <w:t xml:space="preserve">. </w:t>
      </w:r>
    </w:p>
    <w:p w14:paraId="659A3CE6" w14:textId="77777777" w:rsidR="00822F0C" w:rsidRDefault="00822F0C" w:rsidP="0025499E">
      <w:pPr>
        <w:pStyle w:val="Bulletlist"/>
        <w:numPr>
          <w:ilvl w:val="0"/>
          <w:numId w:val="0"/>
        </w:numPr>
      </w:pPr>
    </w:p>
    <w:p w14:paraId="10172D78" w14:textId="44E9B580" w:rsidR="00305564" w:rsidRDefault="00174915" w:rsidP="0025499E">
      <w:pPr>
        <w:pStyle w:val="Bulletlist"/>
        <w:numPr>
          <w:ilvl w:val="0"/>
          <w:numId w:val="0"/>
        </w:numPr>
      </w:pPr>
      <w:r>
        <w:t>This</w:t>
      </w:r>
      <w:r w:rsidR="00ED5412">
        <w:t xml:space="preserve"> final</w:t>
      </w:r>
      <w:r>
        <w:t xml:space="preserve"> report</w:t>
      </w:r>
      <w:r w:rsidR="00ED5412">
        <w:t xml:space="preserve"> of the Working Group</w:t>
      </w:r>
      <w:r>
        <w:t xml:space="preserve"> summarises the</w:t>
      </w:r>
      <w:r w:rsidR="00ED5412">
        <w:t xml:space="preserve"> group’s</w:t>
      </w:r>
      <w:r>
        <w:t xml:space="preserve"> </w:t>
      </w:r>
      <w:r w:rsidR="003556CD">
        <w:t>deliberations, advice and outcomes</w:t>
      </w:r>
      <w:r w:rsidR="001A0B3C">
        <w:t>.</w:t>
      </w:r>
      <w:r w:rsidR="00200675">
        <w:t xml:space="preserve"> The report will be provided to the THRIVE 2030 Implementation Advisory Group</w:t>
      </w:r>
      <w:r w:rsidR="00E0132C">
        <w:t xml:space="preserve"> to consider as part of its role in monitoring implementation of THRIVE 2030 Phase 1.</w:t>
      </w:r>
    </w:p>
    <w:p w14:paraId="7869F382" w14:textId="77777777" w:rsidR="00FE69CF" w:rsidRDefault="00FE69CF" w:rsidP="0025499E">
      <w:pPr>
        <w:pStyle w:val="Bulletlist"/>
        <w:numPr>
          <w:ilvl w:val="0"/>
          <w:numId w:val="0"/>
        </w:numPr>
      </w:pPr>
    </w:p>
    <w:p w14:paraId="0B9127E7" w14:textId="77777777" w:rsidR="000C7F60" w:rsidRDefault="000C7F60" w:rsidP="000C7F60">
      <w:pPr>
        <w:pStyle w:val="Body-copy"/>
      </w:pPr>
      <w:r>
        <w:rPr>
          <w:rStyle w:val="Heading-level2Char"/>
        </w:rPr>
        <w:t xml:space="preserve">Working Group </w:t>
      </w:r>
    </w:p>
    <w:p w14:paraId="5AB4932C" w14:textId="10F24920" w:rsidR="000C7F60" w:rsidRDefault="000C7F60" w:rsidP="000C7F60">
      <w:pPr>
        <w:pStyle w:val="Bulletlist"/>
        <w:numPr>
          <w:ilvl w:val="0"/>
          <w:numId w:val="0"/>
        </w:numPr>
      </w:pPr>
      <w:r>
        <w:t xml:space="preserve">Working Group members </w:t>
      </w:r>
      <w:r w:rsidR="005129D0">
        <w:t xml:space="preserve">are listed </w:t>
      </w:r>
      <w:r>
        <w:t xml:space="preserve">in </w:t>
      </w:r>
      <w:r w:rsidRPr="00F244C7">
        <w:rPr>
          <w:b/>
        </w:rPr>
        <w:t>Attachment A</w:t>
      </w:r>
      <w:r>
        <w:t>.</w:t>
      </w:r>
    </w:p>
    <w:p w14:paraId="095987F1" w14:textId="645FA683" w:rsidR="000C7F60" w:rsidRDefault="000C7F60" w:rsidP="000C7F60">
      <w:pPr>
        <w:pStyle w:val="Body-copy"/>
      </w:pPr>
      <w:r>
        <w:t>The Working Group conducted three</w:t>
      </w:r>
      <w:r w:rsidRPr="00FF19ED">
        <w:t xml:space="preserve"> </w:t>
      </w:r>
      <w:r w:rsidR="003556CD">
        <w:t xml:space="preserve">formal </w:t>
      </w:r>
      <w:r>
        <w:t xml:space="preserve">meetings. The meetings focused on identifying gaps in data and </w:t>
      </w:r>
      <w:r w:rsidR="002B1170">
        <w:t xml:space="preserve">determining </w:t>
      </w:r>
      <w:r>
        <w:t>a research agenda, areas for improved collaboration amongst states and territories, and continued identification of key challenges for the visitor economy workforce. Summaries of the Working Group’s meetings and its 12-month status report are available online on the THRIVE 2030 Workforce and Skills Technical Working Group web page</w:t>
      </w:r>
      <w:r w:rsidR="00873799">
        <w:t xml:space="preserve"> </w:t>
      </w:r>
      <w:hyperlink r:id="rId17" w:history="1">
        <w:r w:rsidR="00873799" w:rsidRPr="0056796D">
          <w:rPr>
            <w:rStyle w:val="Hyperlink"/>
          </w:rPr>
          <w:t>here</w:t>
        </w:r>
      </w:hyperlink>
      <w:r w:rsidR="00C40734">
        <w:t>.</w:t>
      </w:r>
    </w:p>
    <w:p w14:paraId="4AC0CF37" w14:textId="7EFE3EC8" w:rsidR="000C7F60" w:rsidRDefault="000C7F60" w:rsidP="000C7F60">
      <w:pPr>
        <w:pStyle w:val="Body-copy"/>
      </w:pPr>
      <w:r>
        <w:lastRenderedPageBreak/>
        <w:t xml:space="preserve">In addition, Working Group members played a leading role in </w:t>
      </w:r>
      <w:r w:rsidR="003F1690">
        <w:t>facilitating the</w:t>
      </w:r>
      <w:r w:rsidR="002B1170">
        <w:t xml:space="preserve"> Government’s</w:t>
      </w:r>
      <w:r>
        <w:t xml:space="preserve"> Tourism Jobs Summit, held on 30 August 2022</w:t>
      </w:r>
      <w:r w:rsidR="002B1170">
        <w:t>,</w:t>
      </w:r>
      <w:r>
        <w:t xml:space="preserve"> and</w:t>
      </w:r>
      <w:r w:rsidR="003F1690">
        <w:t xml:space="preserve"> the development</w:t>
      </w:r>
      <w:r>
        <w:t xml:space="preserve"> </w:t>
      </w:r>
      <w:r w:rsidR="002B1170">
        <w:t xml:space="preserve">of the </w:t>
      </w:r>
      <w:r w:rsidR="003F1690" w:rsidRPr="003F1690">
        <w:rPr>
          <w:i/>
          <w:iCs/>
        </w:rPr>
        <w:t>V</w:t>
      </w:r>
      <w:r w:rsidRPr="003F1690">
        <w:rPr>
          <w:i/>
          <w:iCs/>
        </w:rPr>
        <w:t xml:space="preserve">isitor </w:t>
      </w:r>
      <w:r w:rsidR="003F1690" w:rsidRPr="003F1690">
        <w:rPr>
          <w:i/>
          <w:iCs/>
        </w:rPr>
        <w:t>E</w:t>
      </w:r>
      <w:r w:rsidRPr="003F1690">
        <w:rPr>
          <w:i/>
          <w:iCs/>
        </w:rPr>
        <w:t xml:space="preserve">conomy </w:t>
      </w:r>
      <w:r w:rsidR="003F1690" w:rsidRPr="003F1690">
        <w:rPr>
          <w:i/>
          <w:iCs/>
        </w:rPr>
        <w:t>W</w:t>
      </w:r>
      <w:r w:rsidRPr="003F1690">
        <w:rPr>
          <w:i/>
          <w:iCs/>
        </w:rPr>
        <w:t xml:space="preserve">orkforce and </w:t>
      </w:r>
      <w:r w:rsidR="003F1690" w:rsidRPr="003F1690">
        <w:rPr>
          <w:i/>
          <w:iCs/>
        </w:rPr>
        <w:t>S</w:t>
      </w:r>
      <w:r w:rsidRPr="003F1690">
        <w:rPr>
          <w:i/>
          <w:iCs/>
        </w:rPr>
        <w:t xml:space="preserve">kills </w:t>
      </w:r>
      <w:r w:rsidR="003F1690" w:rsidRPr="003F1690">
        <w:rPr>
          <w:i/>
          <w:iCs/>
        </w:rPr>
        <w:t>I</w:t>
      </w:r>
      <w:r w:rsidRPr="003F1690">
        <w:rPr>
          <w:i/>
          <w:iCs/>
        </w:rPr>
        <w:t xml:space="preserve">nterim </w:t>
      </w:r>
      <w:r w:rsidR="003F1690" w:rsidRPr="003F1690">
        <w:rPr>
          <w:i/>
          <w:iCs/>
        </w:rPr>
        <w:t>A</w:t>
      </w:r>
      <w:r w:rsidRPr="003F1690">
        <w:rPr>
          <w:i/>
          <w:iCs/>
        </w:rPr>
        <w:t xml:space="preserve">ction </w:t>
      </w:r>
      <w:r w:rsidR="003F1690" w:rsidRPr="003F1690">
        <w:rPr>
          <w:i/>
          <w:iCs/>
        </w:rPr>
        <w:t>P</w:t>
      </w:r>
      <w:r w:rsidRPr="003F1690">
        <w:rPr>
          <w:i/>
          <w:iCs/>
        </w:rPr>
        <w:t>lan</w:t>
      </w:r>
      <w:r>
        <w:t xml:space="preserve"> (</w:t>
      </w:r>
      <w:r w:rsidR="007C2717">
        <w:t>published in June 2023</w:t>
      </w:r>
      <w:r>
        <w:t>).</w:t>
      </w:r>
    </w:p>
    <w:p w14:paraId="25F8B5A9" w14:textId="224BE0C8" w:rsidR="00214B16" w:rsidRDefault="00C24562" w:rsidP="00214B16">
      <w:pPr>
        <w:pStyle w:val="Heading-level2"/>
      </w:pPr>
      <w:r>
        <w:t>Context</w:t>
      </w:r>
    </w:p>
    <w:p w14:paraId="015A3380" w14:textId="1EED9A3E" w:rsidR="00990950" w:rsidRDefault="007F692D" w:rsidP="00214B16">
      <w:pPr>
        <w:pStyle w:val="Body-copy"/>
      </w:pPr>
      <w:r>
        <w:t>Throughout the term of the Working Group</w:t>
      </w:r>
      <w:r w:rsidR="00990950">
        <w:t>, the Government has</w:t>
      </w:r>
      <w:r w:rsidR="00214B16">
        <w:t xml:space="preserve"> initiated a range of whole</w:t>
      </w:r>
      <w:r>
        <w:t>-</w:t>
      </w:r>
      <w:r w:rsidR="00214B16">
        <w:t>of</w:t>
      </w:r>
      <w:r>
        <w:t>-</w:t>
      </w:r>
      <w:r w:rsidR="00214B16">
        <w:t xml:space="preserve">Government </w:t>
      </w:r>
      <w:r w:rsidR="00990950">
        <w:t>measures aime</w:t>
      </w:r>
      <w:r w:rsidR="000E57A0">
        <w:t>d at improving the workforce and</w:t>
      </w:r>
      <w:r w:rsidR="00AC1E8A">
        <w:t xml:space="preserve"> employment outcomes across Austra</w:t>
      </w:r>
      <w:r w:rsidR="00822D0E">
        <w:t>lia’s economy</w:t>
      </w:r>
      <w:r w:rsidR="000E57A0">
        <w:t>. Th</w:t>
      </w:r>
      <w:r w:rsidR="005A207C">
        <w:t>e measures</w:t>
      </w:r>
      <w:r w:rsidR="00214B16">
        <w:t xml:space="preserve"> includ</w:t>
      </w:r>
      <w:r w:rsidR="000E57A0">
        <w:t>e</w:t>
      </w:r>
      <w:r w:rsidR="00214B16">
        <w:t xml:space="preserve"> </w:t>
      </w:r>
      <w:r w:rsidR="00822D0E">
        <w:t xml:space="preserve">release </w:t>
      </w:r>
      <w:r w:rsidR="00214B16">
        <w:t xml:space="preserve">of the </w:t>
      </w:r>
      <w:r w:rsidR="00214B16" w:rsidRPr="009C708A">
        <w:rPr>
          <w:b/>
          <w:bCs/>
        </w:rPr>
        <w:t>Employment White Paper</w:t>
      </w:r>
      <w:r w:rsidR="00CA240F">
        <w:rPr>
          <w:b/>
          <w:bCs/>
        </w:rPr>
        <w:t xml:space="preserve"> </w:t>
      </w:r>
      <w:r w:rsidR="00CA240F">
        <w:t>(in September 2023),</w:t>
      </w:r>
      <w:r w:rsidR="00214B16" w:rsidRPr="009C708A">
        <w:rPr>
          <w:b/>
          <w:bCs/>
        </w:rPr>
        <w:t xml:space="preserve"> </w:t>
      </w:r>
      <w:r w:rsidR="00214B16">
        <w:t xml:space="preserve">the </w:t>
      </w:r>
      <w:r w:rsidR="00214B16" w:rsidRPr="009C708A">
        <w:rPr>
          <w:b/>
          <w:bCs/>
        </w:rPr>
        <w:t>Migration Strategy</w:t>
      </w:r>
      <w:r w:rsidR="00A20806">
        <w:rPr>
          <w:b/>
          <w:bCs/>
        </w:rPr>
        <w:t xml:space="preserve"> </w:t>
      </w:r>
      <w:r w:rsidR="00A20806">
        <w:t>(in December 2023)</w:t>
      </w:r>
      <w:r w:rsidR="00214B16">
        <w:t xml:space="preserve">, and the ongoing </w:t>
      </w:r>
      <w:r w:rsidR="009A7B1C">
        <w:t>s</w:t>
      </w:r>
      <w:r w:rsidR="00214B16">
        <w:t xml:space="preserve">kills </w:t>
      </w:r>
      <w:r w:rsidR="009A7B1C">
        <w:t>r</w:t>
      </w:r>
      <w:r w:rsidR="00214B16">
        <w:t xml:space="preserve">eform </w:t>
      </w:r>
      <w:r w:rsidR="009A7B1C">
        <w:t>a</w:t>
      </w:r>
      <w:r w:rsidR="00214B16">
        <w:t xml:space="preserve">genda, including </w:t>
      </w:r>
      <w:r w:rsidR="00120AA3">
        <w:t xml:space="preserve">the </w:t>
      </w:r>
      <w:r w:rsidR="00214B16">
        <w:t xml:space="preserve">five-year </w:t>
      </w:r>
      <w:r w:rsidR="00214B16" w:rsidRPr="009C708A">
        <w:rPr>
          <w:b/>
          <w:bCs/>
        </w:rPr>
        <w:t>National Skills Agreement</w:t>
      </w:r>
      <w:r w:rsidR="00214B16">
        <w:t xml:space="preserve">. </w:t>
      </w:r>
      <w:r w:rsidR="00855179">
        <w:t xml:space="preserve">Austrade considered the Working Group’s feedback when providing input to these Government measures. </w:t>
      </w:r>
    </w:p>
    <w:p w14:paraId="3D706C4E" w14:textId="611B9E59" w:rsidR="00024A08" w:rsidRDefault="003E422F" w:rsidP="00024A08">
      <w:pPr>
        <w:pStyle w:val="Heading-level3"/>
      </w:pPr>
      <w:r>
        <w:t xml:space="preserve">Visitor Economy </w:t>
      </w:r>
      <w:r w:rsidR="00D051D7">
        <w:t>Workforce</w:t>
      </w:r>
      <w:r w:rsidR="00024A08">
        <w:rPr>
          <w:rStyle w:val="FootnoteReference"/>
        </w:rPr>
        <w:footnoteReference w:id="2"/>
      </w:r>
    </w:p>
    <w:p w14:paraId="67CE05C7" w14:textId="6A466B59" w:rsidR="00024A08" w:rsidRDefault="00024A08" w:rsidP="00024A08">
      <w:pPr>
        <w:pStyle w:val="Body-copy"/>
      </w:pPr>
      <w:r w:rsidRPr="00777086">
        <w:t xml:space="preserve">As </w:t>
      </w:r>
      <w:proofErr w:type="gramStart"/>
      <w:r w:rsidRPr="00777086">
        <w:t>at</w:t>
      </w:r>
      <w:proofErr w:type="gramEnd"/>
      <w:r w:rsidRPr="00777086">
        <w:t xml:space="preserve"> 31 </w:t>
      </w:r>
      <w:r w:rsidR="005D75D9" w:rsidRPr="001C3C60">
        <w:t>March</w:t>
      </w:r>
      <w:r w:rsidRPr="001C3C60">
        <w:t xml:space="preserve"> 202</w:t>
      </w:r>
      <w:r w:rsidR="005D75D9" w:rsidRPr="001C3C60">
        <w:t>4</w:t>
      </w:r>
      <w:r w:rsidRPr="00777086">
        <w:t xml:space="preserve">, there were </w:t>
      </w:r>
      <w:r w:rsidR="005D75D9" w:rsidRPr="001C3C60">
        <w:t>644</w:t>
      </w:r>
      <w:r w:rsidR="005D75D9" w:rsidRPr="00777086">
        <w:t>,</w:t>
      </w:r>
      <w:r w:rsidR="00D52203" w:rsidRPr="00777086">
        <w:t>600</w:t>
      </w:r>
      <w:r w:rsidRPr="00777086">
        <w:t xml:space="preserve"> tourism filled jobs. </w:t>
      </w:r>
      <w:r w:rsidR="00E4617B" w:rsidRPr="00405678">
        <w:t>T</w:t>
      </w:r>
      <w:r w:rsidRPr="00405678">
        <w:t>h</w:t>
      </w:r>
      <w:r w:rsidR="008B321A">
        <w:t>is was</w:t>
      </w:r>
      <w:r w:rsidRPr="00777086">
        <w:t xml:space="preserve"> </w:t>
      </w:r>
      <w:r w:rsidRPr="00405678">
        <w:t>1</w:t>
      </w:r>
      <w:r w:rsidR="00D3061B" w:rsidRPr="00405678">
        <w:t>3</w:t>
      </w:r>
      <w:r w:rsidR="00D3061B" w:rsidRPr="00777086">
        <w:t>.8</w:t>
      </w:r>
      <w:r w:rsidRPr="00777086">
        <w:t xml:space="preserve">% lower than the pre-pandemic peak of </w:t>
      </w:r>
      <w:r w:rsidR="00D3061B" w:rsidRPr="00405678">
        <w:t>747</w:t>
      </w:r>
      <w:r w:rsidR="00D3061B" w:rsidRPr="00777086">
        <w:t>,900</w:t>
      </w:r>
      <w:r w:rsidR="00F81743" w:rsidRPr="00777086">
        <w:t xml:space="preserve"> </w:t>
      </w:r>
      <w:r w:rsidRPr="00777086">
        <w:t>in December 2019. The visitor economy represented 1 in 24 filled jobs in the economy (4.</w:t>
      </w:r>
      <w:r w:rsidR="00F061FF" w:rsidRPr="00405678">
        <w:t>1</w:t>
      </w:r>
      <w:r w:rsidRPr="00777086">
        <w:t>%), down from the pre-pandemic level of 1 in 19 (5.3%) in the December quarter 2019.</w:t>
      </w:r>
      <w:r w:rsidR="00A54397">
        <w:t xml:space="preserve"> Quarterly Tourism Labour statistics are </w:t>
      </w:r>
      <w:r w:rsidR="00137C59">
        <w:t>available on the</w:t>
      </w:r>
      <w:r w:rsidR="00A54397">
        <w:t xml:space="preserve"> Tourism Research Australia</w:t>
      </w:r>
      <w:r w:rsidR="00137C59">
        <w:t xml:space="preserve"> website </w:t>
      </w:r>
      <w:hyperlink r:id="rId18" w:history="1">
        <w:r w:rsidR="00137C59" w:rsidRPr="00137C59">
          <w:rPr>
            <w:rStyle w:val="Hyperlink"/>
          </w:rPr>
          <w:t>here</w:t>
        </w:r>
      </w:hyperlink>
      <w:r w:rsidR="00137C59">
        <w:t>.</w:t>
      </w:r>
    </w:p>
    <w:p w14:paraId="695A04A0" w14:textId="57A422AE" w:rsidR="00024A08" w:rsidRDefault="0022170D" w:rsidP="009866F5">
      <w:pPr>
        <w:pStyle w:val="Body-copy"/>
      </w:pPr>
      <w:r>
        <w:t xml:space="preserve">Further details </w:t>
      </w:r>
      <w:r w:rsidR="003E004A">
        <w:t xml:space="preserve">on </w:t>
      </w:r>
      <w:r w:rsidR="00237008">
        <w:t>the size and composition of the visitor economy workforce</w:t>
      </w:r>
      <w:r w:rsidR="003E004A">
        <w:t xml:space="preserve"> </w:t>
      </w:r>
      <w:r>
        <w:t>are contained in</w:t>
      </w:r>
      <w:r w:rsidR="00891E8E">
        <w:t xml:space="preserve"> Tourism Research Australia’s</w:t>
      </w:r>
      <w:r>
        <w:t xml:space="preserve"> </w:t>
      </w:r>
      <w:r w:rsidRPr="000D5BE3">
        <w:rPr>
          <w:i/>
          <w:iCs/>
        </w:rPr>
        <w:t>Tourism Workforce Report 2023</w:t>
      </w:r>
      <w:r>
        <w:t>,</w:t>
      </w:r>
      <w:r w:rsidR="00891E8E">
        <w:t xml:space="preserve"> which was produced at the request of the Working Group</w:t>
      </w:r>
      <w:r w:rsidR="00BE287A">
        <w:t>.</w:t>
      </w:r>
      <w:r w:rsidR="00C3330B">
        <w:rPr>
          <w:rStyle w:val="FootnoteReference"/>
        </w:rPr>
        <w:footnoteReference w:id="3"/>
      </w:r>
      <w:r w:rsidR="00891E8E">
        <w:t xml:space="preserve"> </w:t>
      </w:r>
    </w:p>
    <w:p w14:paraId="0AE792A9" w14:textId="555E1F2E" w:rsidR="0065312D" w:rsidRDefault="00742C79" w:rsidP="00E3664F">
      <w:pPr>
        <w:pStyle w:val="Heading-level2"/>
      </w:pPr>
      <w:r>
        <w:t>Identifying workforce</w:t>
      </w:r>
      <w:r w:rsidR="00D022F4">
        <w:t xml:space="preserve"> gaps,</w:t>
      </w:r>
      <w:r>
        <w:t xml:space="preserve"> barriers</w:t>
      </w:r>
      <w:r w:rsidR="00D022F4">
        <w:t xml:space="preserve"> and needs</w:t>
      </w:r>
    </w:p>
    <w:p w14:paraId="107097B9" w14:textId="32D2D757" w:rsidR="00742C79" w:rsidRDefault="00C47F3A" w:rsidP="00742C79">
      <w:pPr>
        <w:pStyle w:val="Body-copy"/>
      </w:pPr>
      <w:r>
        <w:t xml:space="preserve">The Working Group undertook </w:t>
      </w:r>
      <w:r w:rsidR="00D71B65">
        <w:t>a</w:t>
      </w:r>
      <w:r w:rsidR="00880C3B">
        <w:t xml:space="preserve"> range of activities </w:t>
      </w:r>
      <w:r w:rsidR="000B3C6B">
        <w:t xml:space="preserve">and engagement </w:t>
      </w:r>
      <w:r w:rsidR="00D022F4">
        <w:t xml:space="preserve">to identify the gaps, barriers and future needs facing the visitor economy workforce. </w:t>
      </w:r>
      <w:r w:rsidR="005A1BE8">
        <w:t>Insights from these activities</w:t>
      </w:r>
      <w:r w:rsidR="00787AD6">
        <w:t xml:space="preserve"> informed the Working Group’s advice to </w:t>
      </w:r>
      <w:proofErr w:type="gramStart"/>
      <w:r w:rsidR="00E94539">
        <w:t>Austrade, and</w:t>
      </w:r>
      <w:proofErr w:type="gramEnd"/>
      <w:r w:rsidR="00E94539">
        <w:t xml:space="preserve"> ha</w:t>
      </w:r>
      <w:r w:rsidR="00A0015A">
        <w:t>ve</w:t>
      </w:r>
      <w:r w:rsidR="00E94539">
        <w:t xml:space="preserve"> been used </w:t>
      </w:r>
      <w:r w:rsidR="0009436E">
        <w:t xml:space="preserve">as the basis of submissions into </w:t>
      </w:r>
      <w:r w:rsidR="00787AD6">
        <w:t>Government</w:t>
      </w:r>
      <w:r w:rsidR="0088568A">
        <w:t xml:space="preserve"> processes as detailed below</w:t>
      </w:r>
      <w:r w:rsidR="005A1BE8">
        <w:t xml:space="preserve">. </w:t>
      </w:r>
    </w:p>
    <w:p w14:paraId="2B134839" w14:textId="5FCD7BE4" w:rsidR="00334FD7" w:rsidRDefault="00334FD7" w:rsidP="006476BA">
      <w:pPr>
        <w:pStyle w:val="Heading-level3"/>
      </w:pPr>
      <w:r>
        <w:t>Tourism Jobs Summit</w:t>
      </w:r>
    </w:p>
    <w:p w14:paraId="1FF4C694" w14:textId="224163FF" w:rsidR="00E81303" w:rsidRPr="00664CCF" w:rsidRDefault="00546793" w:rsidP="00E81303">
      <w:pPr>
        <w:rPr>
          <w:color w:val="000000" w:themeColor="text1"/>
        </w:rPr>
      </w:pPr>
      <w:r>
        <w:t xml:space="preserve">The </w:t>
      </w:r>
      <w:r w:rsidR="00E81303" w:rsidRPr="009F054C">
        <w:t>Minister for T</w:t>
      </w:r>
      <w:r w:rsidR="00E81303">
        <w:t>rade and Tourism</w:t>
      </w:r>
      <w:r w:rsidR="00E81303" w:rsidRPr="009F054C">
        <w:t>, Senator the Hon</w:t>
      </w:r>
      <w:r w:rsidR="000533FD">
        <w:t>.</w:t>
      </w:r>
      <w:r w:rsidR="00E81303" w:rsidRPr="009F054C">
        <w:t xml:space="preserve"> Don Farrell</w:t>
      </w:r>
      <w:r>
        <w:t>, hosted the Tourism Jo</w:t>
      </w:r>
      <w:r w:rsidR="00FA0301">
        <w:t>b</w:t>
      </w:r>
      <w:r>
        <w:t xml:space="preserve">s Summit </w:t>
      </w:r>
      <w:r w:rsidR="00E81303">
        <w:t>on 30 August 2022</w:t>
      </w:r>
      <w:r>
        <w:t xml:space="preserve"> to </w:t>
      </w:r>
      <w:r w:rsidR="00115519">
        <w:rPr>
          <w:rStyle w:val="normaltextrun"/>
          <w:rFonts w:ascii="Verdana" w:eastAsia="Verdana" w:hAnsi="Verdana" w:cs="Verdana"/>
          <w:color w:val="000000" w:themeColor="text1"/>
        </w:rPr>
        <w:t>bring together</w:t>
      </w:r>
      <w:r w:rsidR="00804AF5">
        <w:rPr>
          <w:rStyle w:val="normaltextrun"/>
          <w:rFonts w:ascii="Verdana" w:eastAsia="Verdana" w:hAnsi="Verdana" w:cs="Verdana"/>
          <w:color w:val="000000" w:themeColor="text1"/>
        </w:rPr>
        <w:t xml:space="preserve"> </w:t>
      </w:r>
      <w:r w:rsidR="00804AF5" w:rsidRPr="003E3AE9">
        <w:t>tourism industry associations, unions, business, academia</w:t>
      </w:r>
      <w:r w:rsidR="00804AF5">
        <w:t xml:space="preserve"> and</w:t>
      </w:r>
      <w:r w:rsidR="00804AF5" w:rsidRPr="003E3AE9">
        <w:t xml:space="preserve"> </w:t>
      </w:r>
      <w:r w:rsidR="00804AF5">
        <w:t>Australian</w:t>
      </w:r>
      <w:r w:rsidR="00804AF5" w:rsidRPr="003E3AE9">
        <w:t xml:space="preserve"> </w:t>
      </w:r>
      <w:r w:rsidR="00804AF5">
        <w:t>and state and territory</w:t>
      </w:r>
      <w:r w:rsidR="00804AF5" w:rsidRPr="003E3AE9">
        <w:t xml:space="preserve"> </w:t>
      </w:r>
      <w:r w:rsidR="00804AF5">
        <w:t>g</w:t>
      </w:r>
      <w:r w:rsidR="00804AF5" w:rsidRPr="003E3AE9">
        <w:t>overnments</w:t>
      </w:r>
      <w:r w:rsidR="00804AF5">
        <w:t xml:space="preserve"> </w:t>
      </w:r>
      <w:proofErr w:type="gramStart"/>
      <w:r w:rsidR="00115519">
        <w:rPr>
          <w:rStyle w:val="normaltextrun"/>
          <w:rFonts w:ascii="Verdana" w:eastAsia="Verdana" w:hAnsi="Verdana" w:cs="Verdana"/>
          <w:color w:val="000000" w:themeColor="text1"/>
        </w:rPr>
        <w:t>in order to</w:t>
      </w:r>
      <w:proofErr w:type="gramEnd"/>
      <w:r w:rsidR="00115519">
        <w:rPr>
          <w:rStyle w:val="normaltextrun"/>
          <w:rFonts w:ascii="Verdana" w:eastAsia="Verdana" w:hAnsi="Verdana" w:cs="Verdana"/>
          <w:color w:val="000000" w:themeColor="text1"/>
        </w:rPr>
        <w:t xml:space="preserve"> recommend</w:t>
      </w:r>
      <w:r w:rsidR="00BA0AA2">
        <w:rPr>
          <w:rStyle w:val="normaltextrun"/>
          <w:rFonts w:ascii="Verdana" w:eastAsia="Verdana" w:hAnsi="Verdana" w:cs="Verdana"/>
          <w:color w:val="000000" w:themeColor="text1"/>
        </w:rPr>
        <w:t xml:space="preserve"> options for </w:t>
      </w:r>
      <w:r w:rsidRPr="1232C309">
        <w:rPr>
          <w:rStyle w:val="normaltextrun"/>
          <w:rFonts w:ascii="Verdana" w:eastAsia="Verdana" w:hAnsi="Verdana" w:cs="Verdana"/>
          <w:color w:val="000000" w:themeColor="text1"/>
        </w:rPr>
        <w:t>address</w:t>
      </w:r>
      <w:r w:rsidR="00BA0AA2">
        <w:rPr>
          <w:rStyle w:val="normaltextrun"/>
          <w:rFonts w:ascii="Verdana" w:eastAsia="Verdana" w:hAnsi="Verdana" w:cs="Verdana"/>
          <w:color w:val="000000" w:themeColor="text1"/>
        </w:rPr>
        <w:t>ing</w:t>
      </w:r>
      <w:r w:rsidRPr="1232C309">
        <w:rPr>
          <w:rStyle w:val="normaltextrun"/>
          <w:rFonts w:ascii="Verdana" w:eastAsia="Verdana" w:hAnsi="Verdana" w:cs="Verdana"/>
          <w:color w:val="000000" w:themeColor="text1"/>
        </w:rPr>
        <w:t xml:space="preserve"> workforce challenges</w:t>
      </w:r>
      <w:r>
        <w:t xml:space="preserve">. </w:t>
      </w:r>
    </w:p>
    <w:p w14:paraId="6BA00104" w14:textId="737F170F" w:rsidR="00815AB2" w:rsidRDefault="00E81303" w:rsidP="00E81303">
      <w:r w:rsidRPr="00D9787E">
        <w:lastRenderedPageBreak/>
        <w:t xml:space="preserve">Working Group members led discussions </w:t>
      </w:r>
      <w:r w:rsidR="00C26AF9">
        <w:t xml:space="preserve">at the event </w:t>
      </w:r>
      <w:r w:rsidRPr="00D9787E">
        <w:t>to</w:t>
      </w:r>
      <w:r w:rsidR="00C26AF9">
        <w:t xml:space="preserve"> understand the </w:t>
      </w:r>
      <w:r w:rsidRPr="00D9787E">
        <w:t xml:space="preserve">key workforce priorities for the visitor economy. </w:t>
      </w:r>
      <w:r w:rsidR="0060717F">
        <w:t>F</w:t>
      </w:r>
      <w:r w:rsidR="00815AB2">
        <w:t xml:space="preserve">ive </w:t>
      </w:r>
      <w:r w:rsidRPr="00D9787E">
        <w:t xml:space="preserve">themes </w:t>
      </w:r>
      <w:r w:rsidR="0060717F">
        <w:t xml:space="preserve">for the </w:t>
      </w:r>
      <w:r w:rsidR="0060717F" w:rsidRPr="00D9787E">
        <w:t xml:space="preserve">workforce challenges </w:t>
      </w:r>
      <w:r w:rsidR="0060717F">
        <w:t>facing the visitor economy e</w:t>
      </w:r>
      <w:r w:rsidR="00815AB2">
        <w:t xml:space="preserve">merged: </w:t>
      </w:r>
    </w:p>
    <w:p w14:paraId="164E5B50" w14:textId="6DE29D32" w:rsidR="009D0E4E" w:rsidRDefault="009D0E4E" w:rsidP="00FC5396">
      <w:pPr>
        <w:pStyle w:val="ListBullet"/>
      </w:pPr>
      <w:r>
        <w:t>Addressing workforce supply: s</w:t>
      </w:r>
      <w:r w:rsidR="00815AB2">
        <w:t xml:space="preserve">tructural </w:t>
      </w:r>
      <w:r>
        <w:t>challenges</w:t>
      </w:r>
      <w:r w:rsidR="00224A67">
        <w:t>.</w:t>
      </w:r>
    </w:p>
    <w:p w14:paraId="16C1DDEF" w14:textId="364D4930" w:rsidR="00815AB2" w:rsidRDefault="009D0E4E" w:rsidP="00FC5396">
      <w:pPr>
        <w:pStyle w:val="ListBullet"/>
      </w:pPr>
      <w:r>
        <w:t>Addressing workforce supply: d</w:t>
      </w:r>
      <w:r w:rsidR="00E81303" w:rsidRPr="00D9787E">
        <w:t>omestic workforc</w:t>
      </w:r>
      <w:r w:rsidR="00815AB2">
        <w:t>e</w:t>
      </w:r>
      <w:r w:rsidR="00224A67">
        <w:t>.</w:t>
      </w:r>
      <w:r w:rsidR="00815AB2">
        <w:t xml:space="preserve"> </w:t>
      </w:r>
    </w:p>
    <w:p w14:paraId="796792A7" w14:textId="21101DBB" w:rsidR="00815AB2" w:rsidRDefault="009D0E4E" w:rsidP="00FC5396">
      <w:pPr>
        <w:pStyle w:val="ListBullet"/>
      </w:pPr>
      <w:r>
        <w:t>Addressing workforce supply: i</w:t>
      </w:r>
      <w:r w:rsidR="00815AB2">
        <w:t>nternational workforce supply</w:t>
      </w:r>
      <w:r w:rsidR="00224A67">
        <w:t>.</w:t>
      </w:r>
    </w:p>
    <w:p w14:paraId="68C4EB47" w14:textId="67FD91C8" w:rsidR="00815AB2" w:rsidRDefault="00815AB2" w:rsidP="00FC5396">
      <w:pPr>
        <w:pStyle w:val="ListBullet"/>
      </w:pPr>
      <w:r>
        <w:t>S</w:t>
      </w:r>
      <w:r w:rsidR="00E81303" w:rsidRPr="00D9787E">
        <w:t>kills</w:t>
      </w:r>
      <w:r w:rsidR="00BA0AA2">
        <w:t>:</w:t>
      </w:r>
      <w:r w:rsidR="009D0E4E">
        <w:t xml:space="preserve"> improving workforce</w:t>
      </w:r>
      <w:r w:rsidR="00E81303" w:rsidRPr="00D9787E">
        <w:t xml:space="preserve"> capability</w:t>
      </w:r>
      <w:r w:rsidR="00224A67">
        <w:t>.</w:t>
      </w:r>
    </w:p>
    <w:p w14:paraId="0C72F083" w14:textId="6DB7E693" w:rsidR="00E81303" w:rsidRDefault="00815AB2" w:rsidP="00FC5396">
      <w:pPr>
        <w:pStyle w:val="ListBullet"/>
      </w:pPr>
      <w:r>
        <w:t>P</w:t>
      </w:r>
      <w:r w:rsidR="00E81303" w:rsidRPr="00D9787E">
        <w:t>romoting the visitor economy as a career of choice</w:t>
      </w:r>
      <w:r w:rsidR="00E81303" w:rsidRPr="00D9787E" w:rsidDel="002B3054">
        <w:t>.</w:t>
      </w:r>
      <w:r w:rsidR="00E81303" w:rsidRPr="00D9787E">
        <w:t xml:space="preserve"> </w:t>
      </w:r>
    </w:p>
    <w:p w14:paraId="333348AF" w14:textId="23F65C7F" w:rsidR="00C5606E" w:rsidRDefault="005C4471" w:rsidP="00303FCF">
      <w:pPr>
        <w:pStyle w:val="Body-copy"/>
      </w:pPr>
      <w:r>
        <w:t>The</w:t>
      </w:r>
      <w:r w:rsidR="001475B1">
        <w:t xml:space="preserve"> </w:t>
      </w:r>
      <w:r w:rsidR="00303FCF">
        <w:t>o</w:t>
      </w:r>
      <w:r w:rsidR="001475B1">
        <w:t>utcomes from the Tourism Jobs Summit</w:t>
      </w:r>
      <w:r>
        <w:t xml:space="preserve"> are detailed in </w:t>
      </w:r>
      <w:r w:rsidRPr="005778A4">
        <w:rPr>
          <w:b/>
        </w:rPr>
        <w:t>Attachment B</w:t>
      </w:r>
      <w:r>
        <w:t>.</w:t>
      </w:r>
    </w:p>
    <w:p w14:paraId="453EC0F0" w14:textId="07E8252B" w:rsidR="00815AB2" w:rsidRPr="008723AA" w:rsidRDefault="001702A6" w:rsidP="00303FCF">
      <w:pPr>
        <w:pStyle w:val="Body-copy"/>
      </w:pPr>
      <w:r>
        <w:t xml:space="preserve">This event and </w:t>
      </w:r>
      <w:r w:rsidR="005F1F6B">
        <w:t>its</w:t>
      </w:r>
      <w:r>
        <w:t xml:space="preserve"> outcomes </w:t>
      </w:r>
      <w:r w:rsidR="00BA6E0C">
        <w:t xml:space="preserve">established the direction </w:t>
      </w:r>
      <w:r w:rsidR="0078068D">
        <w:t xml:space="preserve">of </w:t>
      </w:r>
      <w:r w:rsidR="00BA6E0C">
        <w:t>the Working Group’s actions and</w:t>
      </w:r>
      <w:r w:rsidR="004A25FC">
        <w:t xml:space="preserve"> outcomes</w:t>
      </w:r>
      <w:r w:rsidR="00642B2D">
        <w:t xml:space="preserve">. </w:t>
      </w:r>
      <w:r w:rsidR="00C5606E">
        <w:t>The five priority themes and k</w:t>
      </w:r>
      <w:r w:rsidR="00A64C61" w:rsidRPr="00D9787E">
        <w:t>ey</w:t>
      </w:r>
      <w:r w:rsidR="00C5606E">
        <w:t xml:space="preserve"> </w:t>
      </w:r>
      <w:r w:rsidR="00A64C61" w:rsidRPr="00D9787E">
        <w:t xml:space="preserve">actions </w:t>
      </w:r>
      <w:r w:rsidR="001C37AE">
        <w:t xml:space="preserve">identified </w:t>
      </w:r>
      <w:r w:rsidR="00BA0AA2">
        <w:t xml:space="preserve">under each </w:t>
      </w:r>
      <w:r w:rsidR="00C20659">
        <w:t>theme</w:t>
      </w:r>
      <w:r w:rsidR="00BA0AA2">
        <w:t xml:space="preserve"> </w:t>
      </w:r>
      <w:r w:rsidR="00A64C61" w:rsidRPr="00D9787E">
        <w:t>directly informed</w:t>
      </w:r>
      <w:r w:rsidR="00A64C61">
        <w:t xml:space="preserve"> </w:t>
      </w:r>
      <w:r w:rsidR="00A64C61" w:rsidRPr="00D9787E">
        <w:t>the Government’s</w:t>
      </w:r>
      <w:r w:rsidR="00A64C61" w:rsidRPr="00D9787E" w:rsidDel="00020B01">
        <w:t xml:space="preserve"> </w:t>
      </w:r>
      <w:r w:rsidR="00A64C61" w:rsidRPr="00EA169A">
        <w:t>Jobs and Skills Summit</w:t>
      </w:r>
      <w:r w:rsidR="00A64C61" w:rsidRPr="00D9787E">
        <w:t>,</w:t>
      </w:r>
      <w:r w:rsidR="00A64C61" w:rsidRPr="00D9787E" w:rsidDel="007A5383">
        <w:t xml:space="preserve"> </w:t>
      </w:r>
      <w:r w:rsidR="00A64C61" w:rsidRPr="00D9787E">
        <w:t>Austrade’s input to the Government’s Employment White Paper (led by Treasury)</w:t>
      </w:r>
      <w:r w:rsidR="00224A67">
        <w:t>,</w:t>
      </w:r>
      <w:r w:rsidR="00A64C61" w:rsidRPr="00D9787E">
        <w:t xml:space="preserve"> </w:t>
      </w:r>
      <w:r w:rsidR="00EA169A">
        <w:t xml:space="preserve">the </w:t>
      </w:r>
      <w:r w:rsidR="00A64C61" w:rsidRPr="00EA169A">
        <w:t>Migration Review</w:t>
      </w:r>
      <w:r w:rsidR="00A64C61" w:rsidRPr="00D9787E">
        <w:t xml:space="preserve"> (led by </w:t>
      </w:r>
      <w:r w:rsidR="00A64C61">
        <w:t xml:space="preserve">the </w:t>
      </w:r>
      <w:r w:rsidR="00A64C61" w:rsidRPr="00D9787E">
        <w:t>Department of Home Affairs)</w:t>
      </w:r>
      <w:r w:rsidR="00642B2D">
        <w:t xml:space="preserve">, and </w:t>
      </w:r>
      <w:r w:rsidR="00642B2D" w:rsidRPr="00D9787E">
        <w:t xml:space="preserve">the development of the </w:t>
      </w:r>
      <w:r w:rsidR="00642B2D" w:rsidRPr="00D07868">
        <w:rPr>
          <w:i/>
        </w:rPr>
        <w:t>Visitor Economy Workforce and Skills Interim Action Plan</w:t>
      </w:r>
      <w:r w:rsidR="00642B2D" w:rsidRPr="00303FCF">
        <w:t>.</w:t>
      </w:r>
    </w:p>
    <w:p w14:paraId="64A22FE9" w14:textId="0C4811A9" w:rsidR="00334FD7" w:rsidRDefault="00E81303" w:rsidP="00E81303">
      <w:pPr>
        <w:pStyle w:val="Heading-level3"/>
      </w:pPr>
      <w:r>
        <w:t>Research</w:t>
      </w:r>
      <w:r w:rsidR="00F15100">
        <w:t xml:space="preserve"> </w:t>
      </w:r>
      <w:r w:rsidR="007A77E0">
        <w:t>and reports</w:t>
      </w:r>
    </w:p>
    <w:p w14:paraId="47179AD0" w14:textId="0AF16C0E" w:rsidR="00CD546C" w:rsidRDefault="008A432A" w:rsidP="0025499E">
      <w:pPr>
        <w:pStyle w:val="Bulletlist"/>
        <w:numPr>
          <w:ilvl w:val="0"/>
          <w:numId w:val="0"/>
        </w:numPr>
      </w:pPr>
      <w:r>
        <w:t xml:space="preserve">The Working Group </w:t>
      </w:r>
      <w:r w:rsidR="00303FCF">
        <w:t xml:space="preserve">commissioned </w:t>
      </w:r>
      <w:r>
        <w:t>a research agenda t</w:t>
      </w:r>
      <w:r w:rsidR="00546793">
        <w:t xml:space="preserve">o deepen understanding of </w:t>
      </w:r>
      <w:r w:rsidR="007B145C">
        <w:t xml:space="preserve">the challenges facing the workforce, </w:t>
      </w:r>
      <w:r w:rsidR="00433CE3">
        <w:t xml:space="preserve">the scope of </w:t>
      </w:r>
      <w:r w:rsidR="007B145C">
        <w:t xml:space="preserve">current research and initiatives underway, and </w:t>
      </w:r>
      <w:r w:rsidR="00E06770">
        <w:t xml:space="preserve">analysis of visitor economy workforce data. </w:t>
      </w:r>
      <w:r w:rsidR="009D2367">
        <w:t>Th</w:t>
      </w:r>
      <w:r w:rsidR="00994BB2">
        <w:t>e</w:t>
      </w:r>
      <w:r w:rsidR="00F15100">
        <w:t xml:space="preserve"> </w:t>
      </w:r>
      <w:r w:rsidR="009D2367">
        <w:t>research informed the Working Group’s discussions and actions, and included:</w:t>
      </w:r>
    </w:p>
    <w:p w14:paraId="476BB920" w14:textId="0133D3D4" w:rsidR="000C2A65" w:rsidRPr="000C2A65" w:rsidRDefault="000C2A65" w:rsidP="00653648">
      <w:pPr>
        <w:pStyle w:val="ListBullet"/>
      </w:pPr>
      <w:r w:rsidRPr="000D5BE3">
        <w:rPr>
          <w:i/>
          <w:iCs/>
        </w:rPr>
        <w:t>Tourism Workforce Report 2023</w:t>
      </w:r>
      <w:r>
        <w:t xml:space="preserve"> produced by Tourism Research Australia. The report</w:t>
      </w:r>
      <w:r w:rsidR="004F7E60">
        <w:t xml:space="preserve"> examines the size and composition of the visitor economy workforce, job vacancies in tourism-related occupations, recruitment in the sector, </w:t>
      </w:r>
      <w:r w:rsidR="00FE5E89">
        <w:t xml:space="preserve">and </w:t>
      </w:r>
      <w:r w:rsidR="004F7E60">
        <w:t xml:space="preserve">availability of international labour. </w:t>
      </w:r>
      <w:r w:rsidR="006B3C00">
        <w:t>The report</w:t>
      </w:r>
      <w:r>
        <w:t xml:space="preserve"> is published on the Austrade website </w:t>
      </w:r>
      <w:hyperlink r:id="rId19" w:history="1">
        <w:r w:rsidR="004F7E60">
          <w:rPr>
            <w:rStyle w:val="Hyperlink"/>
          </w:rPr>
          <w:t>here</w:t>
        </w:r>
      </w:hyperlink>
      <w:r w:rsidR="004F7E60">
        <w:t>.</w:t>
      </w:r>
    </w:p>
    <w:p w14:paraId="364C89DC" w14:textId="4204A647" w:rsidR="00964B96" w:rsidRPr="00F15100" w:rsidRDefault="001061F6" w:rsidP="00653648">
      <w:pPr>
        <w:pStyle w:val="ListBullet"/>
        <w:rPr>
          <w:rStyle w:val="normaltextrun"/>
        </w:rPr>
      </w:pPr>
      <w:r w:rsidRPr="00170711">
        <w:rPr>
          <w:i/>
          <w:iCs/>
        </w:rPr>
        <w:t xml:space="preserve">The Visitor Economy – Making it a </w:t>
      </w:r>
      <w:r w:rsidR="007916EF" w:rsidRPr="00170711">
        <w:rPr>
          <w:i/>
          <w:iCs/>
        </w:rPr>
        <w:t>Career of Choice</w:t>
      </w:r>
      <w:r w:rsidR="007916EF">
        <w:t xml:space="preserve">, Swinburne University: </w:t>
      </w:r>
      <w:r w:rsidR="007427AE">
        <w:t xml:space="preserve">A broad literature review </w:t>
      </w:r>
      <w:r w:rsidR="007916EF">
        <w:t>of</w:t>
      </w:r>
      <w:r w:rsidR="0076440B" w:rsidRPr="0076440B">
        <w:rPr>
          <w:bdr w:val="none" w:sz="0" w:space="0" w:color="auto" w:frame="1"/>
        </w:rPr>
        <w:t xml:space="preserve"> </w:t>
      </w:r>
      <w:r w:rsidR="0076440B">
        <w:rPr>
          <w:rStyle w:val="normaltextrun"/>
          <w:rFonts w:ascii="Verdana" w:hAnsi="Verdana"/>
          <w:color w:val="000000"/>
          <w:bdr w:val="none" w:sz="0" w:space="0" w:color="auto" w:frame="1"/>
        </w:rPr>
        <w:t>global and domestic approaches to workforce and skills issues</w:t>
      </w:r>
      <w:r w:rsidR="00FA2D6C">
        <w:rPr>
          <w:rStyle w:val="normaltextrun"/>
          <w:rFonts w:ascii="Verdana" w:hAnsi="Verdana"/>
          <w:color w:val="000000"/>
          <w:bdr w:val="none" w:sz="0" w:space="0" w:color="auto" w:frame="1"/>
        </w:rPr>
        <w:t>. The report is published on the Austrade website</w:t>
      </w:r>
      <w:r w:rsidR="00FD5609">
        <w:rPr>
          <w:rStyle w:val="normaltextrun"/>
          <w:rFonts w:ascii="Verdana" w:hAnsi="Verdana"/>
          <w:color w:val="000000"/>
          <w:bdr w:val="none" w:sz="0" w:space="0" w:color="auto" w:frame="1"/>
        </w:rPr>
        <w:t xml:space="preserve"> </w:t>
      </w:r>
      <w:hyperlink r:id="rId20" w:history="1">
        <w:r w:rsidR="00FD5609" w:rsidRPr="003A4A75">
          <w:rPr>
            <w:rStyle w:val="Hyperlink"/>
            <w:rFonts w:ascii="Verdana" w:hAnsi="Verdana"/>
            <w:bdr w:val="none" w:sz="0" w:space="0" w:color="auto" w:frame="1"/>
          </w:rPr>
          <w:t>here</w:t>
        </w:r>
      </w:hyperlink>
      <w:r w:rsidR="00FA2D6C">
        <w:rPr>
          <w:rStyle w:val="normaltextrun"/>
          <w:rFonts w:ascii="Verdana" w:hAnsi="Verdana"/>
          <w:color w:val="000000"/>
          <w:bdr w:val="none" w:sz="0" w:space="0" w:color="auto" w:frame="1"/>
        </w:rPr>
        <w:t xml:space="preserve">. </w:t>
      </w:r>
    </w:p>
    <w:p w14:paraId="6E4A3D04" w14:textId="6EE93F8F" w:rsidR="00683444" w:rsidRPr="0088081C" w:rsidRDefault="00823822" w:rsidP="005D2195">
      <w:pPr>
        <w:pStyle w:val="ListBullet"/>
      </w:pPr>
      <w:r>
        <w:t>A l</w:t>
      </w:r>
      <w:r w:rsidR="0088081C">
        <w:t>iterature review of existing workforce and skills research projects by Australian universities</w:t>
      </w:r>
      <w:r w:rsidR="00AB4608">
        <w:t xml:space="preserve"> was conducted by</w:t>
      </w:r>
      <w:r w:rsidR="00AB4608" w:rsidRPr="00AB4608">
        <w:t xml:space="preserve"> </w:t>
      </w:r>
      <w:r w:rsidR="00AB4608">
        <w:t>The Council for Australasian Tourism and Hospitality Education</w:t>
      </w:r>
      <w:r w:rsidR="00FD5609">
        <w:t xml:space="preserve"> (CAUTHE)</w:t>
      </w:r>
      <w:r w:rsidR="0054534B">
        <w:t xml:space="preserve">. This was supplemented with further analysis of the scope of existing research and data on </w:t>
      </w:r>
      <w:r w:rsidR="00AB4608">
        <w:t>workforce products.</w:t>
      </w:r>
      <w:r w:rsidR="008041E2">
        <w:t xml:space="preserve"> </w:t>
      </w:r>
    </w:p>
    <w:p w14:paraId="6A237470" w14:textId="6C538B1E" w:rsidR="002F17E2" w:rsidRDefault="00125919" w:rsidP="004F7E60">
      <w:pPr>
        <w:pStyle w:val="ListBullet"/>
        <w:tabs>
          <w:tab w:val="num" w:pos="360"/>
        </w:tabs>
      </w:pPr>
      <w:r>
        <w:t>R</w:t>
      </w:r>
      <w:r w:rsidR="00BD4FCC">
        <w:t xml:space="preserve">eports and analysis were also provided to the Working Group on: </w:t>
      </w:r>
    </w:p>
    <w:p w14:paraId="4508840E" w14:textId="6D3F004B" w:rsidR="002F17E2" w:rsidRDefault="00BD4FCC" w:rsidP="004F7E60">
      <w:pPr>
        <w:pStyle w:val="ListBullet2"/>
        <w:tabs>
          <w:tab w:val="num" w:pos="360"/>
        </w:tabs>
      </w:pPr>
      <w:r>
        <w:t xml:space="preserve">student visa holders’ fields of study; visa categories, cohorts and new policy </w:t>
      </w:r>
      <w:proofErr w:type="gramStart"/>
      <w:r>
        <w:t>settings;</w:t>
      </w:r>
      <w:proofErr w:type="gramEnd"/>
      <w:r>
        <w:t xml:space="preserve"> </w:t>
      </w:r>
    </w:p>
    <w:p w14:paraId="4DE3088E" w14:textId="2F8AB3F8" w:rsidR="002F17E2" w:rsidRDefault="00BD4FCC" w:rsidP="004F7E60">
      <w:pPr>
        <w:pStyle w:val="ListBullet2"/>
        <w:tabs>
          <w:tab w:val="num" w:pos="360"/>
        </w:tabs>
      </w:pPr>
      <w:r>
        <w:t xml:space="preserve">opportunities to enhance support for Indigenous </w:t>
      </w:r>
      <w:proofErr w:type="gramStart"/>
      <w:r>
        <w:t>tourism;</w:t>
      </w:r>
      <w:proofErr w:type="gramEnd"/>
      <w:r>
        <w:t xml:space="preserve"> </w:t>
      </w:r>
    </w:p>
    <w:p w14:paraId="1F1B75E1" w14:textId="2215F9F4" w:rsidR="002F17E2" w:rsidRDefault="3D3A3DD9" w:rsidP="004F7E60">
      <w:pPr>
        <w:pStyle w:val="ListBullet2"/>
        <w:tabs>
          <w:tab w:val="num" w:pos="360"/>
        </w:tabs>
      </w:pPr>
      <w:r>
        <w:t xml:space="preserve">working holiday makers; </w:t>
      </w:r>
      <w:r w:rsidR="00BD4FCC">
        <w:t xml:space="preserve">and </w:t>
      </w:r>
    </w:p>
    <w:p w14:paraId="5290A64D" w14:textId="7B85ED69" w:rsidR="00BD4FCC" w:rsidRPr="00DF0078" w:rsidRDefault="00BD4FCC" w:rsidP="004F7E60">
      <w:pPr>
        <w:pStyle w:val="ListBullet2"/>
        <w:tabs>
          <w:tab w:val="num" w:pos="360"/>
        </w:tabs>
      </w:pPr>
      <w:r>
        <w:lastRenderedPageBreak/>
        <w:t>barriers to cross-border recognition of foundational credentials.</w:t>
      </w:r>
    </w:p>
    <w:p w14:paraId="5AE91801" w14:textId="3AC55021" w:rsidR="00681609" w:rsidRDefault="00681609" w:rsidP="00681609">
      <w:pPr>
        <w:pStyle w:val="Heading-level2"/>
      </w:pPr>
      <w:r>
        <w:t>Out</w:t>
      </w:r>
      <w:r w:rsidR="00593B41">
        <w:t>comes</w:t>
      </w:r>
    </w:p>
    <w:p w14:paraId="59858553" w14:textId="2BC65241" w:rsidR="005B641A" w:rsidRDefault="005B641A" w:rsidP="005B641A">
      <w:pPr>
        <w:pStyle w:val="Heading-level3"/>
      </w:pPr>
      <w:r>
        <w:t xml:space="preserve">Visitor Economy Workforce and Skills Interim Action Plan </w:t>
      </w:r>
    </w:p>
    <w:p w14:paraId="7258ABFF" w14:textId="1FBEB391" w:rsidR="005B641A" w:rsidRDefault="005B641A" w:rsidP="005B641A">
      <w:pPr>
        <w:pStyle w:val="Body-copy"/>
      </w:pPr>
      <w:r>
        <w:t xml:space="preserve">The </w:t>
      </w:r>
      <w:hyperlink r:id="rId21" w:history="1">
        <w:r w:rsidRPr="00B81ED2">
          <w:rPr>
            <w:rStyle w:val="Hyperlink"/>
            <w:i/>
            <w:iCs/>
          </w:rPr>
          <w:t>Visitor Economy Workforce and Skills Interim Action Plan</w:t>
        </w:r>
      </w:hyperlink>
      <w:r>
        <w:t xml:space="preserve"> (the Action Plan) </w:t>
      </w:r>
      <w:r w:rsidR="001B022B">
        <w:t>was published in June 202</w:t>
      </w:r>
      <w:r w:rsidR="00315743">
        <w:t xml:space="preserve">3 and was informed by </w:t>
      </w:r>
      <w:r w:rsidR="00DE3785">
        <w:t xml:space="preserve">the </w:t>
      </w:r>
      <w:r w:rsidR="00315743">
        <w:t xml:space="preserve">views of the Working Group. The Action Plan </w:t>
      </w:r>
      <w:r>
        <w:t>incorporates immediate actions underway</w:t>
      </w:r>
      <w:r w:rsidR="00584BA9">
        <w:t xml:space="preserve"> by the Australian Government, </w:t>
      </w:r>
      <w:r w:rsidR="00224A67">
        <w:t>s</w:t>
      </w:r>
      <w:r w:rsidR="00584BA9">
        <w:t xml:space="preserve">tate and </w:t>
      </w:r>
      <w:r w:rsidR="005778A4">
        <w:t>t</w:t>
      </w:r>
      <w:r w:rsidR="005778A4" w:rsidDel="00224A67">
        <w:t>e</w:t>
      </w:r>
      <w:r w:rsidR="005778A4">
        <w:t>rritory</w:t>
      </w:r>
      <w:r w:rsidR="00224A67">
        <w:t xml:space="preserve"> government</w:t>
      </w:r>
      <w:r w:rsidR="00584BA9" w:rsidDel="00224A67">
        <w:t>s</w:t>
      </w:r>
      <w:r w:rsidR="00584BA9">
        <w:t xml:space="preserve"> and industry</w:t>
      </w:r>
      <w:r>
        <w:t xml:space="preserve"> to rebuild workforce capability.</w:t>
      </w:r>
      <w:r w:rsidR="00315743" w:rsidRPr="00315743">
        <w:t xml:space="preserve"> </w:t>
      </w:r>
      <w:r w:rsidR="00315743">
        <w:t xml:space="preserve">The Action Plan incorporates Tourism Jobs Summit Outcomes and was informed by consultations </w:t>
      </w:r>
      <w:r w:rsidR="00CC53B3">
        <w:t xml:space="preserve">with </w:t>
      </w:r>
      <w:r w:rsidR="00315743" w:rsidRPr="006D7D6F">
        <w:t xml:space="preserve">Australian and </w:t>
      </w:r>
      <w:r w:rsidR="006A6CED">
        <w:t>s</w:t>
      </w:r>
      <w:r w:rsidR="00315743" w:rsidRPr="006D7D6F">
        <w:t xml:space="preserve">tate and </w:t>
      </w:r>
      <w:r w:rsidR="006A6CED">
        <w:t>t</w:t>
      </w:r>
      <w:r w:rsidR="00315743" w:rsidRPr="006D7D6F">
        <w:t xml:space="preserve">erritory </w:t>
      </w:r>
      <w:r w:rsidR="006A6CED">
        <w:t>g</w:t>
      </w:r>
      <w:r w:rsidR="00315743" w:rsidRPr="006D7D6F">
        <w:t>overnments, and with industry</w:t>
      </w:r>
      <w:r w:rsidR="00315743">
        <w:t>.</w:t>
      </w:r>
    </w:p>
    <w:p w14:paraId="69C5A98F" w14:textId="5D930AFC" w:rsidR="005B641A" w:rsidRDefault="005B641A" w:rsidP="005B641A">
      <w:pPr>
        <w:pStyle w:val="Body-copy"/>
      </w:pPr>
      <w:r>
        <w:t xml:space="preserve">The Action Plan focuses on five key </w:t>
      </w:r>
      <w:r w:rsidR="009061F5">
        <w:t>objectives</w:t>
      </w:r>
      <w:r>
        <w:t xml:space="preserve"> to address workforce and skills issues:</w:t>
      </w:r>
    </w:p>
    <w:p w14:paraId="5F06B075" w14:textId="596E9EE1" w:rsidR="005B641A" w:rsidRDefault="005B641A" w:rsidP="005B641A">
      <w:pPr>
        <w:pStyle w:val="Body-numberedlist"/>
      </w:pPr>
      <w:r>
        <w:t>Improve struct</w:t>
      </w:r>
      <w:r w:rsidR="00C209CB">
        <w:t>u</w:t>
      </w:r>
      <w:r>
        <w:t>ral challenges faced by the visitor economy.</w:t>
      </w:r>
    </w:p>
    <w:p w14:paraId="1EAC6CB8" w14:textId="77777777" w:rsidR="005B641A" w:rsidRDefault="005B641A" w:rsidP="005B641A">
      <w:pPr>
        <w:pStyle w:val="Body-numberedlist"/>
      </w:pPr>
      <w:r>
        <w:t>The visitor economy has access to a secure and resilient workforce.</w:t>
      </w:r>
    </w:p>
    <w:p w14:paraId="57D39E1E" w14:textId="77777777" w:rsidR="005B641A" w:rsidRDefault="005B641A" w:rsidP="005B641A">
      <w:pPr>
        <w:pStyle w:val="Body-numberedlist"/>
      </w:pPr>
      <w:r>
        <w:t>Australia is an attractive destination for an international workforce.</w:t>
      </w:r>
    </w:p>
    <w:p w14:paraId="6C65C57B" w14:textId="77777777" w:rsidR="005B641A" w:rsidRDefault="005B641A" w:rsidP="005B641A">
      <w:pPr>
        <w:pStyle w:val="Body-numberedlist"/>
      </w:pPr>
      <w:r>
        <w:t>The visitor economy is resourced with a modern and well skilled workforce that is resilient and adaptable when faced wtih changing market forces.</w:t>
      </w:r>
    </w:p>
    <w:p w14:paraId="1755DEB2" w14:textId="4290697A" w:rsidR="005B641A" w:rsidRDefault="005B641A" w:rsidP="005B641A">
      <w:pPr>
        <w:pStyle w:val="Body-numberedlist"/>
      </w:pPr>
      <w:r>
        <w:t xml:space="preserve">The visitor economy is an attractive career choice with multiple professional pathways. </w:t>
      </w:r>
    </w:p>
    <w:p w14:paraId="49D747F9" w14:textId="608FA6CD" w:rsidR="007D39F8" w:rsidRDefault="007D39F8" w:rsidP="005B641A">
      <w:pPr>
        <w:pStyle w:val="Heading-level3"/>
      </w:pPr>
      <w:r>
        <w:t>Increased workforce participation</w:t>
      </w:r>
    </w:p>
    <w:p w14:paraId="34F5649C" w14:textId="3A51098C" w:rsidR="00416498" w:rsidRPr="008B5122" w:rsidRDefault="00F45FF6" w:rsidP="00920F51">
      <w:pPr>
        <w:pStyle w:val="Body-copy"/>
        <w:rPr>
          <w:color w:val="300050"/>
        </w:rPr>
      </w:pPr>
      <w:r>
        <w:t xml:space="preserve">A </w:t>
      </w:r>
      <w:r w:rsidR="00277275">
        <w:t>key action identified at the Tourism Jobs Summit</w:t>
      </w:r>
      <w:r w:rsidR="009B0182">
        <w:t xml:space="preserve"> </w:t>
      </w:r>
      <w:r w:rsidR="00CB2192">
        <w:t>was to remove welfare and tax system disincentives to work</w:t>
      </w:r>
      <w:r w:rsidR="00F662F4">
        <w:t>,</w:t>
      </w:r>
      <w:r w:rsidR="00A935E7">
        <w:t xml:space="preserve"> </w:t>
      </w:r>
      <w:r w:rsidR="009B0182">
        <w:t>to increase participation from the domestic workforce</w:t>
      </w:r>
      <w:r w:rsidR="00CB2192">
        <w:t xml:space="preserve">. </w:t>
      </w:r>
      <w:r w:rsidR="009B0182">
        <w:t>Th</w:t>
      </w:r>
      <w:r w:rsidR="00A935E7">
        <w:t xml:space="preserve">e </w:t>
      </w:r>
      <w:r w:rsidR="009B0182">
        <w:t>recommendation</w:t>
      </w:r>
      <w:r w:rsidR="00A935E7">
        <w:t xml:space="preserve"> to increase work rights for Age Pension recipients</w:t>
      </w:r>
      <w:r w:rsidR="009B0182">
        <w:t xml:space="preserve"> was carried through to</w:t>
      </w:r>
      <w:r w:rsidR="00A935E7">
        <w:t xml:space="preserve"> the National Jobs</w:t>
      </w:r>
      <w:r w:rsidR="009C0C5E">
        <w:t xml:space="preserve"> and Skills</w:t>
      </w:r>
      <w:r w:rsidR="00A935E7">
        <w:t xml:space="preserve"> </w:t>
      </w:r>
      <w:r w:rsidRPr="00F45FF6">
        <w:t>Summit</w:t>
      </w:r>
      <w:r w:rsidR="00EA079F">
        <w:t xml:space="preserve">. Subsequent </w:t>
      </w:r>
      <w:r w:rsidR="00DD0498">
        <w:t xml:space="preserve">Government policy </w:t>
      </w:r>
      <w:r w:rsidR="00F73FB1">
        <w:t xml:space="preserve">made </w:t>
      </w:r>
      <w:r w:rsidR="00F73FB1" w:rsidRPr="00F73FB1">
        <w:t xml:space="preserve">changes to the Work Bonus giving older Australians greater flexibility to work and earn more without affecting their pension. </w:t>
      </w:r>
      <w:r w:rsidR="008B5122">
        <w:t xml:space="preserve">As of the end of the 2022-23 financial year, there were 11% more pension recipients working in the visitor economy compared to the previous </w:t>
      </w:r>
      <w:r w:rsidR="00F662F4">
        <w:t xml:space="preserve">financial </w:t>
      </w:r>
      <w:r w:rsidR="008B5122">
        <w:t xml:space="preserve">year. </w:t>
      </w:r>
    </w:p>
    <w:p w14:paraId="2BC8CF8B" w14:textId="221990DE" w:rsidR="005B641A" w:rsidRDefault="005B641A" w:rsidP="005B641A">
      <w:pPr>
        <w:pStyle w:val="Heading-level3"/>
      </w:pPr>
      <w:r>
        <w:t>Cross-border recognition</w:t>
      </w:r>
    </w:p>
    <w:p w14:paraId="51D7BD24" w14:textId="1E35CC29" w:rsidR="00022B88" w:rsidRPr="002A14F6" w:rsidRDefault="00444C10" w:rsidP="00D95BEE">
      <w:pPr>
        <w:pStyle w:val="Body-copy"/>
        <w:rPr>
          <w:rFonts w:ascii="Calibri" w:eastAsia="Times New Roman" w:hAnsi="Calibri" w:cs="Calibri"/>
          <w:color w:val="000000"/>
          <w:sz w:val="22"/>
          <w:szCs w:val="22"/>
          <w:lang w:eastAsia="en-AU"/>
        </w:rPr>
      </w:pPr>
      <w:r>
        <w:t>Cross-border recognition of foundational visitor economy credentials, such as Responsible Service of Alcohol and Food Handling, w</w:t>
      </w:r>
      <w:r w:rsidR="008B47EE">
        <w:t>as</w:t>
      </w:r>
      <w:r>
        <w:t xml:space="preserve"> identified as a barrier to worker mobility </w:t>
      </w:r>
      <w:r w:rsidR="00285856">
        <w:t>and work</w:t>
      </w:r>
      <w:r w:rsidR="00015E96">
        <w:t>force supply</w:t>
      </w:r>
      <w:r w:rsidR="00787963">
        <w:t xml:space="preserve"> by the Working Group and</w:t>
      </w:r>
      <w:r w:rsidR="00015E96">
        <w:t xml:space="preserve"> </w:t>
      </w:r>
      <w:r w:rsidR="00C13F68">
        <w:t>at</w:t>
      </w:r>
      <w:r w:rsidR="00015E96">
        <w:t xml:space="preserve"> the Tourism Jobs Summit</w:t>
      </w:r>
      <w:r w:rsidR="00AF64B5">
        <w:t xml:space="preserve"> </w:t>
      </w:r>
      <w:r w:rsidR="00787963">
        <w:t>(</w:t>
      </w:r>
      <w:r w:rsidR="00AF64B5">
        <w:t>facilitated by the Wo</w:t>
      </w:r>
      <w:r w:rsidR="00787963">
        <w:t>rking Group). It</w:t>
      </w:r>
      <w:r w:rsidR="00C52FAA">
        <w:t xml:space="preserve"> is</w:t>
      </w:r>
      <w:r w:rsidR="00787963">
        <w:t xml:space="preserve"> also</w:t>
      </w:r>
      <w:r w:rsidR="00C52FAA">
        <w:t xml:space="preserve"> an action in THRIVE 2030</w:t>
      </w:r>
      <w:r w:rsidR="00015E96">
        <w:t xml:space="preserve">. </w:t>
      </w:r>
      <w:r w:rsidR="008133D6">
        <w:t xml:space="preserve">Austrade examined the </w:t>
      </w:r>
      <w:r w:rsidR="00E77789">
        <w:t xml:space="preserve">issue through consultation with </w:t>
      </w:r>
      <w:r w:rsidR="006A6CED">
        <w:t>s</w:t>
      </w:r>
      <w:r w:rsidR="00E77789">
        <w:t xml:space="preserve">tate and </w:t>
      </w:r>
      <w:r w:rsidR="006A6CED">
        <w:t>t</w:t>
      </w:r>
      <w:r w:rsidR="00E77789">
        <w:t xml:space="preserve">erritory </w:t>
      </w:r>
      <w:r w:rsidR="006A6CED">
        <w:rPr>
          <w:rStyle w:val="Body-copyChar"/>
        </w:rPr>
        <w:t>g</w:t>
      </w:r>
      <w:r w:rsidR="00E77789" w:rsidRPr="00D95BEE">
        <w:rPr>
          <w:rStyle w:val="Body-copyChar"/>
        </w:rPr>
        <w:t>overnments and the Department of Employment and Workplace Relations</w:t>
      </w:r>
      <w:r w:rsidR="002A14F6" w:rsidRPr="00D95BEE">
        <w:rPr>
          <w:rStyle w:val="Body-copyChar"/>
        </w:rPr>
        <w:t xml:space="preserve">. </w:t>
      </w:r>
      <w:r w:rsidR="000433A4" w:rsidRPr="00D95BEE">
        <w:rPr>
          <w:rStyle w:val="Body-copyChar"/>
        </w:rPr>
        <w:t>The research has been passed on to the Services and Creative Skills Australia (</w:t>
      </w:r>
      <w:proofErr w:type="spellStart"/>
      <w:r w:rsidR="000433A4" w:rsidRPr="00D95BEE">
        <w:rPr>
          <w:rStyle w:val="Body-copyChar"/>
        </w:rPr>
        <w:t>SaCSA</w:t>
      </w:r>
      <w:proofErr w:type="spellEnd"/>
      <w:r w:rsidR="000433A4" w:rsidRPr="00D95BEE">
        <w:rPr>
          <w:rStyle w:val="Body-copyChar"/>
        </w:rPr>
        <w:t xml:space="preserve">) Jobs and Skills Council to </w:t>
      </w:r>
      <w:r w:rsidR="00183336">
        <w:rPr>
          <w:rStyle w:val="Body-copyChar"/>
        </w:rPr>
        <w:t>consider in the context of their industry stewardship function. T</w:t>
      </w:r>
      <w:r w:rsidR="00022B88" w:rsidRPr="00D95BEE">
        <w:rPr>
          <w:rStyle w:val="Body-copyChar"/>
        </w:rPr>
        <w:t>he scoping of a National Skills Passport, announced in the Employment White Paper, may assis</w:t>
      </w:r>
      <w:r w:rsidR="00D95BEE" w:rsidRPr="00D95BEE">
        <w:rPr>
          <w:rStyle w:val="Body-copyChar"/>
        </w:rPr>
        <w:t>t</w:t>
      </w:r>
      <w:r w:rsidR="00224A67">
        <w:rPr>
          <w:rStyle w:val="Body-copyChar"/>
        </w:rPr>
        <w:t xml:space="preserve"> to address this barrier</w:t>
      </w:r>
      <w:r w:rsidR="00D95BEE" w:rsidRPr="00D95BEE">
        <w:rPr>
          <w:rStyle w:val="Body-copyChar"/>
        </w:rPr>
        <w:t>.</w:t>
      </w:r>
    </w:p>
    <w:p w14:paraId="51CEC935" w14:textId="77777777" w:rsidR="005B641A" w:rsidRDefault="005B641A" w:rsidP="005B641A">
      <w:pPr>
        <w:pStyle w:val="Heading-level3"/>
      </w:pPr>
      <w:r>
        <w:lastRenderedPageBreak/>
        <w:t xml:space="preserve">Supporting business capability </w:t>
      </w:r>
    </w:p>
    <w:p w14:paraId="64F40B70" w14:textId="2F18292E" w:rsidR="00730F85" w:rsidRPr="002B3A00" w:rsidRDefault="00CA1EF0" w:rsidP="00C209CB">
      <w:pPr>
        <w:pStyle w:val="Body-copy"/>
      </w:pPr>
      <w:r>
        <w:rPr>
          <w:rFonts w:cs="Calibri"/>
          <w:color w:val="000000"/>
          <w:shd w:val="clear" w:color="auto" w:fill="FFFFFF"/>
        </w:rPr>
        <w:t xml:space="preserve">At the direction of the Working Group, </w:t>
      </w:r>
      <w:r w:rsidR="002B3A00" w:rsidRPr="002B3A00">
        <w:rPr>
          <w:rFonts w:cs="Calibri"/>
          <w:color w:val="000000"/>
          <w:shd w:val="clear" w:color="auto" w:fill="FFFFFF"/>
        </w:rPr>
        <w:t>Austrade compiled a list of programs, initiatives</w:t>
      </w:r>
      <w:r w:rsidR="008A56A2">
        <w:rPr>
          <w:rFonts w:cs="Calibri"/>
          <w:color w:val="000000"/>
          <w:shd w:val="clear" w:color="auto" w:fill="FFFFFF"/>
        </w:rPr>
        <w:t>,</w:t>
      </w:r>
      <w:r w:rsidR="002B3A00" w:rsidRPr="002B3A00">
        <w:rPr>
          <w:rFonts w:cs="Calibri"/>
          <w:color w:val="000000"/>
          <w:shd w:val="clear" w:color="auto" w:fill="FFFFFF"/>
        </w:rPr>
        <w:t xml:space="preserve"> and tools to support and strengthen </w:t>
      </w:r>
      <w:r w:rsidR="00FE32BD">
        <w:rPr>
          <w:rFonts w:cs="Calibri"/>
          <w:color w:val="000000"/>
          <w:shd w:val="clear" w:color="auto" w:fill="FFFFFF"/>
        </w:rPr>
        <w:t xml:space="preserve">the </w:t>
      </w:r>
      <w:r w:rsidR="002B3A00" w:rsidRPr="002B3A00">
        <w:rPr>
          <w:rFonts w:cs="Calibri"/>
          <w:color w:val="000000"/>
          <w:shd w:val="clear" w:color="auto" w:fill="FFFFFF"/>
        </w:rPr>
        <w:t>management capability</w:t>
      </w:r>
      <w:r w:rsidR="00FE32BD">
        <w:rPr>
          <w:rFonts w:cs="Calibri"/>
          <w:color w:val="000000"/>
          <w:shd w:val="clear" w:color="auto" w:fill="FFFFFF"/>
        </w:rPr>
        <w:t xml:space="preserve"> of </w:t>
      </w:r>
      <w:r w:rsidR="00CA4DE6">
        <w:rPr>
          <w:rFonts w:cs="Calibri"/>
          <w:color w:val="000000"/>
          <w:shd w:val="clear" w:color="auto" w:fill="FFFFFF"/>
        </w:rPr>
        <w:t>visitor economy businesses</w:t>
      </w:r>
      <w:r w:rsidR="002B3A00" w:rsidRPr="002B3A00">
        <w:rPr>
          <w:rFonts w:cs="Calibri"/>
          <w:color w:val="000000"/>
          <w:shd w:val="clear" w:color="auto" w:fill="FFFFFF"/>
        </w:rPr>
        <w:t>. Available on the Austrade website </w:t>
      </w:r>
      <w:hyperlink r:id="rId22" w:history="1">
        <w:r w:rsidR="002B3A00" w:rsidRPr="002B3A00">
          <w:rPr>
            <w:rStyle w:val="Hyperlink"/>
            <w:rFonts w:cs="Calibri"/>
            <w:color w:val="0563C1"/>
            <w:shd w:val="clear" w:color="auto" w:fill="FFFFFF"/>
          </w:rPr>
          <w:t>here,</w:t>
        </w:r>
      </w:hyperlink>
      <w:r w:rsidR="002B3A00" w:rsidRPr="002B3A00">
        <w:rPr>
          <w:rFonts w:cs="Calibri"/>
          <w:color w:val="000000"/>
        </w:rPr>
        <w:t> t</w:t>
      </w:r>
      <w:r w:rsidR="002B3A00" w:rsidRPr="002B3A00">
        <w:rPr>
          <w:rFonts w:cs="Calibri"/>
          <w:color w:val="000000"/>
          <w:shd w:val="clear" w:color="auto" w:fill="FFFFFF"/>
        </w:rPr>
        <w:t xml:space="preserve">he summary outlines resources and initiatives available to businesses nationally, as well as across individual states and territories. The list includes support </w:t>
      </w:r>
      <w:r w:rsidR="00CD4525">
        <w:rPr>
          <w:rFonts w:cs="Calibri"/>
          <w:color w:val="000000"/>
          <w:shd w:val="clear" w:color="auto" w:fill="FFFFFF"/>
        </w:rPr>
        <w:t>for the sector’s workforce</w:t>
      </w:r>
      <w:r w:rsidR="002B3A00" w:rsidRPr="002B3A00">
        <w:rPr>
          <w:rFonts w:cs="Calibri"/>
          <w:color w:val="000000"/>
          <w:shd w:val="clear" w:color="auto" w:fill="FFFFFF"/>
        </w:rPr>
        <w:t xml:space="preserve"> from both government and industry.</w:t>
      </w:r>
    </w:p>
    <w:p w14:paraId="4A0C8ECE" w14:textId="43E47C6C" w:rsidR="006837D1" w:rsidRPr="00551708" w:rsidRDefault="004572FE" w:rsidP="00575972">
      <w:pPr>
        <w:pStyle w:val="Heading-level2"/>
      </w:pPr>
      <w:r>
        <w:t>Future Opportunities</w:t>
      </w:r>
    </w:p>
    <w:p w14:paraId="25AF394C" w14:textId="10E60F6C" w:rsidR="007B111A" w:rsidRDefault="00B57E4B" w:rsidP="007B111A">
      <w:pPr>
        <w:pStyle w:val="Body-copy"/>
      </w:pPr>
      <w:r>
        <w:t>Implementation of a</w:t>
      </w:r>
      <w:r w:rsidR="006C7841">
        <w:t xml:space="preserve"> range of whole-of-Government strategies </w:t>
      </w:r>
      <w:r w:rsidR="00CD4525">
        <w:t>is</w:t>
      </w:r>
      <w:r w:rsidR="006C7841">
        <w:t xml:space="preserve"> </w:t>
      </w:r>
      <w:r w:rsidR="00CD295C">
        <w:t xml:space="preserve">underway, providing </w:t>
      </w:r>
      <w:r w:rsidR="00836FF5">
        <w:t xml:space="preserve">significant opportunities to </w:t>
      </w:r>
      <w:r w:rsidR="009D1CBB">
        <w:t xml:space="preserve">continue to build </w:t>
      </w:r>
      <w:r w:rsidR="00697E7E">
        <w:t xml:space="preserve">visitor economy workforce capability and </w:t>
      </w:r>
      <w:r w:rsidR="00836FF5">
        <w:t>address</w:t>
      </w:r>
      <w:r w:rsidR="001733E3">
        <w:t xml:space="preserve"> </w:t>
      </w:r>
      <w:r w:rsidR="00697E7E">
        <w:t>ongoing</w:t>
      </w:r>
      <w:r w:rsidR="001733E3">
        <w:t xml:space="preserve"> challenges. </w:t>
      </w:r>
      <w:r w:rsidR="0071431C">
        <w:t>The Working Group’s advice has</w:t>
      </w:r>
      <w:r w:rsidR="009F63CD">
        <w:t xml:space="preserve"> informed</w:t>
      </w:r>
      <w:r w:rsidR="0071431C">
        <w:t xml:space="preserve"> Austrade’s involvement with these processes. </w:t>
      </w:r>
      <w:r w:rsidR="00EA7868">
        <w:t>Many of the r</w:t>
      </w:r>
      <w:r w:rsidR="00C435E3">
        <w:t xml:space="preserve">ecommendations and reforms underway </w:t>
      </w:r>
      <w:r w:rsidR="00EA7868">
        <w:t>align with the Tourism Jobs Summit outcomes</w:t>
      </w:r>
      <w:r w:rsidR="00606A01">
        <w:t>,</w:t>
      </w:r>
      <w:r w:rsidR="00EA7868">
        <w:t xml:space="preserve"> and progress </w:t>
      </w:r>
      <w:r w:rsidR="00CB56AE">
        <w:t xml:space="preserve">actions from the </w:t>
      </w:r>
      <w:r w:rsidR="00CB56AE" w:rsidRPr="002D6D9A">
        <w:rPr>
          <w:i/>
          <w:iCs/>
        </w:rPr>
        <w:t xml:space="preserve">Visitor Economy Workforce and Skills Interim Action Plan. </w:t>
      </w:r>
    </w:p>
    <w:p w14:paraId="56796991" w14:textId="7A90F260" w:rsidR="005B641A" w:rsidRDefault="005B641A" w:rsidP="005B641A">
      <w:pPr>
        <w:pStyle w:val="Heading-level3"/>
      </w:pPr>
      <w:r>
        <w:t>Employment White Paper</w:t>
      </w:r>
    </w:p>
    <w:p w14:paraId="0AD3D5FE" w14:textId="2C9BC482" w:rsidR="005B641A" w:rsidRDefault="005B641A" w:rsidP="005B641A">
      <w:pPr>
        <w:rPr>
          <w:rFonts w:cs="Calibri"/>
          <w:color w:val="000000"/>
        </w:rPr>
      </w:pPr>
      <w:r w:rsidRPr="00C34E5C">
        <w:rPr>
          <w:rFonts w:cs="Calibri"/>
          <w:color w:val="000000"/>
          <w:shd w:val="clear" w:color="auto" w:fill="FFFFFF"/>
        </w:rPr>
        <w:t xml:space="preserve">The Government released </w:t>
      </w:r>
      <w:hyperlink r:id="rId23" w:history="1">
        <w:r w:rsidRPr="00D03CED">
          <w:rPr>
            <w:rStyle w:val="Hyperlink"/>
            <w:rFonts w:cs="Calibri"/>
            <w:i/>
            <w:iCs/>
          </w:rPr>
          <w:t>Working Future</w:t>
        </w:r>
      </w:hyperlink>
      <w:r w:rsidRPr="00C34E5C">
        <w:rPr>
          <w:rStyle w:val="ui-provider"/>
          <w:rFonts w:cs="Calibri"/>
          <w:color w:val="000000"/>
        </w:rPr>
        <w:t>,</w:t>
      </w:r>
      <w:r w:rsidRPr="00C34E5C">
        <w:rPr>
          <w:rStyle w:val="ui-provider"/>
          <w:rFonts w:cs="Calibri"/>
          <w:i/>
          <w:iCs/>
          <w:color w:val="000000"/>
        </w:rPr>
        <w:t> </w:t>
      </w:r>
      <w:r w:rsidRPr="00C34E5C">
        <w:rPr>
          <w:rStyle w:val="ui-provider"/>
          <w:rFonts w:cs="Calibri"/>
          <w:color w:val="000000"/>
        </w:rPr>
        <w:t xml:space="preserve">the Employment White Paper, in September 2023, </w:t>
      </w:r>
      <w:r w:rsidRPr="00C34E5C">
        <w:rPr>
          <w:rFonts w:cs="Calibri"/>
          <w:color w:val="000000"/>
        </w:rPr>
        <w:t>outlining the Australian Government’s vision for a dynamic and inclusive labour market that provides the opportunity for secure, fairly paid work for all. The Working Group informed Austrade’s</w:t>
      </w:r>
      <w:r w:rsidR="00C442CF">
        <w:rPr>
          <w:rFonts w:cs="Calibri"/>
          <w:color w:val="000000"/>
        </w:rPr>
        <w:t xml:space="preserve"> input </w:t>
      </w:r>
      <w:r w:rsidRPr="00C34E5C">
        <w:rPr>
          <w:rFonts w:cs="Calibri"/>
          <w:color w:val="000000"/>
        </w:rPr>
        <w:t xml:space="preserve">into the process through the Tourism Jobs Summit and </w:t>
      </w:r>
      <w:r w:rsidR="005C7C63">
        <w:rPr>
          <w:rFonts w:cs="Calibri"/>
          <w:color w:val="000000"/>
        </w:rPr>
        <w:t>informed Austrade’s contribution to</w:t>
      </w:r>
      <w:r w:rsidRPr="00C34E5C">
        <w:rPr>
          <w:rFonts w:cs="Calibri"/>
          <w:color w:val="000000"/>
        </w:rPr>
        <w:t xml:space="preserve"> </w:t>
      </w:r>
      <w:r w:rsidR="00AC19DA">
        <w:rPr>
          <w:rFonts w:cs="Calibri"/>
          <w:color w:val="000000"/>
        </w:rPr>
        <w:t xml:space="preserve">inter-agency </w:t>
      </w:r>
      <w:r w:rsidRPr="00C34E5C">
        <w:rPr>
          <w:rFonts w:cs="Calibri"/>
          <w:color w:val="000000"/>
        </w:rPr>
        <w:t>meetings</w:t>
      </w:r>
      <w:r w:rsidR="00AC19DA">
        <w:rPr>
          <w:rFonts w:cs="Calibri"/>
          <w:color w:val="000000"/>
        </w:rPr>
        <w:t xml:space="preserve"> and processes</w:t>
      </w:r>
      <w:r w:rsidR="005C7C63">
        <w:rPr>
          <w:rFonts w:cs="Calibri"/>
          <w:color w:val="000000"/>
        </w:rPr>
        <w:t xml:space="preserve"> related to the White Paper.</w:t>
      </w:r>
    </w:p>
    <w:p w14:paraId="3281D811" w14:textId="54271314" w:rsidR="00657DF1" w:rsidRDefault="005B641A" w:rsidP="00851C36">
      <w:pPr>
        <w:pStyle w:val="Body-copy"/>
        <w:rPr>
          <w:rFonts w:ascii="Verdana" w:hAnsi="Verdana" w:cs="Calibri"/>
          <w:color w:val="000000"/>
        </w:rPr>
      </w:pPr>
      <w:r w:rsidRPr="00716BA8">
        <w:rPr>
          <w:rFonts w:ascii="Verdana" w:hAnsi="Verdana" w:cs="Calibri"/>
          <w:i/>
          <w:iCs/>
          <w:color w:val="000000"/>
        </w:rPr>
        <w:t>Working Future</w:t>
      </w:r>
      <w:r w:rsidRPr="00716BA8">
        <w:rPr>
          <w:rFonts w:ascii="Verdana" w:hAnsi="Verdana" w:cs="Calibri"/>
          <w:color w:val="000000"/>
        </w:rPr>
        <w:t> </w:t>
      </w:r>
      <w:r w:rsidRPr="00C34E5C">
        <w:rPr>
          <w:rStyle w:val="ui-provider"/>
          <w:rFonts w:cs="Calibri"/>
          <w:color w:val="000000"/>
        </w:rPr>
        <w:t>recognises the unique challenges that come with seasonal and location-specific work in the visitor economy</w:t>
      </w:r>
      <w:r w:rsidR="0060794A">
        <w:rPr>
          <w:rStyle w:val="ui-provider"/>
          <w:rFonts w:cs="Calibri"/>
          <w:color w:val="000000"/>
        </w:rPr>
        <w:t xml:space="preserve"> and</w:t>
      </w:r>
      <w:r>
        <w:rPr>
          <w:rStyle w:val="ui-provider"/>
          <w:rFonts w:cs="Calibri"/>
          <w:color w:val="000000"/>
        </w:rPr>
        <w:t xml:space="preserve"> </w:t>
      </w:r>
      <w:r w:rsidRPr="00716BA8">
        <w:rPr>
          <w:rFonts w:ascii="Verdana" w:hAnsi="Verdana" w:cs="Calibri"/>
          <w:color w:val="000000"/>
        </w:rPr>
        <w:t xml:space="preserve">aligns with the issues </w:t>
      </w:r>
      <w:r w:rsidR="00266C96">
        <w:rPr>
          <w:rFonts w:ascii="Verdana" w:hAnsi="Verdana" w:cs="Calibri"/>
          <w:color w:val="000000"/>
        </w:rPr>
        <w:t>identified by the Working Group</w:t>
      </w:r>
      <w:r w:rsidR="00262BFD">
        <w:rPr>
          <w:rFonts w:ascii="Verdana" w:hAnsi="Verdana" w:cs="Calibri"/>
          <w:color w:val="000000"/>
        </w:rPr>
        <w:t xml:space="preserve"> </w:t>
      </w:r>
      <w:r w:rsidRPr="00716BA8">
        <w:rPr>
          <w:rFonts w:ascii="Verdana" w:hAnsi="Verdana" w:cs="Calibri"/>
          <w:color w:val="000000"/>
        </w:rPr>
        <w:t>and actions in </w:t>
      </w:r>
      <w:r w:rsidRPr="00716BA8">
        <w:rPr>
          <w:rFonts w:ascii="Verdana" w:hAnsi="Verdana" w:cs="Calibri"/>
          <w:i/>
          <w:iCs/>
          <w:color w:val="000000"/>
        </w:rPr>
        <w:t>THRIVE 2030</w:t>
      </w:r>
      <w:r w:rsidRPr="00716BA8">
        <w:rPr>
          <w:rFonts w:ascii="Verdana" w:hAnsi="Verdana" w:cs="Calibri"/>
          <w:color w:val="000000"/>
        </w:rPr>
        <w:t xml:space="preserve">. </w:t>
      </w:r>
    </w:p>
    <w:p w14:paraId="5408D7F7" w14:textId="4F56BF6A" w:rsidR="005B641A" w:rsidRPr="00265EB7" w:rsidRDefault="0068626E" w:rsidP="00851C36">
      <w:pPr>
        <w:pStyle w:val="Body-copy"/>
        <w:rPr>
          <w:rStyle w:val="ui-provider"/>
          <w:rFonts w:ascii="Verdana" w:hAnsi="Verdana" w:cs="Calibri"/>
          <w:color w:val="000000"/>
        </w:rPr>
      </w:pPr>
      <w:r>
        <w:rPr>
          <w:rFonts w:ascii="Verdana" w:hAnsi="Verdana" w:cs="Calibri"/>
          <w:color w:val="000000"/>
        </w:rPr>
        <w:t>Issues</w:t>
      </w:r>
      <w:r w:rsidR="009E7AA3">
        <w:rPr>
          <w:rFonts w:ascii="Verdana" w:hAnsi="Verdana" w:cs="Calibri"/>
          <w:color w:val="000000"/>
        </w:rPr>
        <w:t xml:space="preserve"> identified as important by the Working Group and</w:t>
      </w:r>
      <w:r w:rsidR="005B641A" w:rsidRPr="00777086">
        <w:rPr>
          <w:rFonts w:ascii="Verdana" w:hAnsi="Verdana" w:cs="Calibri"/>
          <w:color w:val="000000"/>
        </w:rPr>
        <w:t xml:space="preserve"> </w:t>
      </w:r>
      <w:r w:rsidR="0056147B">
        <w:rPr>
          <w:rFonts w:ascii="Verdana" w:hAnsi="Verdana" w:cs="Calibri"/>
          <w:color w:val="000000"/>
        </w:rPr>
        <w:t>included</w:t>
      </w:r>
      <w:r>
        <w:rPr>
          <w:rFonts w:ascii="Verdana" w:hAnsi="Verdana" w:cs="Calibri"/>
          <w:color w:val="000000"/>
        </w:rPr>
        <w:t xml:space="preserve"> as initiatives</w:t>
      </w:r>
      <w:r w:rsidR="0056147B">
        <w:rPr>
          <w:rFonts w:ascii="Verdana" w:hAnsi="Verdana" w:cs="Calibri"/>
          <w:color w:val="000000"/>
        </w:rPr>
        <w:t xml:space="preserve"> in Working Future</w:t>
      </w:r>
      <w:r>
        <w:rPr>
          <w:rFonts w:ascii="Verdana" w:hAnsi="Verdana" w:cs="Calibri"/>
          <w:color w:val="000000"/>
        </w:rPr>
        <w:t xml:space="preserve"> to</w:t>
      </w:r>
      <w:r w:rsidR="005B641A" w:rsidRPr="00265EB7">
        <w:rPr>
          <w:rFonts w:ascii="Verdana" w:hAnsi="Verdana" w:cs="Calibri"/>
          <w:color w:val="000000"/>
        </w:rPr>
        <w:t xml:space="preserve"> provid</w:t>
      </w:r>
      <w:r w:rsidR="00CB2A52" w:rsidRPr="00265EB7">
        <w:rPr>
          <w:rFonts w:ascii="Verdana" w:hAnsi="Verdana" w:cs="Calibri"/>
          <w:color w:val="000000"/>
        </w:rPr>
        <w:t>e</w:t>
      </w:r>
      <w:r w:rsidR="00851C36" w:rsidRPr="00265EB7">
        <w:rPr>
          <w:rFonts w:ascii="Verdana" w:hAnsi="Verdana" w:cs="Calibri"/>
          <w:color w:val="000000"/>
        </w:rPr>
        <w:t xml:space="preserve"> </w:t>
      </w:r>
      <w:r w:rsidR="005B641A" w:rsidRPr="00265EB7">
        <w:rPr>
          <w:rFonts w:ascii="Verdana" w:hAnsi="Verdana" w:cs="Calibri"/>
          <w:color w:val="000000"/>
        </w:rPr>
        <w:t>opportunities for the visitor economy to grow its workforce pipeline</w:t>
      </w:r>
      <w:r w:rsidR="00851C36" w:rsidRPr="00265EB7">
        <w:rPr>
          <w:rFonts w:ascii="Verdana" w:hAnsi="Verdana" w:cs="Calibri"/>
          <w:color w:val="000000"/>
        </w:rPr>
        <w:t xml:space="preserve"> include:</w:t>
      </w:r>
    </w:p>
    <w:p w14:paraId="7252084D" w14:textId="4DFA280A" w:rsidR="005B641A" w:rsidRPr="00265EB7" w:rsidRDefault="0068626E" w:rsidP="00F221D4">
      <w:pPr>
        <w:pStyle w:val="Body-copy"/>
        <w:numPr>
          <w:ilvl w:val="0"/>
          <w:numId w:val="6"/>
        </w:numPr>
      </w:pPr>
      <w:r>
        <w:t>C</w:t>
      </w:r>
      <w:r w:rsidR="005B641A" w:rsidRPr="00265EB7">
        <w:t>loser collaboration between industry and education and training providers through turbocharging TAFE Centres of Excellence and exploring the development of higher apprenticeships</w:t>
      </w:r>
      <w:r w:rsidR="00795347" w:rsidRPr="00265EB7">
        <w:t xml:space="preserve">, </w:t>
      </w:r>
      <w:r w:rsidR="00795347" w:rsidRPr="00133F95">
        <w:t xml:space="preserve">through </w:t>
      </w:r>
      <w:r w:rsidR="009331F6" w:rsidRPr="00133F95">
        <w:t>funding</w:t>
      </w:r>
      <w:r w:rsidR="00795347" w:rsidRPr="00133F95">
        <w:t xml:space="preserve"> from the </w:t>
      </w:r>
      <w:r w:rsidR="008E2660">
        <w:t>N</w:t>
      </w:r>
      <w:r w:rsidR="009331F6" w:rsidRPr="00133F95">
        <w:t xml:space="preserve">ational </w:t>
      </w:r>
      <w:r w:rsidR="008E2660">
        <w:t>S</w:t>
      </w:r>
      <w:r w:rsidR="009331F6" w:rsidRPr="00133F95">
        <w:t xml:space="preserve">kills </w:t>
      </w:r>
      <w:r w:rsidR="008E2660">
        <w:t>A</w:t>
      </w:r>
      <w:r w:rsidR="003D053B" w:rsidRPr="00133F95">
        <w:t>greement</w:t>
      </w:r>
      <w:r w:rsidR="005B641A" w:rsidRPr="00777086">
        <w:t>.</w:t>
      </w:r>
      <w:r w:rsidR="00D7774C">
        <w:t xml:space="preserve"> </w:t>
      </w:r>
    </w:p>
    <w:p w14:paraId="61655E8B" w14:textId="4E5E431E" w:rsidR="005B641A" w:rsidRPr="00265EB7" w:rsidRDefault="005B641A" w:rsidP="00F221D4">
      <w:pPr>
        <w:pStyle w:val="Body-copy"/>
        <w:numPr>
          <w:ilvl w:val="0"/>
          <w:numId w:val="6"/>
        </w:numPr>
      </w:pPr>
      <w:r w:rsidRPr="00265EB7">
        <w:t>Investment in data collection to improve understanding of priority labour market data gaps, particularly for underrepresented cohorts</w:t>
      </w:r>
      <w:r w:rsidR="00C90E94" w:rsidRPr="00265EB7">
        <w:t xml:space="preserve">, </w:t>
      </w:r>
      <w:r w:rsidR="00C90E94" w:rsidRPr="00133F95">
        <w:t>through modernising the labour force survey.</w:t>
      </w:r>
    </w:p>
    <w:p w14:paraId="08E8F109" w14:textId="28EC1589" w:rsidR="005B641A" w:rsidRPr="00265EB7" w:rsidRDefault="005B641A" w:rsidP="00F221D4">
      <w:pPr>
        <w:pStyle w:val="Body-copy"/>
        <w:numPr>
          <w:ilvl w:val="0"/>
          <w:numId w:val="6"/>
        </w:numPr>
      </w:pPr>
      <w:r w:rsidRPr="00265EB7">
        <w:t xml:space="preserve">Smoothing the transition between income support and work, so that people can retain concession cards for longer when they first get back into work. </w:t>
      </w:r>
      <w:r w:rsidR="00E9617F" w:rsidRPr="00133F95">
        <w:t>This has been legislated.</w:t>
      </w:r>
      <w:r w:rsidRPr="00265EB7">
        <w:t xml:space="preserve"> </w:t>
      </w:r>
    </w:p>
    <w:p w14:paraId="6B73A761" w14:textId="7B40DDE8" w:rsidR="005B641A" w:rsidRPr="00265EB7" w:rsidRDefault="005B641A" w:rsidP="00F221D4">
      <w:pPr>
        <w:pStyle w:val="Body-copy"/>
        <w:numPr>
          <w:ilvl w:val="0"/>
          <w:numId w:val="6"/>
        </w:numPr>
      </w:pPr>
      <w:r w:rsidRPr="00265EB7">
        <w:t xml:space="preserve">The $4,000 Temporary Work Bonus increase </w:t>
      </w:r>
      <w:r w:rsidR="002F1ACE" w:rsidRPr="00265EB7">
        <w:t xml:space="preserve">has </w:t>
      </w:r>
      <w:r w:rsidRPr="00265EB7">
        <w:t xml:space="preserve">become permanent, continuing to allow age pensioners to work and earn more. </w:t>
      </w:r>
    </w:p>
    <w:p w14:paraId="4EE92E85" w14:textId="2865A644" w:rsidR="005B641A" w:rsidRPr="00265EB7" w:rsidRDefault="005B641A" w:rsidP="00F221D4">
      <w:pPr>
        <w:pStyle w:val="Body-copy"/>
        <w:numPr>
          <w:ilvl w:val="0"/>
          <w:numId w:val="6"/>
        </w:numPr>
      </w:pPr>
      <w:r w:rsidRPr="00265EB7">
        <w:t>A new disability employment services model to better support people with disability</w:t>
      </w:r>
      <w:r w:rsidR="00515189" w:rsidRPr="00265EB7">
        <w:t xml:space="preserve">, </w:t>
      </w:r>
      <w:r w:rsidR="00515189" w:rsidRPr="00133F95">
        <w:t>funded through the May 2024 budget</w:t>
      </w:r>
      <w:r w:rsidRPr="00777086">
        <w:t>.</w:t>
      </w:r>
    </w:p>
    <w:p w14:paraId="0DA4CABE" w14:textId="1E516C0B" w:rsidR="00A05C24" w:rsidRDefault="00AF286C" w:rsidP="00B4650E">
      <w:pPr>
        <w:pStyle w:val="Body-copy"/>
        <w:rPr>
          <w:color w:val="000000"/>
        </w:rPr>
      </w:pPr>
      <w:r>
        <w:rPr>
          <w:color w:val="000000"/>
        </w:rPr>
        <w:lastRenderedPageBreak/>
        <w:t xml:space="preserve">The Government will invest </w:t>
      </w:r>
      <w:r w:rsidR="000C69A5" w:rsidRPr="000C69A5">
        <w:rPr>
          <w:color w:val="000000"/>
        </w:rPr>
        <w:t xml:space="preserve">$54 million over 5 years </w:t>
      </w:r>
      <w:r w:rsidR="00895DE0">
        <w:rPr>
          <w:color w:val="000000"/>
        </w:rPr>
        <w:t>for</w:t>
      </w:r>
      <w:r w:rsidR="000C69A5" w:rsidRPr="000C69A5">
        <w:rPr>
          <w:color w:val="000000"/>
        </w:rPr>
        <w:t xml:space="preserve"> a new employment pathways package</w:t>
      </w:r>
      <w:r>
        <w:rPr>
          <w:color w:val="000000"/>
        </w:rPr>
        <w:t xml:space="preserve">, delivered </w:t>
      </w:r>
      <w:r w:rsidR="000C69A5" w:rsidRPr="000C69A5">
        <w:rPr>
          <w:color w:val="000000"/>
        </w:rPr>
        <w:t>in partnership with employers, focusing on people with barriers to work who are seeking job opportunities and sustained employment. </w:t>
      </w:r>
    </w:p>
    <w:p w14:paraId="4C769493" w14:textId="47170E04" w:rsidR="00826BED" w:rsidRDefault="00AE57C7" w:rsidP="007F22DC">
      <w:pPr>
        <w:pStyle w:val="Body-copy"/>
      </w:pPr>
      <w:r>
        <w:rPr>
          <w:color w:val="000000"/>
        </w:rPr>
        <w:t xml:space="preserve">The Government has also funded </w:t>
      </w:r>
      <w:r w:rsidR="000B455F">
        <w:rPr>
          <w:color w:val="000000"/>
        </w:rPr>
        <w:t>continued support for apprentices, trainees</w:t>
      </w:r>
      <w:r w:rsidR="00304AE0">
        <w:rPr>
          <w:color w:val="000000"/>
        </w:rPr>
        <w:t>,</w:t>
      </w:r>
      <w:r w:rsidR="000B455F">
        <w:rPr>
          <w:color w:val="000000"/>
        </w:rPr>
        <w:t xml:space="preserve"> and their employers in priority occupations</w:t>
      </w:r>
      <w:r w:rsidR="007F22DC" w:rsidRPr="007F22DC">
        <w:t xml:space="preserve"> </w:t>
      </w:r>
      <w:r w:rsidR="007F22DC" w:rsidRPr="0033544B">
        <w:t>while the Strategic Review of the Australian Apprenticeships Incentive System</w:t>
      </w:r>
      <w:r w:rsidR="00D50282">
        <w:t xml:space="preserve"> is underway.</w:t>
      </w:r>
      <w:r w:rsidR="000B455F">
        <w:rPr>
          <w:color w:val="000000"/>
        </w:rPr>
        <w:t xml:space="preserve"> The 202</w:t>
      </w:r>
      <w:r w:rsidR="00502BEB">
        <w:rPr>
          <w:color w:val="000000"/>
        </w:rPr>
        <w:t>4</w:t>
      </w:r>
      <w:r w:rsidR="000B455F">
        <w:rPr>
          <w:color w:val="000000"/>
        </w:rPr>
        <w:t xml:space="preserve">-25 Budget included $265.1 million over four years to adjust previously scheduled Phase Two Incentive System payments. </w:t>
      </w:r>
    </w:p>
    <w:p w14:paraId="62AA8EF0" w14:textId="77777777" w:rsidR="005B641A" w:rsidRDefault="005B641A" w:rsidP="005B641A">
      <w:pPr>
        <w:pStyle w:val="Heading-level3"/>
      </w:pPr>
      <w:r>
        <w:t>Migration Strategy</w:t>
      </w:r>
    </w:p>
    <w:p w14:paraId="43586E42" w14:textId="13346698" w:rsidR="000C69A5" w:rsidRPr="00265EB7" w:rsidRDefault="004F4D16" w:rsidP="00A05C24">
      <w:pPr>
        <w:pStyle w:val="Body-copy"/>
        <w:rPr>
          <w:color w:val="000000"/>
          <w:lang w:val="en-US"/>
        </w:rPr>
      </w:pPr>
      <w:r>
        <w:t>The Working Group informed Austrade’s feedback</w:t>
      </w:r>
      <w:r w:rsidRPr="00C34E5C">
        <w:rPr>
          <w:rFonts w:cs="Calibri"/>
          <w:color w:val="000000"/>
        </w:rPr>
        <w:t xml:space="preserve"> into the</w:t>
      </w:r>
      <w:r w:rsidR="00821EA4">
        <w:rPr>
          <w:rFonts w:cs="Calibri"/>
          <w:color w:val="000000"/>
        </w:rPr>
        <w:t xml:space="preserve"> Migration Strategy’s development</w:t>
      </w:r>
      <w:r w:rsidRPr="00C34E5C">
        <w:rPr>
          <w:rFonts w:cs="Calibri"/>
          <w:color w:val="000000"/>
        </w:rPr>
        <w:t xml:space="preserve"> through the Tourism Jobs Summit and continued feedback in meetings.</w:t>
      </w:r>
      <w:r w:rsidRPr="00B822C6">
        <w:rPr>
          <w:rFonts w:ascii="Calibri" w:hAnsi="Calibri" w:cs="Calibri"/>
          <w:color w:val="000000"/>
          <w:sz w:val="22"/>
          <w:szCs w:val="22"/>
        </w:rPr>
        <w:t xml:space="preserve"> </w:t>
      </w:r>
      <w:r w:rsidR="005B641A">
        <w:t xml:space="preserve">The Government released the </w:t>
      </w:r>
      <w:hyperlink r:id="rId24" w:history="1">
        <w:r w:rsidR="005B641A" w:rsidRPr="00D03CED">
          <w:rPr>
            <w:rStyle w:val="Hyperlink"/>
          </w:rPr>
          <w:t>Migration Strategy</w:t>
        </w:r>
      </w:hyperlink>
      <w:r w:rsidR="005B641A">
        <w:t xml:space="preserve"> in December 2023, delivering a new vision for Australia’s migration system that matches the needs of the nation and delivers for Australia and migrants.</w:t>
      </w:r>
      <w:r w:rsidR="004560BB" w:rsidRPr="004560BB">
        <w:rPr>
          <w:color w:val="000000"/>
          <w:lang w:val="en-US"/>
        </w:rPr>
        <w:t xml:space="preserve"> </w:t>
      </w:r>
      <w:r w:rsidR="005B641A" w:rsidRPr="005B641A">
        <w:rPr>
          <w:rFonts w:cs="Calibri"/>
        </w:rPr>
        <w:t xml:space="preserve">The Strategy </w:t>
      </w:r>
      <w:r w:rsidR="00886C8B">
        <w:rPr>
          <w:rFonts w:cs="Calibri"/>
        </w:rPr>
        <w:t xml:space="preserve">is aligned with the Employment White Paper, and </w:t>
      </w:r>
      <w:r w:rsidR="005B641A" w:rsidRPr="005B641A">
        <w:rPr>
          <w:rFonts w:cs="Calibri"/>
        </w:rPr>
        <w:t>addresses priorities outlined in THRIVE 2030 and the </w:t>
      </w:r>
      <w:r w:rsidR="005B641A" w:rsidRPr="005B641A">
        <w:rPr>
          <w:rFonts w:cs="Calibri"/>
          <w:i/>
          <w:iCs/>
        </w:rPr>
        <w:t xml:space="preserve">Visitor </w:t>
      </w:r>
      <w:r w:rsidR="005B641A" w:rsidRPr="00265EB7">
        <w:rPr>
          <w:rFonts w:cs="Calibri"/>
          <w:i/>
          <w:iCs/>
        </w:rPr>
        <w:t>Economy Workforce and Skills Interim Actio</w:t>
      </w:r>
      <w:r w:rsidR="005B641A" w:rsidRPr="00265EB7">
        <w:t xml:space="preserve">n </w:t>
      </w:r>
      <w:r w:rsidR="005B641A" w:rsidRPr="006233AB">
        <w:rPr>
          <w:i/>
        </w:rPr>
        <w:t>Plan</w:t>
      </w:r>
      <w:r w:rsidR="00886C8B" w:rsidRPr="006233AB">
        <w:rPr>
          <w:i/>
        </w:rPr>
        <w:t>.</w:t>
      </w:r>
      <w:r w:rsidR="00886C8B" w:rsidRPr="00265EB7">
        <w:t xml:space="preserve"> </w:t>
      </w:r>
    </w:p>
    <w:p w14:paraId="4DEC5B55" w14:textId="1A6CD70E" w:rsidR="00F33C4F" w:rsidRPr="00265EB7" w:rsidRDefault="00F33C4F" w:rsidP="003F1046">
      <w:pPr>
        <w:pStyle w:val="Body-copy"/>
        <w:rPr>
          <w:color w:val="000000"/>
          <w:lang w:val="en-US"/>
        </w:rPr>
      </w:pPr>
      <w:r w:rsidRPr="00777086">
        <w:rPr>
          <w:color w:val="000000"/>
          <w:lang w:val="en-US"/>
        </w:rPr>
        <w:t xml:space="preserve">Key </w:t>
      </w:r>
      <w:r w:rsidR="0000065F" w:rsidRPr="00777086">
        <w:rPr>
          <w:color w:val="000000"/>
          <w:lang w:val="en-US"/>
        </w:rPr>
        <w:t xml:space="preserve">Migration Strategy </w:t>
      </w:r>
      <w:r w:rsidRPr="00777086">
        <w:rPr>
          <w:color w:val="000000"/>
          <w:lang w:val="en-US"/>
        </w:rPr>
        <w:t>re</w:t>
      </w:r>
      <w:r w:rsidR="00AB42E5" w:rsidRPr="00777086">
        <w:rPr>
          <w:color w:val="000000"/>
          <w:lang w:val="en-US"/>
        </w:rPr>
        <w:t>forms</w:t>
      </w:r>
      <w:r w:rsidRPr="00777086">
        <w:rPr>
          <w:color w:val="000000"/>
          <w:lang w:val="en-US"/>
        </w:rPr>
        <w:t xml:space="preserve"> </w:t>
      </w:r>
      <w:r w:rsidR="009C1458" w:rsidRPr="00777086">
        <w:rPr>
          <w:color w:val="000000"/>
          <w:lang w:val="en-US"/>
        </w:rPr>
        <w:t>currently being implemented</w:t>
      </w:r>
      <w:r w:rsidR="009C1458" w:rsidRPr="00265EB7">
        <w:rPr>
          <w:color w:val="000000"/>
          <w:lang w:val="en-US"/>
        </w:rPr>
        <w:t xml:space="preserve"> </w:t>
      </w:r>
      <w:r w:rsidR="003C06BC">
        <w:rPr>
          <w:color w:val="000000"/>
          <w:lang w:val="en-US"/>
        </w:rPr>
        <w:t>which</w:t>
      </w:r>
      <w:r w:rsidR="009C1458" w:rsidRPr="00265EB7">
        <w:rPr>
          <w:color w:val="000000"/>
          <w:lang w:val="en-US"/>
        </w:rPr>
        <w:t xml:space="preserve"> </w:t>
      </w:r>
      <w:r w:rsidR="007E3507" w:rsidRPr="00265EB7">
        <w:rPr>
          <w:color w:val="000000"/>
          <w:lang w:val="en-US"/>
        </w:rPr>
        <w:t xml:space="preserve">affect the visitor economy </w:t>
      </w:r>
      <w:r w:rsidR="00FA68BE" w:rsidRPr="00265EB7">
        <w:rPr>
          <w:color w:val="000000"/>
          <w:lang w:val="en-US"/>
        </w:rPr>
        <w:t xml:space="preserve">workforce </w:t>
      </w:r>
      <w:r w:rsidR="007E3507" w:rsidRPr="00265EB7">
        <w:rPr>
          <w:color w:val="000000"/>
          <w:lang w:val="en-US"/>
        </w:rPr>
        <w:t>includ</w:t>
      </w:r>
      <w:r w:rsidRPr="00265EB7">
        <w:rPr>
          <w:color w:val="000000"/>
          <w:lang w:val="en-US"/>
        </w:rPr>
        <w:t>e:</w:t>
      </w:r>
    </w:p>
    <w:p w14:paraId="36EB1C22" w14:textId="656F55CD" w:rsidR="00F33C4F" w:rsidRPr="00265EB7" w:rsidRDefault="00F33C4F" w:rsidP="00F221D4">
      <w:pPr>
        <w:pStyle w:val="Body-copy"/>
        <w:numPr>
          <w:ilvl w:val="0"/>
          <w:numId w:val="7"/>
        </w:numPr>
      </w:pPr>
      <w:r w:rsidRPr="00265EB7">
        <w:t>Evaluating how the migration system can better support regional Australia in new ways, including exploring the intent of the Working Holiday Maker Program.</w:t>
      </w:r>
      <w:r w:rsidR="008756D9" w:rsidRPr="00265EB7">
        <w:t xml:space="preserve"> </w:t>
      </w:r>
      <w:r w:rsidR="00F4365A" w:rsidRPr="00133F95">
        <w:t xml:space="preserve">Consultation </w:t>
      </w:r>
      <w:r w:rsidR="00553FD5">
        <w:t xml:space="preserve">on </w:t>
      </w:r>
      <w:r w:rsidR="00DF4416" w:rsidRPr="00133F95">
        <w:t>regional migration setting</w:t>
      </w:r>
      <w:r w:rsidR="00553FD5">
        <w:t xml:space="preserve">s has taken place. </w:t>
      </w:r>
    </w:p>
    <w:p w14:paraId="30C5C8D8" w14:textId="05159319" w:rsidR="00EA6E04" w:rsidRDefault="00F833E9" w:rsidP="009249A0">
      <w:pPr>
        <w:pStyle w:val="Body-copy"/>
        <w:numPr>
          <w:ilvl w:val="0"/>
          <w:numId w:val="7"/>
        </w:numPr>
      </w:pPr>
      <w:r>
        <w:t>The new Skills in Demand visa</w:t>
      </w:r>
      <w:r w:rsidR="00B45E40">
        <w:t>, a 4-year temporary skilled worker visa to replace the Temporary Skills Shortage visa.</w:t>
      </w:r>
      <w:r w:rsidR="00EA6E04">
        <w:t xml:space="preserve"> The visa will have three streams:</w:t>
      </w:r>
      <w:r w:rsidR="004347F8">
        <w:t xml:space="preserve"> </w:t>
      </w:r>
      <w:r w:rsidR="0020040D">
        <w:t>Specialist</w:t>
      </w:r>
      <w:r w:rsidR="00B45E40">
        <w:t xml:space="preserve"> Skills for </w:t>
      </w:r>
      <w:r w:rsidR="0020040D">
        <w:t>highly</w:t>
      </w:r>
      <w:r w:rsidR="00B45E40">
        <w:t xml:space="preserve"> skilled migrants earning at least $1</w:t>
      </w:r>
      <w:r w:rsidR="006A3920">
        <w:t>35</w:t>
      </w:r>
      <w:r w:rsidR="00B45E40">
        <w:t>,000</w:t>
      </w:r>
      <w:r w:rsidR="003C06BC">
        <w:t>;</w:t>
      </w:r>
      <w:r w:rsidR="004347F8">
        <w:t xml:space="preserve"> </w:t>
      </w:r>
      <w:r w:rsidR="00B45E40">
        <w:t>Core Skills</w:t>
      </w:r>
      <w:r w:rsidR="009249A0">
        <w:t xml:space="preserve"> which includes </w:t>
      </w:r>
      <w:r w:rsidR="00DD0632">
        <w:t>occupations on a new Core Skills Occupation List and paid a salary at or above the Core Skills Threshold of $7</w:t>
      </w:r>
      <w:r w:rsidR="006A3920">
        <w:t>3</w:t>
      </w:r>
      <w:r w:rsidR="00DD0632">
        <w:t>,</w:t>
      </w:r>
      <w:r w:rsidR="006A3920">
        <w:t>1</w:t>
      </w:r>
      <w:r w:rsidR="00C5291D">
        <w:t>50</w:t>
      </w:r>
      <w:r w:rsidR="003C06BC">
        <w:t>;</w:t>
      </w:r>
      <w:r w:rsidR="009249A0">
        <w:t xml:space="preserve"> and </w:t>
      </w:r>
      <w:r w:rsidR="00E07DE6">
        <w:t>Essential Skills, an area of future reform</w:t>
      </w:r>
      <w:r w:rsidR="009249A0">
        <w:t xml:space="preserve">. </w:t>
      </w:r>
      <w:r w:rsidR="00E07DE6">
        <w:t xml:space="preserve">Additionally, the visa will </w:t>
      </w:r>
      <w:r w:rsidR="00482F14">
        <w:t>promote transparency and worker mobility</w:t>
      </w:r>
      <w:r w:rsidR="00340195">
        <w:t xml:space="preserve"> through a public register of approved sponsors</w:t>
      </w:r>
      <w:r w:rsidR="00EA6E04">
        <w:t>.</w:t>
      </w:r>
    </w:p>
    <w:p w14:paraId="2B5491DA" w14:textId="1EB89CF5" w:rsidR="00131026" w:rsidRDefault="00F33C4F" w:rsidP="003136E5">
      <w:pPr>
        <w:pStyle w:val="Body-copy"/>
        <w:numPr>
          <w:ilvl w:val="0"/>
          <w:numId w:val="7"/>
        </w:numPr>
      </w:pPr>
      <w:r>
        <w:t>C</w:t>
      </w:r>
      <w:r w:rsidRPr="00F33C4F">
        <w:t>hang</w:t>
      </w:r>
      <w:r>
        <w:t>ing</w:t>
      </w:r>
      <w:r w:rsidRPr="00F33C4F">
        <w:t xml:space="preserve"> the permanent Migration Program planning from an annual model to a multi-year planning model, allowing for better coordination of migration settings to meet the strategic, structural</w:t>
      </w:r>
      <w:r w:rsidR="00304AE0">
        <w:t>,</w:t>
      </w:r>
      <w:r w:rsidRPr="00F33C4F">
        <w:t xml:space="preserve"> and long-term challenges of the nation</w:t>
      </w:r>
      <w:r w:rsidR="001310A9">
        <w:t>.</w:t>
      </w:r>
      <w:r w:rsidRPr="00F33C4F">
        <w:t xml:space="preserve"> </w:t>
      </w:r>
    </w:p>
    <w:p w14:paraId="2096D6BA" w14:textId="75C38C02" w:rsidR="003136E5" w:rsidRDefault="003136E5" w:rsidP="003136E5">
      <w:pPr>
        <w:pStyle w:val="Body-copy"/>
        <w:numPr>
          <w:ilvl w:val="0"/>
          <w:numId w:val="7"/>
        </w:numPr>
      </w:pPr>
      <w:r>
        <w:t xml:space="preserve">Measures to improve integrity in international education and support </w:t>
      </w:r>
      <w:r w:rsidR="00E8388B">
        <w:t xml:space="preserve">genuine students. </w:t>
      </w:r>
    </w:p>
    <w:p w14:paraId="14E383F5" w14:textId="5C789FDD" w:rsidR="00837D99" w:rsidRDefault="00837D99" w:rsidP="00837D99">
      <w:pPr>
        <w:pStyle w:val="Body-copy"/>
      </w:pPr>
      <w:r>
        <w:t>The Government has also released the Draft International Education and Skills Strategic Framework</w:t>
      </w:r>
      <w:r w:rsidR="00706FA9">
        <w:t xml:space="preserve"> for consultation. The </w:t>
      </w:r>
      <w:r w:rsidR="000A12B8">
        <w:t xml:space="preserve">Strategic </w:t>
      </w:r>
      <w:r w:rsidR="00706FA9">
        <w:t>Framework</w:t>
      </w:r>
      <w:r w:rsidR="00E45559">
        <w:t>, once finalised, will</w:t>
      </w:r>
      <w:r w:rsidR="00E177D8">
        <w:t xml:space="preserve"> </w:t>
      </w:r>
      <w:r w:rsidR="000A12B8">
        <w:t>set out a new direction for a sustainable, high-quality, and diverse international education and training sector, founded on integrity.</w:t>
      </w:r>
      <w:r w:rsidR="00907664">
        <w:t xml:space="preserve"> International students are also important to the workforce in the visitor economy, especially in regional areas. </w:t>
      </w:r>
    </w:p>
    <w:p w14:paraId="79CCEBFD" w14:textId="14910505" w:rsidR="00F7537D" w:rsidRDefault="00F7537D" w:rsidP="00F7537D">
      <w:pPr>
        <w:pStyle w:val="Heading-level3"/>
      </w:pPr>
      <w:r>
        <w:lastRenderedPageBreak/>
        <w:t>Skills</w:t>
      </w:r>
      <w:r w:rsidR="0005656A">
        <w:t xml:space="preserve"> and Higher Education</w:t>
      </w:r>
      <w:r>
        <w:t xml:space="preserve"> Reform</w:t>
      </w:r>
    </w:p>
    <w:p w14:paraId="66FE6478" w14:textId="6368D12C" w:rsidR="007B2FD1" w:rsidRDefault="007361AF" w:rsidP="007962F3">
      <w:pPr>
        <w:pStyle w:val="Body-copy"/>
      </w:pPr>
      <w:r>
        <w:t xml:space="preserve">The Working Group </w:t>
      </w:r>
      <w:r w:rsidR="007B2FD1">
        <w:t xml:space="preserve">considered skills gaps in the visitor economy </w:t>
      </w:r>
      <w:r w:rsidR="00E30DC1">
        <w:t>workforce and</w:t>
      </w:r>
      <w:r w:rsidR="007B2FD1">
        <w:t xml:space="preserve"> facilitated discussions at Tourism Jobs Summit on this.</w:t>
      </w:r>
      <w:r w:rsidR="00FE3D1A">
        <w:t xml:space="preserve"> The Tourism Jobs Summit identified a need for improved </w:t>
      </w:r>
      <w:r w:rsidR="00D40FE8">
        <w:t>collaboration between the tourism</w:t>
      </w:r>
      <w:r w:rsidR="00FE3D1A">
        <w:t xml:space="preserve"> industry and training providers</w:t>
      </w:r>
      <w:r w:rsidR="00D40FE8">
        <w:t>.</w:t>
      </w:r>
      <w:r w:rsidR="007B2FD1">
        <w:t xml:space="preserve"> </w:t>
      </w:r>
    </w:p>
    <w:p w14:paraId="66847419" w14:textId="7BDA84D9" w:rsidR="000264E4" w:rsidRDefault="00077DB1" w:rsidP="007962F3">
      <w:pPr>
        <w:pStyle w:val="Body-copy"/>
      </w:pPr>
      <w:r w:rsidRPr="00077DB1">
        <w:t>T</w:t>
      </w:r>
      <w:r w:rsidR="00C969F7">
        <w:t xml:space="preserve">he </w:t>
      </w:r>
      <w:r w:rsidRPr="00077DB1">
        <w:t>Australian</w:t>
      </w:r>
      <w:r w:rsidR="00761A15">
        <w:t xml:space="preserve"> Government and</w:t>
      </w:r>
      <w:r w:rsidRPr="00077DB1">
        <w:t xml:space="preserve"> state and territory governments are improving the vocational education and training (VET) system </w:t>
      </w:r>
      <w:r w:rsidR="00AD0FC2">
        <w:t xml:space="preserve">through delivering the </w:t>
      </w:r>
      <w:r w:rsidR="00AD0FC2" w:rsidRPr="0005656A">
        <w:rPr>
          <w:b/>
          <w:bCs/>
        </w:rPr>
        <w:t>Skills Reform agenda</w:t>
      </w:r>
      <w:r w:rsidR="00AD0FC2">
        <w:t xml:space="preserve">. </w:t>
      </w:r>
    </w:p>
    <w:p w14:paraId="22E7AE5F" w14:textId="599D032B" w:rsidR="000C3761" w:rsidRDefault="00605BD9" w:rsidP="000C3761">
      <w:r>
        <w:t>P</w:t>
      </w:r>
      <w:r w:rsidR="007962F3">
        <w:t xml:space="preserve">art of the agenda is the </w:t>
      </w:r>
      <w:r w:rsidR="007962F3" w:rsidRPr="0036307D">
        <w:rPr>
          <w:b/>
          <w:bCs/>
        </w:rPr>
        <w:t>National Skills Agreement</w:t>
      </w:r>
      <w:r w:rsidR="007962F3">
        <w:t xml:space="preserve">, which came into effect 1 January 2024. </w:t>
      </w:r>
      <w:r w:rsidR="007831E5">
        <w:t xml:space="preserve">The Australian Government has invested </w:t>
      </w:r>
      <w:r w:rsidR="00183336">
        <w:t xml:space="preserve">an additional </w:t>
      </w:r>
      <w:r w:rsidR="007831E5">
        <w:t>$3.7 billion</w:t>
      </w:r>
      <w:r w:rsidR="00AD1D0C">
        <w:t>, with a total investment of up to $12.6 billion,</w:t>
      </w:r>
      <w:r w:rsidR="007831E5">
        <w:t xml:space="preserve"> over five years to expand and transform access to the </w:t>
      </w:r>
      <w:r w:rsidR="007831E5" w:rsidRPr="000C3761">
        <w:rPr>
          <w:rStyle w:val="Body-copyChar"/>
        </w:rPr>
        <w:t>VET sector, support quality training and implement reforms to address critical skills needs</w:t>
      </w:r>
      <w:r w:rsidR="00C05177">
        <w:rPr>
          <w:rStyle w:val="Body-copyChar"/>
        </w:rPr>
        <w:t>, including:</w:t>
      </w:r>
      <w:r w:rsidR="000C3761" w:rsidRPr="000C3761">
        <w:rPr>
          <w:rStyle w:val="Body-copyChar"/>
        </w:rPr>
        <w:t xml:space="preserve"> </w:t>
      </w:r>
    </w:p>
    <w:p w14:paraId="71479948" w14:textId="57DFFDD7" w:rsidR="000068B6" w:rsidRDefault="000068B6" w:rsidP="00F221D4">
      <w:pPr>
        <w:pStyle w:val="Body-copy"/>
        <w:numPr>
          <w:ilvl w:val="0"/>
          <w:numId w:val="8"/>
        </w:numPr>
      </w:pPr>
      <w:r>
        <w:t>Establishing nationally networked TAFE Centres of Excellence and strengthen collaboration between TAFEs, universities</w:t>
      </w:r>
      <w:r w:rsidR="00304AE0">
        <w:t>,</w:t>
      </w:r>
      <w:r>
        <w:t xml:space="preserve"> and industry.</w:t>
      </w:r>
    </w:p>
    <w:p w14:paraId="62D04CDA" w14:textId="76025086" w:rsidR="000068B6" w:rsidRDefault="000068B6" w:rsidP="00F221D4">
      <w:pPr>
        <w:pStyle w:val="Body-copy"/>
        <w:numPr>
          <w:ilvl w:val="0"/>
          <w:numId w:val="8"/>
        </w:numPr>
      </w:pPr>
      <w:r>
        <w:t>Supporting, growing</w:t>
      </w:r>
      <w:r w:rsidR="00304AE0">
        <w:t>,</w:t>
      </w:r>
      <w:r>
        <w:t xml:space="preserve"> and retaining a quality VET workforce.</w:t>
      </w:r>
    </w:p>
    <w:p w14:paraId="6C21351D" w14:textId="7F8D5243" w:rsidR="000068B6" w:rsidRDefault="000068B6" w:rsidP="00F221D4">
      <w:pPr>
        <w:pStyle w:val="Body-copy"/>
        <w:numPr>
          <w:ilvl w:val="0"/>
          <w:numId w:val="8"/>
        </w:numPr>
      </w:pPr>
      <w:r>
        <w:t>Establishing a National TAFE leadership Network to promote cutting edge curriculum.</w:t>
      </w:r>
    </w:p>
    <w:p w14:paraId="50FF8548" w14:textId="2C2E5A59" w:rsidR="000068B6" w:rsidRDefault="000068B6" w:rsidP="00F221D4">
      <w:pPr>
        <w:pStyle w:val="Body-copy"/>
        <w:numPr>
          <w:ilvl w:val="0"/>
          <w:numId w:val="8"/>
        </w:numPr>
      </w:pPr>
      <w:r>
        <w:t>Closing the Gap initiatives to be designed in partnership with First Nations peoples and led by them.</w:t>
      </w:r>
    </w:p>
    <w:p w14:paraId="75A8FCC9" w14:textId="791BEC3E" w:rsidR="000068B6" w:rsidRDefault="000068B6" w:rsidP="00F221D4">
      <w:pPr>
        <w:pStyle w:val="Body-copy"/>
        <w:numPr>
          <w:ilvl w:val="0"/>
          <w:numId w:val="8"/>
        </w:numPr>
      </w:pPr>
      <w:r>
        <w:t>Improving VET completions including women and others who face completion challenges.</w:t>
      </w:r>
    </w:p>
    <w:p w14:paraId="6EF69EDB" w14:textId="3DF3C191" w:rsidR="000068B6" w:rsidRDefault="000068B6" w:rsidP="00F221D4">
      <w:pPr>
        <w:pStyle w:val="Body-copy"/>
        <w:numPr>
          <w:ilvl w:val="0"/>
          <w:numId w:val="8"/>
        </w:numPr>
      </w:pPr>
      <w:r>
        <w:t>Improving foundation skills training capacity, quality</w:t>
      </w:r>
      <w:r w:rsidR="00304AE0">
        <w:t>,</w:t>
      </w:r>
      <w:r>
        <w:t xml:space="preserve"> and accessibility.</w:t>
      </w:r>
    </w:p>
    <w:p w14:paraId="43B26808" w14:textId="42669042" w:rsidR="000068B6" w:rsidRDefault="000068B6" w:rsidP="00F221D4">
      <w:pPr>
        <w:pStyle w:val="Body-copy"/>
        <w:numPr>
          <w:ilvl w:val="0"/>
          <w:numId w:val="8"/>
        </w:numPr>
      </w:pPr>
      <w:r>
        <w:t>Improving VET evidence and data.</w:t>
      </w:r>
    </w:p>
    <w:p w14:paraId="265B4F4A" w14:textId="778F6455" w:rsidR="007074CD" w:rsidRDefault="004C7E25" w:rsidP="00596CC2">
      <w:pPr>
        <w:pStyle w:val="Body-copy"/>
        <w:rPr>
          <w:rStyle w:val="Body-copyChar"/>
        </w:rPr>
      </w:pPr>
      <w:r>
        <w:t>T</w:t>
      </w:r>
      <w:r w:rsidR="000264E4">
        <w:t xml:space="preserve">he </w:t>
      </w:r>
      <w:r w:rsidR="000264E4" w:rsidRPr="0036307D">
        <w:rPr>
          <w:b/>
          <w:bCs/>
        </w:rPr>
        <w:t>Jobs and Skills Councils</w:t>
      </w:r>
      <w:r w:rsidR="00B23448">
        <w:t xml:space="preserve"> (JSCs)</w:t>
      </w:r>
      <w:r w:rsidR="000264E4">
        <w:t xml:space="preserve"> have been established</w:t>
      </w:r>
      <w:r w:rsidR="00B23448">
        <w:t>, bringing together employers, unions</w:t>
      </w:r>
      <w:r w:rsidR="00304AE0">
        <w:t>,</w:t>
      </w:r>
      <w:r w:rsidR="00B23448">
        <w:t xml:space="preserve"> and g</w:t>
      </w:r>
      <w:r w:rsidR="00B23448" w:rsidRPr="006213E4">
        <w:rPr>
          <w:rStyle w:val="Body-copyChar"/>
        </w:rPr>
        <w:t xml:space="preserve">overnments in a tripartite arrangement to find solutions to skills and workforce challenges. </w:t>
      </w:r>
      <w:r w:rsidR="00821C1F">
        <w:rPr>
          <w:rStyle w:val="Body-copyChar"/>
        </w:rPr>
        <w:t xml:space="preserve">The JSC for tourism and hospitality occupations is </w:t>
      </w:r>
      <w:hyperlink r:id="rId25" w:history="1">
        <w:r w:rsidR="00821C1F" w:rsidRPr="0074394A">
          <w:rPr>
            <w:rStyle w:val="Hyperlink"/>
          </w:rPr>
          <w:t>Services and Creative Skills Australia</w:t>
        </w:r>
      </w:hyperlink>
      <w:r w:rsidR="00821C1F">
        <w:rPr>
          <w:rStyle w:val="Body-copyChar"/>
        </w:rPr>
        <w:t xml:space="preserve"> (</w:t>
      </w:r>
      <w:proofErr w:type="spellStart"/>
      <w:r w:rsidR="00821C1F">
        <w:rPr>
          <w:rStyle w:val="Body-copyChar"/>
        </w:rPr>
        <w:t>SaCSA</w:t>
      </w:r>
      <w:proofErr w:type="spellEnd"/>
      <w:r w:rsidR="00821C1F">
        <w:rPr>
          <w:rStyle w:val="Body-copyChar"/>
        </w:rPr>
        <w:t xml:space="preserve">). </w:t>
      </w:r>
      <w:r w:rsidR="00B23448" w:rsidRPr="006213E4">
        <w:rPr>
          <w:rStyle w:val="Body-copyChar"/>
        </w:rPr>
        <w:t>The JSCs</w:t>
      </w:r>
      <w:r w:rsidR="006213E4" w:rsidRPr="006213E4">
        <w:rPr>
          <w:rStyle w:val="Body-copyChar"/>
        </w:rPr>
        <w:t xml:space="preserve"> will identify skills and workforce needs for their sectors, map career pathways across education sectors, develop contemporary VET training products, support collaboration between industry and training providers to improve training and assessment practice, and act as a source of intelligence on issues affecting their industries.</w:t>
      </w:r>
      <w:r w:rsidR="0074394A">
        <w:rPr>
          <w:rStyle w:val="Body-copyChar"/>
        </w:rPr>
        <w:t xml:space="preserve"> </w:t>
      </w:r>
    </w:p>
    <w:p w14:paraId="7B7B6537" w14:textId="4B48E09E" w:rsidR="00410B10" w:rsidRDefault="00410B10" w:rsidP="00596CC2">
      <w:pPr>
        <w:pStyle w:val="Body-copy"/>
        <w:rPr>
          <w:rStyle w:val="Body-copyChar"/>
        </w:rPr>
      </w:pPr>
      <w:proofErr w:type="spellStart"/>
      <w:r>
        <w:rPr>
          <w:rStyle w:val="Body-copyChar"/>
        </w:rPr>
        <w:t>SaCSA</w:t>
      </w:r>
      <w:proofErr w:type="spellEnd"/>
      <w:r>
        <w:rPr>
          <w:rStyle w:val="Body-copyChar"/>
        </w:rPr>
        <w:t xml:space="preserve"> has identified a range of projects to address challenges faced by industry and learners in the current VET system. These include trialling new qualification designs, reviewing training products to ensure they meet industry needs and piloting better connections between industry and school students through a structured approach to existing work experience. </w:t>
      </w:r>
    </w:p>
    <w:p w14:paraId="0453A7AC" w14:textId="76D1334B" w:rsidR="00E559FF" w:rsidRDefault="007074CD" w:rsidP="00596CC2">
      <w:pPr>
        <w:pStyle w:val="Body-copy"/>
        <w:rPr>
          <w:rStyle w:val="Body-copyChar"/>
        </w:rPr>
      </w:pPr>
      <w:r>
        <w:t xml:space="preserve">The JSCs work in close collaboration with </w:t>
      </w:r>
      <w:r w:rsidRPr="2BFEB1E6">
        <w:rPr>
          <w:b/>
          <w:bCs/>
        </w:rPr>
        <w:t>Jobs and Skills Australia</w:t>
      </w:r>
      <w:r>
        <w:t xml:space="preserve"> (JSA). </w:t>
      </w:r>
      <w:r w:rsidR="005B641A" w:rsidRPr="2BFEB1E6">
        <w:rPr>
          <w:rStyle w:val="Body-copyChar"/>
        </w:rPr>
        <w:t xml:space="preserve">JSA was established in 2022 </w:t>
      </w:r>
      <w:r w:rsidR="004E77BF" w:rsidRPr="2BFEB1E6">
        <w:rPr>
          <w:rStyle w:val="Body-copyChar"/>
        </w:rPr>
        <w:t xml:space="preserve">to </w:t>
      </w:r>
      <w:r w:rsidR="005B641A" w:rsidRPr="2BFEB1E6">
        <w:rPr>
          <w:rStyle w:val="Body-copyChar"/>
        </w:rPr>
        <w:t>provide high quality data, analysis, and insights to better understand Australia’s skills and labour shortages across the economy</w:t>
      </w:r>
      <w:r w:rsidR="00304AE0">
        <w:rPr>
          <w:rStyle w:val="Body-copyChar"/>
        </w:rPr>
        <w:t xml:space="preserve"> </w:t>
      </w:r>
      <w:r w:rsidR="005B641A" w:rsidRPr="2BFEB1E6">
        <w:rPr>
          <w:rStyle w:val="Body-copyChar"/>
        </w:rPr>
        <w:t xml:space="preserve">and undertake targeted sector capacity studies. </w:t>
      </w:r>
      <w:proofErr w:type="gramStart"/>
      <w:r w:rsidR="00AD1D0C">
        <w:rPr>
          <w:rStyle w:val="Body-copyChar"/>
        </w:rPr>
        <w:t>A number of</w:t>
      </w:r>
      <w:proofErr w:type="gramEnd"/>
      <w:r w:rsidR="00AD1D0C">
        <w:rPr>
          <w:rStyle w:val="Body-copyChar"/>
        </w:rPr>
        <w:t xml:space="preserve"> JSCs (most notably </w:t>
      </w:r>
      <w:proofErr w:type="spellStart"/>
      <w:r w:rsidR="00AD1D0C">
        <w:rPr>
          <w:rStyle w:val="Body-copyChar"/>
        </w:rPr>
        <w:t>SaCSA</w:t>
      </w:r>
      <w:proofErr w:type="spellEnd"/>
      <w:r w:rsidR="00AD1D0C">
        <w:rPr>
          <w:rStyle w:val="Body-copyChar"/>
        </w:rPr>
        <w:t xml:space="preserve"> and </w:t>
      </w:r>
      <w:proofErr w:type="spellStart"/>
      <w:r w:rsidR="00AD1D0C">
        <w:rPr>
          <w:rStyle w:val="Body-copyChar"/>
        </w:rPr>
        <w:t>HumanAbility</w:t>
      </w:r>
      <w:proofErr w:type="spellEnd"/>
      <w:r w:rsidR="00AD1D0C">
        <w:rPr>
          <w:rStyle w:val="Body-copyChar"/>
        </w:rPr>
        <w:t>) have</w:t>
      </w:r>
      <w:r w:rsidR="00A75D9C">
        <w:rPr>
          <w:rStyle w:val="Body-copyChar"/>
        </w:rPr>
        <w:t xml:space="preserve"> responsibility for industry-specific analysis relevant to the different sectors that form part of the visitor economy. </w:t>
      </w:r>
      <w:proofErr w:type="spellStart"/>
      <w:r w:rsidR="00E20177">
        <w:rPr>
          <w:rStyle w:val="Body-copyChar"/>
        </w:rPr>
        <w:t>SaCSA</w:t>
      </w:r>
      <w:proofErr w:type="spellEnd"/>
      <w:r w:rsidR="00E20177">
        <w:rPr>
          <w:rStyle w:val="Body-copyChar"/>
        </w:rPr>
        <w:t xml:space="preserve"> has proposed r</w:t>
      </w:r>
      <w:r w:rsidR="00410B10">
        <w:rPr>
          <w:rStyle w:val="Body-copyChar"/>
        </w:rPr>
        <w:t xml:space="preserve">esearch projects to drive further activities </w:t>
      </w:r>
      <w:r w:rsidR="00E20177">
        <w:rPr>
          <w:rStyle w:val="Body-copyChar"/>
        </w:rPr>
        <w:t xml:space="preserve">including </w:t>
      </w:r>
      <w:r w:rsidR="00E20177">
        <w:rPr>
          <w:rStyle w:val="Body-copyChar"/>
        </w:rPr>
        <w:lastRenderedPageBreak/>
        <w:t xml:space="preserve">investigating </w:t>
      </w:r>
      <w:r w:rsidR="00410B10">
        <w:rPr>
          <w:rStyle w:val="Body-copyChar"/>
        </w:rPr>
        <w:t xml:space="preserve">skills gaps in tourism management and digital literacy skills, and drivers of the </w:t>
      </w:r>
      <w:r w:rsidR="00833E20">
        <w:rPr>
          <w:rStyle w:val="Body-copyChar"/>
        </w:rPr>
        <w:t>occupation shortages</w:t>
      </w:r>
      <w:r w:rsidR="00410B10">
        <w:rPr>
          <w:rStyle w:val="Body-copyChar"/>
        </w:rPr>
        <w:t>.</w:t>
      </w:r>
    </w:p>
    <w:p w14:paraId="15D66B16" w14:textId="1AC35535" w:rsidR="007921EB" w:rsidRPr="00265EB7" w:rsidRDefault="004068B3" w:rsidP="00596CC2">
      <w:pPr>
        <w:pStyle w:val="Body-copy"/>
        <w:rPr>
          <w:rStyle w:val="Body-copyChar"/>
        </w:rPr>
      </w:pPr>
      <w:r>
        <w:rPr>
          <w:rStyle w:val="Body-copyChar"/>
        </w:rPr>
        <w:t xml:space="preserve">The </w:t>
      </w:r>
      <w:r w:rsidR="0084750B" w:rsidRPr="0084750B">
        <w:rPr>
          <w:rStyle w:val="Body-copyChar"/>
          <w:b/>
          <w:bCs/>
        </w:rPr>
        <w:t xml:space="preserve">Australian </w:t>
      </w:r>
      <w:r w:rsidRPr="0084750B">
        <w:rPr>
          <w:rStyle w:val="Body-copyChar"/>
          <w:b/>
          <w:bCs/>
        </w:rPr>
        <w:t>Universities</w:t>
      </w:r>
      <w:r>
        <w:rPr>
          <w:rStyle w:val="Body-copyChar"/>
          <w:b/>
          <w:bCs/>
        </w:rPr>
        <w:t xml:space="preserve"> Accord</w:t>
      </w:r>
      <w:r w:rsidR="008429A1">
        <w:rPr>
          <w:rStyle w:val="Body-copyChar"/>
          <w:b/>
          <w:bCs/>
        </w:rPr>
        <w:t xml:space="preserve"> </w:t>
      </w:r>
      <w:r w:rsidR="00260BDA">
        <w:rPr>
          <w:rStyle w:val="Body-copyChar"/>
        </w:rPr>
        <w:t>aim</w:t>
      </w:r>
      <w:r w:rsidR="008429A1">
        <w:rPr>
          <w:rStyle w:val="Body-copyChar"/>
        </w:rPr>
        <w:t>s</w:t>
      </w:r>
      <w:r w:rsidR="00260BDA">
        <w:rPr>
          <w:rStyle w:val="Body-copyChar"/>
        </w:rPr>
        <w:t xml:space="preserve"> to create a long-term reform plan for the higher education sector to meet Australia’s future skills needs.</w:t>
      </w:r>
      <w:r w:rsidR="008429A1" w:rsidRPr="008429A1">
        <w:t xml:space="preserve"> </w:t>
      </w:r>
      <w:r w:rsidR="008429A1">
        <w:rPr>
          <w:rStyle w:val="Body-copyChar"/>
        </w:rPr>
        <w:t xml:space="preserve">The </w:t>
      </w:r>
      <w:r w:rsidR="007934D0">
        <w:rPr>
          <w:rStyle w:val="Body-copyChar"/>
        </w:rPr>
        <w:t xml:space="preserve">Final </w:t>
      </w:r>
      <w:r w:rsidR="008429A1">
        <w:rPr>
          <w:rStyle w:val="Body-copyChar"/>
        </w:rPr>
        <w:t xml:space="preserve">Report was released in February 2024, with </w:t>
      </w:r>
      <w:r w:rsidR="00F0735E">
        <w:rPr>
          <w:rStyle w:val="Body-copyChar"/>
        </w:rPr>
        <w:t>recommendations align</w:t>
      </w:r>
      <w:r w:rsidR="00493BD9">
        <w:rPr>
          <w:rStyle w:val="Body-copyChar"/>
        </w:rPr>
        <w:t>ing</w:t>
      </w:r>
      <w:r w:rsidR="00F0735E">
        <w:rPr>
          <w:rStyle w:val="Body-copyChar"/>
        </w:rPr>
        <w:t xml:space="preserve"> with the</w:t>
      </w:r>
      <w:r w:rsidR="00015D82">
        <w:rPr>
          <w:rStyle w:val="Body-copyChar"/>
        </w:rPr>
        <w:t xml:space="preserve"> Tourism Jobs Summit Outcomes, the Employment White Paper</w:t>
      </w:r>
      <w:r w:rsidR="00304AE0">
        <w:rPr>
          <w:rStyle w:val="Body-copyChar"/>
        </w:rPr>
        <w:t>,</w:t>
      </w:r>
      <w:r w:rsidR="00015D82">
        <w:rPr>
          <w:rStyle w:val="Body-copyChar"/>
        </w:rPr>
        <w:t xml:space="preserve"> and the Migration Strategy</w:t>
      </w:r>
      <w:r w:rsidR="00030D8A" w:rsidRPr="00265EB7">
        <w:rPr>
          <w:rStyle w:val="Body-copyChar"/>
        </w:rPr>
        <w:t xml:space="preserve">. </w:t>
      </w:r>
    </w:p>
    <w:p w14:paraId="6AD78C7D" w14:textId="49C36834" w:rsidR="004068B3" w:rsidRDefault="007921EB" w:rsidP="00596CC2">
      <w:pPr>
        <w:pStyle w:val="Body-copy"/>
        <w:rPr>
          <w:rStyle w:val="Body-copyChar"/>
        </w:rPr>
      </w:pPr>
      <w:r w:rsidRPr="00133F95">
        <w:t>Further Skills Reform initiatives in progress</w:t>
      </w:r>
      <w:r w:rsidRPr="00265EB7">
        <w:t xml:space="preserve"> include reforming</w:t>
      </w:r>
      <w:r>
        <w:t xml:space="preserve"> the design of VET qualifications, revising the standards for Registered Training Organisations, and the </w:t>
      </w:r>
      <w:r w:rsidRPr="00D14883">
        <w:rPr>
          <w:b/>
          <w:bCs/>
        </w:rPr>
        <w:t>Fee-Free TAFE program</w:t>
      </w:r>
      <w:r>
        <w:t xml:space="preserve">. Fee-Free TAFE has been extended through to 2026, and tourism and hospitality courses continue to be recognised as a national priority sector under the program. </w:t>
      </w:r>
    </w:p>
    <w:p w14:paraId="6627E77E" w14:textId="187034C6" w:rsidR="00715AEB" w:rsidRDefault="00E529F5" w:rsidP="00715AEB">
      <w:pPr>
        <w:pStyle w:val="Heading-level2"/>
        <w:rPr>
          <w:rStyle w:val="Body-copyChar"/>
        </w:rPr>
      </w:pPr>
      <w:r>
        <w:rPr>
          <w:rStyle w:val="Body-copyChar"/>
        </w:rPr>
        <w:t xml:space="preserve">Continuing </w:t>
      </w:r>
      <w:r w:rsidR="00281166">
        <w:rPr>
          <w:rStyle w:val="Body-copyChar"/>
        </w:rPr>
        <w:t>W</w:t>
      </w:r>
      <w:r>
        <w:rPr>
          <w:rStyle w:val="Body-copyChar"/>
        </w:rPr>
        <w:t>ork</w:t>
      </w:r>
    </w:p>
    <w:p w14:paraId="7408EB2E" w14:textId="6E31D60F" w:rsidR="00246437" w:rsidRDefault="0078760D" w:rsidP="00C055E4">
      <w:pPr>
        <w:pStyle w:val="Body-copy"/>
      </w:pPr>
      <w:r w:rsidRPr="00C6371D">
        <w:t xml:space="preserve">The Government continues to implement a $48 million package to support the recovery of the visitor economy. </w:t>
      </w:r>
      <w:r w:rsidR="00C6371D" w:rsidRPr="00C6371D">
        <w:t>This includes measures to attract and upskill workers,</w:t>
      </w:r>
      <w:r w:rsidR="00246437">
        <w:t xml:space="preserve"> </w:t>
      </w:r>
      <w:r w:rsidR="00DC0CBB">
        <w:t>as follows</w:t>
      </w:r>
      <w:r w:rsidR="00246437">
        <w:t>:</w:t>
      </w:r>
    </w:p>
    <w:p w14:paraId="01C1D97E" w14:textId="6CD8AD12" w:rsidR="00433077" w:rsidRDefault="00246437" w:rsidP="00433077">
      <w:pPr>
        <w:pStyle w:val="Body-copy"/>
        <w:numPr>
          <w:ilvl w:val="0"/>
          <w:numId w:val="22"/>
        </w:numPr>
      </w:pPr>
      <w:r>
        <w:t>T</w:t>
      </w:r>
      <w:r w:rsidR="00EF5AA7">
        <w:t>he C</w:t>
      </w:r>
      <w:r w:rsidR="00C6371D" w:rsidRPr="00C6371D">
        <w:t xml:space="preserve">hoose </w:t>
      </w:r>
      <w:r w:rsidR="00C6371D" w:rsidRPr="00433077">
        <w:t>Tourism Grant</w:t>
      </w:r>
      <w:r w:rsidR="00EF5AA7" w:rsidRPr="00433077">
        <w:t xml:space="preserve"> program, </w:t>
      </w:r>
      <w:r w:rsidR="00433077" w:rsidRPr="00433077">
        <w:rPr>
          <w:rFonts w:eastAsia="Times New Roman"/>
        </w:rPr>
        <w:t xml:space="preserve">offering </w:t>
      </w:r>
      <w:r w:rsidR="00F8046E">
        <w:rPr>
          <w:rFonts w:eastAsia="Times New Roman"/>
        </w:rPr>
        <w:t>s</w:t>
      </w:r>
      <w:r w:rsidR="00433077" w:rsidRPr="00433077">
        <w:rPr>
          <w:rFonts w:eastAsia="Times New Roman"/>
        </w:rPr>
        <w:t xml:space="preserve">tate and </w:t>
      </w:r>
      <w:r w:rsidR="00F8046E">
        <w:rPr>
          <w:rFonts w:eastAsia="Times New Roman"/>
        </w:rPr>
        <w:t>t</w:t>
      </w:r>
      <w:r w:rsidR="00433077" w:rsidRPr="00433077">
        <w:rPr>
          <w:rFonts w:eastAsia="Times New Roman"/>
        </w:rPr>
        <w:t>erritory governments and tourism bodies a share of $7.5 million for programs to attract workers to the tourism industry. Programs are targeted at attracting underrepresented workers (First Nations Australians, young people, mature age Australians and people with disabilities) to careers in the industry.</w:t>
      </w:r>
    </w:p>
    <w:p w14:paraId="5875324F" w14:textId="5FA56E5F" w:rsidR="006A78E8" w:rsidRDefault="006A78E8" w:rsidP="00246437">
      <w:pPr>
        <w:pStyle w:val="Body-copy"/>
        <w:numPr>
          <w:ilvl w:val="0"/>
          <w:numId w:val="22"/>
        </w:numPr>
      </w:pPr>
      <w:r>
        <w:t>A national ‘Workforce Diversity’ campaign to</w:t>
      </w:r>
      <w:r w:rsidR="00F841C9">
        <w:t xml:space="preserve"> </w:t>
      </w:r>
      <w:r w:rsidR="009B34CF" w:rsidRPr="009B34CF">
        <w:t>encourage employers to broaden their workforce by hiring people with disabilities, older Australians</w:t>
      </w:r>
      <w:r w:rsidR="00304AE0">
        <w:t>,</w:t>
      </w:r>
      <w:r w:rsidR="009B34CF" w:rsidRPr="009B34CF">
        <w:t xml:space="preserve"> and younger Australians</w:t>
      </w:r>
      <w:r w:rsidR="00E566E9">
        <w:t xml:space="preserve">, and </w:t>
      </w:r>
      <w:r w:rsidR="00E566E9" w:rsidRPr="00E566E9">
        <w:t>promote Australian Government employment services and disability employment services.</w:t>
      </w:r>
    </w:p>
    <w:p w14:paraId="65CCF043" w14:textId="77777777" w:rsidR="00E566E9" w:rsidRPr="00E566E9" w:rsidRDefault="00AE5458" w:rsidP="2BFEB1E6">
      <w:pPr>
        <w:pStyle w:val="Body-copy"/>
        <w:numPr>
          <w:ilvl w:val="0"/>
          <w:numId w:val="22"/>
        </w:numPr>
        <w:rPr>
          <w:rFonts w:eastAsia="Times New Roman"/>
        </w:rPr>
      </w:pPr>
      <w:r>
        <w:t xml:space="preserve">$10 million in funding to enhance Accommodation Australia’s online </w:t>
      </w:r>
      <w:r w:rsidR="0099592D">
        <w:t xml:space="preserve">platform ‘the Hub’ to become </w:t>
      </w:r>
      <w:r w:rsidR="0099592D" w:rsidRPr="00D9716B">
        <w:rPr>
          <w:rFonts w:eastAsia="Times New Roman"/>
          <w:shd w:val="clear" w:color="auto" w:fill="FFFFFF"/>
        </w:rPr>
        <w:t xml:space="preserve">a national one-stop digital hub for tourism, travel and hospitality employers and workers. </w:t>
      </w:r>
    </w:p>
    <w:p w14:paraId="6E7E3802" w14:textId="7F163C68" w:rsidR="195248B3" w:rsidRDefault="195248B3" w:rsidP="2BFEB1E6">
      <w:pPr>
        <w:pStyle w:val="Body-copy"/>
        <w:numPr>
          <w:ilvl w:val="0"/>
          <w:numId w:val="22"/>
        </w:numPr>
        <w:rPr>
          <w:rFonts w:eastAsia="Times New Roman"/>
        </w:rPr>
      </w:pPr>
      <w:r w:rsidRPr="2BFEB1E6">
        <w:rPr>
          <w:rFonts w:eastAsia="Times New Roman"/>
        </w:rPr>
        <w:t>Ongoing promotion of the Government’s Work Bonus to support additional working hours for pensioners without affecting pension entitlements.</w:t>
      </w:r>
    </w:p>
    <w:p w14:paraId="7251475F" w14:textId="5B85395D" w:rsidR="00022EDC" w:rsidRDefault="00324C2D" w:rsidP="00E566E9">
      <w:pPr>
        <w:pStyle w:val="Body-copy"/>
      </w:pPr>
      <w:r>
        <w:t xml:space="preserve">The Government is </w:t>
      </w:r>
      <w:r w:rsidR="00AE5458">
        <w:t xml:space="preserve">also </w:t>
      </w:r>
      <w:r>
        <w:t>boosting employment opportunities for people with disability through the $3.3 million Tourism Local Navigators Pilot</w:t>
      </w:r>
      <w:r w:rsidR="58748CD1">
        <w:t xml:space="preserve"> which completes its work</w:t>
      </w:r>
      <w:r w:rsidR="00264EA5">
        <w:t xml:space="preserve"> </w:t>
      </w:r>
      <w:r w:rsidR="58748CD1">
        <w:t>in September 2024</w:t>
      </w:r>
      <w:r>
        <w:t>.</w:t>
      </w:r>
    </w:p>
    <w:p w14:paraId="749AD0AA" w14:textId="72440550" w:rsidR="00D44F02" w:rsidRDefault="00D44F02" w:rsidP="00C055E4">
      <w:pPr>
        <w:pStyle w:val="Body-copy"/>
      </w:pPr>
      <w:r w:rsidRPr="00C055E4">
        <w:rPr>
          <w:rStyle w:val="Body-copyChar"/>
        </w:rPr>
        <w:t>Austrade will</w:t>
      </w:r>
      <w:r>
        <w:rPr>
          <w:rStyle w:val="Body-copyChar"/>
        </w:rPr>
        <w:t xml:space="preserve"> continue to</w:t>
      </w:r>
      <w:r w:rsidRPr="00C055E4">
        <w:rPr>
          <w:rStyle w:val="Body-copyChar"/>
        </w:rPr>
        <w:t xml:space="preserve"> engage with key agency partners including</w:t>
      </w:r>
      <w:r w:rsidRPr="00C055E4">
        <w:t xml:space="preserve"> the Department of Employment and Workplace Relations, Home Affairs, Jobs and Skills Australia and </w:t>
      </w:r>
      <w:r w:rsidRPr="00A26601">
        <w:t xml:space="preserve">the Jobs and Skills Councils, to progress visitor economy workforce issues </w:t>
      </w:r>
      <w:r>
        <w:t>as the Employment White Paper, Migration Strategy and Skills and Education Reform work is implemented, complementing d</w:t>
      </w:r>
      <w:r w:rsidRPr="00A26601">
        <w:t>elivery of the Interim Action Plan.</w:t>
      </w:r>
    </w:p>
    <w:p w14:paraId="46C50DE3" w14:textId="4BC9F297" w:rsidR="00E529F5" w:rsidRPr="00A26601" w:rsidRDefault="000C3BC0" w:rsidP="00C055E4">
      <w:pPr>
        <w:pStyle w:val="Body-copy"/>
      </w:pPr>
      <w:r w:rsidRPr="00133F95">
        <w:t>D</w:t>
      </w:r>
      <w:r w:rsidR="001D3E1C" w:rsidRPr="00133F95">
        <w:t>evelop</w:t>
      </w:r>
      <w:r w:rsidRPr="00133F95">
        <w:t>ment</w:t>
      </w:r>
      <w:r w:rsidRPr="00777086">
        <w:t xml:space="preserve"> of the</w:t>
      </w:r>
      <w:r w:rsidR="00E529F5" w:rsidRPr="00777086">
        <w:t xml:space="preserve"> </w:t>
      </w:r>
      <w:r w:rsidR="003F3261" w:rsidRPr="00777086">
        <w:t xml:space="preserve">THRIVE 2030 Phase 2 </w:t>
      </w:r>
      <w:r w:rsidR="00574F2E" w:rsidRPr="00777086">
        <w:t xml:space="preserve">Action Plan </w:t>
      </w:r>
      <w:r w:rsidRPr="00777086">
        <w:t>is</w:t>
      </w:r>
      <w:r w:rsidR="003F3261" w:rsidRPr="00777086">
        <w:t xml:space="preserve"> </w:t>
      </w:r>
      <w:r w:rsidR="001D3E1C" w:rsidRPr="00777086">
        <w:t>underway</w:t>
      </w:r>
      <w:r w:rsidR="00574F2E" w:rsidRPr="00777086">
        <w:t xml:space="preserve">. Workforce and skills issues </w:t>
      </w:r>
      <w:r w:rsidR="0078677A" w:rsidRPr="00133F95">
        <w:t>will</w:t>
      </w:r>
      <w:r w:rsidR="00574F2E" w:rsidRPr="00777086">
        <w:t xml:space="preserve"> be a continuing priority</w:t>
      </w:r>
      <w:r w:rsidR="000B314A" w:rsidRPr="00265EB7">
        <w:t xml:space="preserve"> and</w:t>
      </w:r>
      <w:r w:rsidR="000B314A">
        <w:t xml:space="preserve"> future activities will </w:t>
      </w:r>
      <w:r w:rsidR="001D3E1C">
        <w:t xml:space="preserve">build on the </w:t>
      </w:r>
      <w:r w:rsidR="00354515">
        <w:t xml:space="preserve">Tourism Jobs Summit </w:t>
      </w:r>
      <w:r w:rsidR="00354515">
        <w:lastRenderedPageBreak/>
        <w:t>outcomes</w:t>
      </w:r>
      <w:r w:rsidR="00F221D4">
        <w:t xml:space="preserve">, </w:t>
      </w:r>
      <w:r w:rsidR="00354515">
        <w:t>Interim Action Plan</w:t>
      </w:r>
      <w:r w:rsidR="00264EA5">
        <w:t>,</w:t>
      </w:r>
      <w:r w:rsidR="00354515">
        <w:t xml:space="preserve"> </w:t>
      </w:r>
      <w:r w:rsidR="00F221D4">
        <w:t xml:space="preserve">and ongoing whole-of-Government work </w:t>
      </w:r>
      <w:r w:rsidR="00354515">
        <w:t>to in</w:t>
      </w:r>
      <w:r w:rsidR="0062186E" w:rsidRPr="00A26601">
        <w:t xml:space="preserve">form the next stage of </w:t>
      </w:r>
      <w:r w:rsidR="000B314A">
        <w:t>activity</w:t>
      </w:r>
      <w:r w:rsidR="00E371CA" w:rsidRPr="00A26601">
        <w:t xml:space="preserve"> </w:t>
      </w:r>
      <w:r w:rsidR="00F221D4">
        <w:t>to</w:t>
      </w:r>
      <w:r w:rsidR="00E371CA" w:rsidRPr="00A26601">
        <w:t xml:space="preserve"> </w:t>
      </w:r>
      <w:r w:rsidR="0062186E" w:rsidRPr="00A26601">
        <w:t xml:space="preserve">deliver </w:t>
      </w:r>
      <w:r w:rsidR="00C44C9E" w:rsidRPr="00A26601">
        <w:t xml:space="preserve">a secure and resilient visitor economy workforce. </w:t>
      </w:r>
    </w:p>
    <w:p w14:paraId="464C41E3" w14:textId="43A0FBEB" w:rsidR="00465548" w:rsidRDefault="00465548">
      <w:pPr>
        <w:spacing w:before="0" w:after="120" w:line="252" w:lineRule="auto"/>
        <w:rPr>
          <w:i/>
          <w:iCs/>
        </w:rPr>
      </w:pPr>
    </w:p>
    <w:p w14:paraId="3A978315" w14:textId="77777777" w:rsidR="006233AB" w:rsidRDefault="006233AB">
      <w:pPr>
        <w:spacing w:before="0" w:after="120" w:line="252" w:lineRule="auto"/>
        <w:rPr>
          <w:i/>
          <w:iCs/>
        </w:rPr>
      </w:pPr>
    </w:p>
    <w:p w14:paraId="7A88E3C1" w14:textId="77777777" w:rsidR="006233AB" w:rsidRDefault="006233AB">
      <w:pPr>
        <w:spacing w:before="0" w:after="120" w:line="252" w:lineRule="auto"/>
        <w:rPr>
          <w:i/>
          <w:iCs/>
        </w:rPr>
      </w:pPr>
    </w:p>
    <w:p w14:paraId="06F82A4E" w14:textId="77777777" w:rsidR="006233AB" w:rsidRDefault="006233AB">
      <w:pPr>
        <w:spacing w:before="0" w:after="120" w:line="252" w:lineRule="auto"/>
        <w:rPr>
          <w:i/>
          <w:iCs/>
        </w:rPr>
      </w:pPr>
    </w:p>
    <w:p w14:paraId="513F6749" w14:textId="77777777" w:rsidR="006233AB" w:rsidRDefault="006233AB">
      <w:pPr>
        <w:spacing w:before="0" w:after="120" w:line="252" w:lineRule="auto"/>
        <w:rPr>
          <w:i/>
          <w:iCs/>
        </w:rPr>
      </w:pPr>
    </w:p>
    <w:p w14:paraId="31CBD715" w14:textId="77777777" w:rsidR="00085B44" w:rsidRDefault="00085B44">
      <w:pPr>
        <w:spacing w:before="0" w:after="120" w:line="252" w:lineRule="auto"/>
        <w:rPr>
          <w:color w:val="2E1A47" w:themeColor="text2"/>
          <w:sz w:val="48"/>
          <w:szCs w:val="48"/>
        </w:rPr>
      </w:pPr>
      <w:r>
        <w:br w:type="page"/>
      </w:r>
    </w:p>
    <w:p w14:paraId="239EDAAD" w14:textId="14E1B43A" w:rsidR="009D0E4E" w:rsidRDefault="009D0E4E" w:rsidP="009D0E4E">
      <w:pPr>
        <w:pStyle w:val="Heading-level1"/>
      </w:pPr>
      <w:r>
        <w:lastRenderedPageBreak/>
        <w:t xml:space="preserve">Attachment A – </w:t>
      </w:r>
      <w:r w:rsidR="00425C20">
        <w:t xml:space="preserve">List of Working Group </w:t>
      </w:r>
      <w:r w:rsidR="00FE69CF">
        <w:t>Members</w:t>
      </w:r>
    </w:p>
    <w:tbl>
      <w:tblPr>
        <w:tblStyle w:val="GridTable4-Accent2"/>
        <w:tblW w:w="9634" w:type="dxa"/>
        <w:tblLook w:val="04A0" w:firstRow="1" w:lastRow="0" w:firstColumn="1" w:lastColumn="0" w:noHBand="0" w:noVBand="1"/>
      </w:tblPr>
      <w:tblGrid>
        <w:gridCol w:w="2830"/>
        <w:gridCol w:w="6804"/>
      </w:tblGrid>
      <w:tr w:rsidR="008F65A7" w:rsidRPr="00C16C7F" w14:paraId="70342437" w14:textId="77777777" w:rsidTr="008F297E">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2830" w:type="dxa"/>
            <w:hideMark/>
          </w:tcPr>
          <w:p w14:paraId="1A6232C6" w14:textId="77777777" w:rsidR="008F65A7" w:rsidRPr="00C16C7F" w:rsidRDefault="008F65A7" w:rsidP="005E15E8">
            <w:pPr>
              <w:spacing w:before="0" w:after="0" w:line="240" w:lineRule="auto"/>
              <w:jc w:val="center"/>
              <w:rPr>
                <w:rFonts w:eastAsia="Times New Roman" w:cs="Calibri"/>
                <w:color w:val="auto"/>
                <w:sz w:val="20"/>
                <w:lang w:eastAsia="en-AU"/>
              </w:rPr>
            </w:pPr>
            <w:r w:rsidRPr="00C16C7F">
              <w:rPr>
                <w:rFonts w:eastAsia="Times New Roman" w:cs="Calibri"/>
                <w:color w:val="auto"/>
                <w:sz w:val="20"/>
                <w:lang w:eastAsia="en-AU"/>
              </w:rPr>
              <w:t>Member</w:t>
            </w:r>
          </w:p>
        </w:tc>
        <w:tc>
          <w:tcPr>
            <w:tcW w:w="6804" w:type="dxa"/>
            <w:hideMark/>
          </w:tcPr>
          <w:p w14:paraId="44429EAF" w14:textId="77777777" w:rsidR="008F65A7" w:rsidRPr="00C16C7F" w:rsidRDefault="008F65A7" w:rsidP="005E15E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lang w:eastAsia="en-AU"/>
              </w:rPr>
            </w:pPr>
            <w:r w:rsidRPr="00C16C7F">
              <w:rPr>
                <w:rFonts w:eastAsia="Times New Roman" w:cs="Calibri"/>
                <w:sz w:val="20"/>
                <w:lang w:eastAsia="en-AU"/>
              </w:rPr>
              <w:t>Position/Organisation</w:t>
            </w:r>
          </w:p>
        </w:tc>
      </w:tr>
      <w:tr w:rsidR="008F65A7" w:rsidRPr="00C16C7F" w14:paraId="6AE4F61D" w14:textId="7777777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634" w:type="dxa"/>
            <w:gridSpan w:val="2"/>
          </w:tcPr>
          <w:p w14:paraId="09BDCC48" w14:textId="3056D487" w:rsidR="008F65A7" w:rsidRPr="001466C1" w:rsidRDefault="001466C1" w:rsidP="001466C1">
            <w:pPr>
              <w:pStyle w:val="Body-copy"/>
              <w:spacing w:before="0" w:after="0"/>
              <w:jc w:val="center"/>
              <w:rPr>
                <w:sz w:val="22"/>
                <w:szCs w:val="24"/>
                <w:lang w:eastAsia="en-AU"/>
              </w:rPr>
            </w:pPr>
            <w:r w:rsidRPr="001466C1">
              <w:rPr>
                <w:sz w:val="20"/>
                <w:szCs w:val="22"/>
                <w:lang w:eastAsia="en-AU"/>
              </w:rPr>
              <w:t>AUSTRALIAN GOVERNMENT REPRESENTATIVES</w:t>
            </w:r>
          </w:p>
        </w:tc>
      </w:tr>
      <w:tr w:rsidR="008F65A7" w:rsidRPr="00C16C7F" w14:paraId="6102AEE9" w14:textId="77777777" w:rsidTr="005B1C77">
        <w:trPr>
          <w:trHeight w:val="39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112981B6" w14:textId="77777777" w:rsidR="008F65A7" w:rsidRPr="005B1C77" w:rsidRDefault="008F65A7" w:rsidP="00041DD2">
            <w:pPr>
              <w:pStyle w:val="Body-copy"/>
              <w:spacing w:before="0" w:after="0"/>
              <w:rPr>
                <w:sz w:val="20"/>
                <w:lang w:eastAsia="en-AU"/>
              </w:rPr>
            </w:pPr>
            <w:r w:rsidRPr="005B1C77">
              <w:rPr>
                <w:sz w:val="20"/>
                <w:lang w:eastAsia="en-AU"/>
              </w:rPr>
              <w:t>Carl Binning</w:t>
            </w:r>
          </w:p>
          <w:p w14:paraId="3F24F886" w14:textId="0061E6C8" w:rsidR="008F65A7" w:rsidRPr="005B1C77" w:rsidRDefault="008F65A7" w:rsidP="00041DD2">
            <w:pPr>
              <w:pStyle w:val="Body-copy"/>
              <w:spacing w:before="0" w:after="0"/>
              <w:rPr>
                <w:lang w:eastAsia="en-AU"/>
              </w:rPr>
            </w:pPr>
            <w:r w:rsidRPr="005B1C77">
              <w:rPr>
                <w:b w:val="0"/>
                <w:bCs w:val="0"/>
                <w:sz w:val="20"/>
                <w:lang w:eastAsia="en-AU"/>
              </w:rPr>
              <w:t>(June 2023 – January 2024)</w:t>
            </w:r>
          </w:p>
        </w:tc>
        <w:tc>
          <w:tcPr>
            <w:tcW w:w="6804" w:type="dxa"/>
            <w:shd w:val="clear" w:color="auto" w:fill="auto"/>
          </w:tcPr>
          <w:p w14:paraId="085F08D8" w14:textId="46DF3AF5" w:rsidR="008F65A7" w:rsidRPr="005B1C77" w:rsidRDefault="008F65A7" w:rsidP="00041DD2">
            <w:pPr>
              <w:pStyle w:val="Body-copy"/>
              <w:spacing w:before="0" w:after="0"/>
              <w:cnfStyle w:val="000000000000" w:firstRow="0" w:lastRow="0" w:firstColumn="0" w:lastColumn="0" w:oddVBand="0" w:evenVBand="0" w:oddHBand="0" w:evenHBand="0" w:firstRowFirstColumn="0" w:firstRowLastColumn="0" w:lastRowFirstColumn="0" w:lastRowLastColumn="0"/>
              <w:rPr>
                <w:lang w:eastAsia="en-AU"/>
              </w:rPr>
            </w:pPr>
            <w:r w:rsidRPr="005B1C77">
              <w:rPr>
                <w:sz w:val="20"/>
                <w:lang w:eastAsia="en-AU"/>
              </w:rPr>
              <w:t xml:space="preserve">Group Manager, Economic Policy and Programs Group, National Indigenous Australians Agency </w:t>
            </w:r>
          </w:p>
        </w:tc>
      </w:tr>
      <w:tr w:rsidR="008F65A7" w:rsidRPr="00C16C7F" w14:paraId="42D42CB6" w14:textId="77777777" w:rsidTr="002A6F98">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hideMark/>
          </w:tcPr>
          <w:p w14:paraId="3D0DC9B3" w14:textId="77777777" w:rsidR="008F65A7" w:rsidRPr="005B1C77" w:rsidRDefault="008F65A7" w:rsidP="00041DD2">
            <w:pPr>
              <w:pStyle w:val="Body-copy"/>
              <w:spacing w:before="0" w:after="0"/>
              <w:rPr>
                <w:sz w:val="20"/>
                <w:lang w:eastAsia="en-AU"/>
              </w:rPr>
            </w:pPr>
            <w:r w:rsidRPr="005B1C77">
              <w:rPr>
                <w:sz w:val="20"/>
                <w:lang w:eastAsia="en-AU"/>
              </w:rPr>
              <w:t>Deborah Fulton</w:t>
            </w:r>
          </w:p>
          <w:p w14:paraId="7020DAD7" w14:textId="54FFB89C" w:rsidR="008F65A7" w:rsidRPr="005B1C77" w:rsidRDefault="008F65A7" w:rsidP="00041DD2">
            <w:pPr>
              <w:pStyle w:val="Body-copy"/>
              <w:spacing w:before="0" w:after="0"/>
              <w:rPr>
                <w:b w:val="0"/>
                <w:bCs w:val="0"/>
                <w:sz w:val="20"/>
                <w:lang w:eastAsia="en-AU"/>
              </w:rPr>
            </w:pPr>
            <w:r w:rsidRPr="005B1C77">
              <w:rPr>
                <w:b w:val="0"/>
                <w:bCs w:val="0"/>
                <w:sz w:val="20"/>
                <w:lang w:eastAsia="en-AU"/>
              </w:rPr>
              <w:t>(May 2022 – June 2023)</w:t>
            </w:r>
          </w:p>
        </w:tc>
        <w:tc>
          <w:tcPr>
            <w:tcW w:w="6804" w:type="dxa"/>
            <w:shd w:val="clear" w:color="auto" w:fill="auto"/>
            <w:hideMark/>
          </w:tcPr>
          <w:p w14:paraId="37785F25" w14:textId="284B5457" w:rsidR="008F65A7" w:rsidRPr="005B1C77" w:rsidRDefault="008F65A7" w:rsidP="00041DD2">
            <w:pPr>
              <w:pStyle w:val="Body-copy"/>
              <w:spacing w:before="0" w:after="0"/>
              <w:cnfStyle w:val="000000100000" w:firstRow="0" w:lastRow="0" w:firstColumn="0" w:lastColumn="0" w:oddVBand="0" w:evenVBand="0" w:oddHBand="1" w:evenHBand="0" w:firstRowFirstColumn="0" w:firstRowLastColumn="0" w:lastRowFirstColumn="0" w:lastRowLastColumn="0"/>
              <w:rPr>
                <w:sz w:val="20"/>
                <w:lang w:eastAsia="en-AU"/>
              </w:rPr>
            </w:pPr>
            <w:r w:rsidRPr="005B1C77">
              <w:rPr>
                <w:sz w:val="20"/>
              </w:rPr>
              <w:t>Employment Branch Manager, National Indigenous Australians Agency</w:t>
            </w:r>
          </w:p>
        </w:tc>
      </w:tr>
      <w:tr w:rsidR="008F65A7" w:rsidRPr="00C16C7F" w14:paraId="558CBF5B" w14:textId="77777777" w:rsidTr="002A6F98">
        <w:trPr>
          <w:trHeight w:val="66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2281D4F8" w14:textId="77777777" w:rsidR="008F65A7" w:rsidRPr="005B1C77" w:rsidRDefault="008F65A7" w:rsidP="00261D94">
            <w:pPr>
              <w:pStyle w:val="Body-copy"/>
              <w:spacing w:before="0" w:after="0"/>
              <w:rPr>
                <w:sz w:val="20"/>
                <w:lang w:eastAsia="en-AU"/>
              </w:rPr>
            </w:pPr>
            <w:r w:rsidRPr="005B1C77">
              <w:rPr>
                <w:sz w:val="20"/>
                <w:lang w:eastAsia="en-AU"/>
              </w:rPr>
              <w:t>Margaret Kidd</w:t>
            </w:r>
          </w:p>
          <w:p w14:paraId="26D95D58" w14:textId="69D40442" w:rsidR="008F65A7" w:rsidRPr="005B1C77" w:rsidRDefault="008F65A7" w:rsidP="00261D94">
            <w:pPr>
              <w:pStyle w:val="Body-copy"/>
              <w:spacing w:before="0" w:after="0"/>
              <w:rPr>
                <w:lang w:eastAsia="en-AU"/>
              </w:rPr>
            </w:pPr>
            <w:r w:rsidRPr="005B1C77">
              <w:rPr>
                <w:b w:val="0"/>
                <w:bCs w:val="0"/>
                <w:sz w:val="20"/>
                <w:lang w:eastAsia="en-AU"/>
              </w:rPr>
              <w:t>(May 2022 – Nov 2022)</w:t>
            </w:r>
          </w:p>
        </w:tc>
        <w:tc>
          <w:tcPr>
            <w:tcW w:w="6804" w:type="dxa"/>
            <w:shd w:val="clear" w:color="auto" w:fill="auto"/>
          </w:tcPr>
          <w:p w14:paraId="7BDEC5EB" w14:textId="05B453D6" w:rsidR="008F65A7" w:rsidRPr="005B1C77" w:rsidRDefault="008F65A7" w:rsidP="00261D94">
            <w:pPr>
              <w:pStyle w:val="Body-copy"/>
              <w:spacing w:before="0" w:after="0"/>
              <w:cnfStyle w:val="000000000000" w:firstRow="0" w:lastRow="0" w:firstColumn="0" w:lastColumn="0" w:oddVBand="0" w:evenVBand="0" w:oddHBand="0" w:evenHBand="0" w:firstRowFirstColumn="0" w:firstRowLastColumn="0" w:lastRowFirstColumn="0" w:lastRowLastColumn="0"/>
              <w:rPr>
                <w:lang w:eastAsia="en-AU"/>
              </w:rPr>
            </w:pPr>
            <w:r w:rsidRPr="005B1C77">
              <w:rPr>
                <w:sz w:val="20"/>
                <w:lang w:eastAsia="en-AU"/>
              </w:rPr>
              <w:t>First Assistant Secretary, Workforce and Engagement, Department of Education, Skills and Employment</w:t>
            </w:r>
          </w:p>
        </w:tc>
      </w:tr>
      <w:tr w:rsidR="00F8435E" w:rsidRPr="00C16C7F" w14:paraId="67CD8E38" w14:textId="77777777" w:rsidTr="005B1C77">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4B79C398" w14:textId="466B6562" w:rsidR="00F8435E" w:rsidRPr="005B1C77" w:rsidRDefault="00F8435E" w:rsidP="00F8435E">
            <w:pPr>
              <w:pStyle w:val="Body-copy"/>
              <w:spacing w:before="0" w:after="0"/>
              <w:rPr>
                <w:lang w:eastAsia="en-AU"/>
              </w:rPr>
            </w:pPr>
            <w:r w:rsidRPr="005B1C77">
              <w:rPr>
                <w:sz w:val="20"/>
                <w:lang w:eastAsia="en-AU"/>
              </w:rPr>
              <w:t>Philippa King (Chair)</w:t>
            </w:r>
          </w:p>
        </w:tc>
        <w:tc>
          <w:tcPr>
            <w:tcW w:w="6804" w:type="dxa"/>
            <w:shd w:val="clear" w:color="auto" w:fill="auto"/>
          </w:tcPr>
          <w:p w14:paraId="195187A5" w14:textId="211D453C" w:rsidR="00F8435E" w:rsidRPr="005B1C77" w:rsidRDefault="00F8435E" w:rsidP="00F8435E">
            <w:pPr>
              <w:pStyle w:val="Body-copy"/>
              <w:spacing w:before="0" w:after="0"/>
              <w:cnfStyle w:val="000000100000" w:firstRow="0" w:lastRow="0" w:firstColumn="0" w:lastColumn="0" w:oddVBand="0" w:evenVBand="0" w:oddHBand="1" w:evenHBand="0" w:firstRowFirstColumn="0" w:firstRowLastColumn="0" w:lastRowFirstColumn="0" w:lastRowLastColumn="0"/>
              <w:rPr>
                <w:lang w:eastAsia="en-AU"/>
              </w:rPr>
            </w:pPr>
            <w:r w:rsidRPr="005B1C77">
              <w:rPr>
                <w:sz w:val="20"/>
                <w:lang w:eastAsia="en-AU"/>
              </w:rPr>
              <w:t>Deputy CEO, Austrade</w:t>
            </w:r>
          </w:p>
        </w:tc>
      </w:tr>
      <w:tr w:rsidR="00F8435E" w:rsidRPr="00C16C7F" w14:paraId="6E56ECAD" w14:textId="77777777" w:rsidTr="002A6F98">
        <w:trPr>
          <w:trHeight w:val="646"/>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hideMark/>
          </w:tcPr>
          <w:p w14:paraId="0131F6AF" w14:textId="77777777" w:rsidR="00F8435E" w:rsidRPr="005B1C77" w:rsidRDefault="00F8435E" w:rsidP="00F8435E">
            <w:pPr>
              <w:pStyle w:val="Body-copy"/>
              <w:spacing w:before="0" w:after="0"/>
              <w:rPr>
                <w:b w:val="0"/>
                <w:bCs w:val="0"/>
                <w:sz w:val="20"/>
                <w:lang w:eastAsia="en-AU"/>
              </w:rPr>
            </w:pPr>
            <w:r w:rsidRPr="005B1C77">
              <w:rPr>
                <w:sz w:val="20"/>
                <w:lang w:eastAsia="en-AU"/>
              </w:rPr>
              <w:t xml:space="preserve">Miranda Lauman </w:t>
            </w:r>
          </w:p>
          <w:p w14:paraId="504E4136" w14:textId="74D14FD8" w:rsidR="00F8435E" w:rsidRPr="005B1C77" w:rsidRDefault="00F8435E" w:rsidP="00F8435E">
            <w:pPr>
              <w:pStyle w:val="Body-copy"/>
              <w:spacing w:before="0" w:after="0"/>
              <w:rPr>
                <w:b w:val="0"/>
                <w:bCs w:val="0"/>
                <w:sz w:val="20"/>
                <w:lang w:eastAsia="en-AU"/>
              </w:rPr>
            </w:pPr>
            <w:r w:rsidRPr="005B1C77">
              <w:rPr>
                <w:b w:val="0"/>
                <w:bCs w:val="0"/>
                <w:sz w:val="20"/>
                <w:lang w:eastAsia="en-AU"/>
              </w:rPr>
              <w:t>(Nov 2022 – May 2024)</w:t>
            </w:r>
          </w:p>
        </w:tc>
        <w:tc>
          <w:tcPr>
            <w:tcW w:w="6804" w:type="dxa"/>
            <w:shd w:val="clear" w:color="auto" w:fill="auto"/>
            <w:hideMark/>
          </w:tcPr>
          <w:p w14:paraId="652888D6" w14:textId="1CF0FB1F" w:rsidR="00F8435E" w:rsidRPr="005B1C77" w:rsidRDefault="00F8435E" w:rsidP="00F8435E">
            <w:pPr>
              <w:pStyle w:val="Body-copy"/>
              <w:spacing w:before="0" w:after="0"/>
              <w:cnfStyle w:val="000000000000" w:firstRow="0" w:lastRow="0" w:firstColumn="0" w:lastColumn="0" w:oddVBand="0" w:evenVBand="0" w:oddHBand="0" w:evenHBand="0" w:firstRowFirstColumn="0" w:firstRowLastColumn="0" w:lastRowFirstColumn="0" w:lastRowLastColumn="0"/>
              <w:rPr>
                <w:sz w:val="20"/>
                <w:lang w:eastAsia="en-AU"/>
              </w:rPr>
            </w:pPr>
            <w:r w:rsidRPr="005B1C77">
              <w:rPr>
                <w:sz w:val="20"/>
                <w:lang w:eastAsia="en-AU"/>
              </w:rPr>
              <w:t>First Assistant Secretary, Workforce Australia for Business Division, Department of Employment and Workplace Relations</w:t>
            </w:r>
          </w:p>
        </w:tc>
      </w:tr>
      <w:tr w:rsidR="00F8435E" w:rsidRPr="00C16C7F" w14:paraId="530F2144" w14:textId="77777777" w:rsidTr="00C40D5D">
        <w:trPr>
          <w:cnfStyle w:val="000000100000" w:firstRow="0" w:lastRow="0" w:firstColumn="0" w:lastColumn="0" w:oddVBand="0" w:evenVBand="0" w:oddHBand="1"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27821966" w14:textId="205AFFDD" w:rsidR="00F8435E" w:rsidRPr="005B1C77" w:rsidRDefault="00F8435E" w:rsidP="00F8435E">
            <w:pPr>
              <w:pStyle w:val="Body-copy"/>
              <w:spacing w:before="0" w:after="0"/>
              <w:rPr>
                <w:lang w:eastAsia="en-AU"/>
              </w:rPr>
            </w:pPr>
            <w:r w:rsidRPr="005B1C77">
              <w:rPr>
                <w:sz w:val="20"/>
                <w:lang w:eastAsia="en-AU"/>
              </w:rPr>
              <w:t>Michael Willard</w:t>
            </w:r>
          </w:p>
        </w:tc>
        <w:tc>
          <w:tcPr>
            <w:tcW w:w="6804" w:type="dxa"/>
            <w:shd w:val="clear" w:color="auto" w:fill="auto"/>
          </w:tcPr>
          <w:p w14:paraId="451534BF" w14:textId="5E167C67" w:rsidR="00F8435E" w:rsidRPr="005B1C77" w:rsidRDefault="00F8435E" w:rsidP="00F8435E">
            <w:pPr>
              <w:pStyle w:val="Body-copy"/>
              <w:spacing w:before="0" w:after="0"/>
              <w:cnfStyle w:val="000000100000" w:firstRow="0" w:lastRow="0" w:firstColumn="0" w:lastColumn="0" w:oddVBand="0" w:evenVBand="0" w:oddHBand="1" w:evenHBand="0" w:firstRowFirstColumn="0" w:firstRowLastColumn="0" w:lastRowFirstColumn="0" w:lastRowLastColumn="0"/>
              <w:rPr>
                <w:lang w:eastAsia="en-AU"/>
              </w:rPr>
            </w:pPr>
            <w:r w:rsidRPr="005B1C77">
              <w:rPr>
                <w:sz w:val="20"/>
                <w:lang w:eastAsia="en-AU"/>
              </w:rPr>
              <w:t>First Assistant Secretary, Immigration Programs Division, Department of Home Affairs</w:t>
            </w:r>
          </w:p>
        </w:tc>
      </w:tr>
      <w:tr w:rsidR="00F8435E" w:rsidRPr="00C16C7F" w14:paraId="1254FF64" w14:textId="77777777" w:rsidTr="005E15E8">
        <w:trPr>
          <w:trHeight w:val="390"/>
        </w:trPr>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C8B3E3" w:themeFill="accent2" w:themeFillTint="40"/>
          </w:tcPr>
          <w:p w14:paraId="3C75E813" w14:textId="400CA364" w:rsidR="00F8435E" w:rsidRPr="00C16C7F" w:rsidRDefault="00F8435E" w:rsidP="00F8435E">
            <w:pPr>
              <w:pStyle w:val="Body-copy"/>
              <w:spacing w:before="0" w:after="0"/>
              <w:jc w:val="center"/>
              <w:rPr>
                <w:lang w:eastAsia="en-AU"/>
              </w:rPr>
            </w:pPr>
            <w:r w:rsidRPr="001466C1">
              <w:rPr>
                <w:sz w:val="20"/>
                <w:szCs w:val="22"/>
                <w:lang w:eastAsia="en-AU"/>
              </w:rPr>
              <w:t xml:space="preserve">STATE AND TERRITORY </w:t>
            </w:r>
            <w:r>
              <w:rPr>
                <w:sz w:val="20"/>
                <w:szCs w:val="22"/>
                <w:lang w:eastAsia="en-AU"/>
              </w:rPr>
              <w:t xml:space="preserve">GOVERNMENT </w:t>
            </w:r>
            <w:r w:rsidRPr="001466C1">
              <w:rPr>
                <w:sz w:val="20"/>
                <w:szCs w:val="22"/>
                <w:lang w:eastAsia="en-AU"/>
              </w:rPr>
              <w:t>REPRESENTATIVES</w:t>
            </w:r>
          </w:p>
        </w:tc>
      </w:tr>
      <w:tr w:rsidR="00F8435E" w:rsidRPr="00C16C7F" w14:paraId="5D0EB918" w14:textId="77777777" w:rsidTr="005E15E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308E8B84" w14:textId="142DE1B0" w:rsidR="00F8435E" w:rsidRPr="00C16C7F" w:rsidRDefault="00F8435E" w:rsidP="00F8435E">
            <w:pPr>
              <w:pStyle w:val="Body-copy"/>
              <w:spacing w:before="0" w:after="0"/>
              <w:rPr>
                <w:lang w:eastAsia="en-AU"/>
              </w:rPr>
            </w:pPr>
            <w:r w:rsidRPr="00C16C7F">
              <w:rPr>
                <w:sz w:val="20"/>
                <w:lang w:eastAsia="en-AU"/>
              </w:rPr>
              <w:t>Jonathan Kobus</w:t>
            </w:r>
          </w:p>
        </w:tc>
        <w:tc>
          <w:tcPr>
            <w:tcW w:w="6804" w:type="dxa"/>
            <w:shd w:val="clear" w:color="auto" w:fill="auto"/>
          </w:tcPr>
          <w:p w14:paraId="678B10C1" w14:textId="3F37E59E" w:rsidR="00F8435E" w:rsidRPr="00C16C7F" w:rsidRDefault="00F8435E" w:rsidP="00F8435E">
            <w:pPr>
              <w:pStyle w:val="Body-copy"/>
              <w:spacing w:before="0" w:after="0"/>
              <w:cnfStyle w:val="000000100000" w:firstRow="0" w:lastRow="0" w:firstColumn="0" w:lastColumn="0" w:oddVBand="0" w:evenVBand="0" w:oddHBand="1" w:evenHBand="0" w:firstRowFirstColumn="0" w:firstRowLastColumn="0" w:lastRowFirstColumn="0" w:lastRowLastColumn="0"/>
              <w:rPr>
                <w:lang w:eastAsia="en-AU"/>
              </w:rPr>
            </w:pPr>
            <w:r w:rsidRPr="00C16C7F">
              <w:rPr>
                <w:sz w:val="20"/>
                <w:lang w:eastAsia="en-AU"/>
              </w:rPr>
              <w:t>Director</w:t>
            </w:r>
            <w:r>
              <w:rPr>
                <w:sz w:val="20"/>
                <w:lang w:eastAsia="en-AU"/>
              </w:rPr>
              <w:t xml:space="preserve">, </w:t>
            </w:r>
            <w:r w:rsidRPr="00C16C7F">
              <w:rPr>
                <w:sz w:val="20"/>
                <w:lang w:eastAsia="en-AU"/>
              </w:rPr>
              <w:t>Visit Canberra</w:t>
            </w:r>
          </w:p>
        </w:tc>
      </w:tr>
      <w:tr w:rsidR="00F8435E" w:rsidRPr="00C16C7F" w14:paraId="2B1AE7DB" w14:textId="77777777" w:rsidTr="005E15E8">
        <w:trPr>
          <w:trHeight w:val="39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6657352E" w14:textId="5AC17EAD" w:rsidR="00F8435E" w:rsidRPr="00C16C7F" w:rsidRDefault="00F8435E" w:rsidP="00F8435E">
            <w:pPr>
              <w:pStyle w:val="Body-copy"/>
              <w:spacing w:before="0" w:after="0"/>
              <w:rPr>
                <w:lang w:eastAsia="en-AU"/>
              </w:rPr>
            </w:pPr>
            <w:r w:rsidRPr="00C16C7F">
              <w:rPr>
                <w:sz w:val="20"/>
                <w:lang w:eastAsia="en-AU"/>
              </w:rPr>
              <w:t>Stephen Mahoney</w:t>
            </w:r>
          </w:p>
        </w:tc>
        <w:tc>
          <w:tcPr>
            <w:tcW w:w="6804" w:type="dxa"/>
            <w:shd w:val="clear" w:color="auto" w:fill="auto"/>
          </w:tcPr>
          <w:p w14:paraId="3AA01A3A" w14:textId="4C2599E0" w:rsidR="00F8435E" w:rsidRPr="00C16C7F" w:rsidRDefault="00F8435E" w:rsidP="00F8435E">
            <w:pPr>
              <w:pStyle w:val="Body-copy"/>
              <w:spacing w:before="0" w:after="0"/>
              <w:cnfStyle w:val="000000000000" w:firstRow="0" w:lastRow="0" w:firstColumn="0" w:lastColumn="0" w:oddVBand="0" w:evenVBand="0" w:oddHBand="0" w:evenHBand="0" w:firstRowFirstColumn="0" w:firstRowLastColumn="0" w:lastRowFirstColumn="0" w:lastRowLastColumn="0"/>
              <w:rPr>
                <w:lang w:eastAsia="en-AU"/>
              </w:rPr>
            </w:pPr>
            <w:r w:rsidRPr="00C16C7F">
              <w:rPr>
                <w:sz w:val="20"/>
                <w:lang w:eastAsia="en-AU"/>
              </w:rPr>
              <w:t>General Manager</w:t>
            </w:r>
            <w:r>
              <w:rPr>
                <w:sz w:val="20"/>
                <w:lang w:eastAsia="en-AU"/>
              </w:rPr>
              <w:t xml:space="preserve">, </w:t>
            </w:r>
            <w:r w:rsidRPr="00C16C7F">
              <w:rPr>
                <w:sz w:val="20"/>
                <w:lang w:eastAsia="en-AU"/>
              </w:rPr>
              <w:t>Destination NSW</w:t>
            </w:r>
          </w:p>
        </w:tc>
      </w:tr>
      <w:tr w:rsidR="00F8435E" w:rsidRPr="00C16C7F" w14:paraId="1706FD81" w14:textId="77777777" w:rsidTr="005E15E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4286010F" w14:textId="71A9F5AC" w:rsidR="00F8435E" w:rsidRPr="00C16C7F" w:rsidRDefault="00F8435E" w:rsidP="00F8435E">
            <w:pPr>
              <w:pStyle w:val="Body-copy"/>
              <w:spacing w:before="0" w:after="0"/>
              <w:rPr>
                <w:lang w:eastAsia="en-AU"/>
              </w:rPr>
            </w:pPr>
            <w:r w:rsidRPr="00C16C7F">
              <w:rPr>
                <w:sz w:val="20"/>
                <w:lang w:eastAsia="en-AU"/>
              </w:rPr>
              <w:t>Valerie Smith</w:t>
            </w:r>
          </w:p>
        </w:tc>
        <w:tc>
          <w:tcPr>
            <w:tcW w:w="6804" w:type="dxa"/>
            <w:shd w:val="clear" w:color="auto" w:fill="auto"/>
          </w:tcPr>
          <w:p w14:paraId="29E37B89" w14:textId="13F4D0CF" w:rsidR="00F8435E" w:rsidRPr="00C16C7F" w:rsidRDefault="0086123B" w:rsidP="00F8435E">
            <w:pPr>
              <w:pStyle w:val="Body-copy"/>
              <w:spacing w:before="0" w:after="0"/>
              <w:cnfStyle w:val="000000100000" w:firstRow="0" w:lastRow="0" w:firstColumn="0" w:lastColumn="0" w:oddVBand="0" w:evenVBand="0" w:oddHBand="1" w:evenHBand="0" w:firstRowFirstColumn="0" w:firstRowLastColumn="0" w:lastRowFirstColumn="0" w:lastRowLastColumn="0"/>
              <w:rPr>
                <w:lang w:eastAsia="en-AU"/>
              </w:rPr>
            </w:pPr>
            <w:r>
              <w:rPr>
                <w:sz w:val="20"/>
                <w:lang w:eastAsia="en-AU"/>
              </w:rPr>
              <w:t xml:space="preserve">Executive Director Industry </w:t>
            </w:r>
            <w:r w:rsidR="00F8435E" w:rsidRPr="00C16C7F">
              <w:rPr>
                <w:sz w:val="20"/>
                <w:lang w:eastAsia="en-AU"/>
              </w:rPr>
              <w:t>Development</w:t>
            </w:r>
            <w:r w:rsidR="00F8435E">
              <w:rPr>
                <w:sz w:val="20"/>
                <w:lang w:eastAsia="en-AU"/>
              </w:rPr>
              <w:t xml:space="preserve">, </w:t>
            </w:r>
            <w:r w:rsidR="00F8435E" w:rsidRPr="00C16C7F">
              <w:rPr>
                <w:sz w:val="20"/>
                <w:lang w:eastAsia="en-AU"/>
              </w:rPr>
              <w:t>Tourism NT</w:t>
            </w:r>
          </w:p>
        </w:tc>
      </w:tr>
      <w:tr w:rsidR="00F8435E" w:rsidRPr="00C16C7F" w14:paraId="3D667FF2" w14:textId="77777777" w:rsidTr="005E15E8">
        <w:trPr>
          <w:trHeight w:val="390"/>
        </w:trPr>
        <w:tc>
          <w:tcPr>
            <w:cnfStyle w:val="001000000000" w:firstRow="0" w:lastRow="0" w:firstColumn="1" w:lastColumn="0" w:oddVBand="0" w:evenVBand="0" w:oddHBand="0" w:evenHBand="0" w:firstRowFirstColumn="0" w:firstRowLastColumn="0" w:lastRowFirstColumn="0" w:lastRowLastColumn="0"/>
            <w:tcW w:w="9634" w:type="dxa"/>
            <w:gridSpan w:val="2"/>
            <w:shd w:val="clear" w:color="auto" w:fill="C8B3E3" w:themeFill="accent2" w:themeFillTint="40"/>
          </w:tcPr>
          <w:p w14:paraId="06FD45AC" w14:textId="0F92A047" w:rsidR="00F8435E" w:rsidRPr="00C16C7F" w:rsidRDefault="00F8435E" w:rsidP="00F8435E">
            <w:pPr>
              <w:pStyle w:val="Body-copy"/>
              <w:spacing w:before="0" w:after="0"/>
              <w:jc w:val="center"/>
              <w:rPr>
                <w:lang w:eastAsia="en-AU"/>
              </w:rPr>
            </w:pPr>
            <w:r w:rsidRPr="001466C1">
              <w:rPr>
                <w:sz w:val="20"/>
                <w:szCs w:val="22"/>
                <w:lang w:eastAsia="en-AU"/>
              </w:rPr>
              <w:t>INDUSTRY REPRESENTATIVES</w:t>
            </w:r>
          </w:p>
        </w:tc>
      </w:tr>
      <w:tr w:rsidR="00F8435E" w:rsidRPr="00C16C7F" w14:paraId="3CBBC27B" w14:textId="77777777" w:rsidTr="002A6F98">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762AB492" w14:textId="356B6034" w:rsidR="00F8435E" w:rsidRPr="00C16C7F" w:rsidRDefault="00F8435E" w:rsidP="00F8435E">
            <w:pPr>
              <w:pStyle w:val="Body-copy"/>
              <w:spacing w:before="0" w:after="0"/>
              <w:rPr>
                <w:lang w:eastAsia="en-AU"/>
              </w:rPr>
            </w:pPr>
            <w:r w:rsidRPr="00C16C7F">
              <w:rPr>
                <w:sz w:val="20"/>
                <w:lang w:eastAsia="en-AU"/>
              </w:rPr>
              <w:t>The Hon</w:t>
            </w:r>
            <w:r>
              <w:rPr>
                <w:sz w:val="20"/>
                <w:lang w:eastAsia="en-AU"/>
              </w:rPr>
              <w:t>.</w:t>
            </w:r>
            <w:r w:rsidRPr="00C16C7F">
              <w:rPr>
                <w:sz w:val="20"/>
                <w:lang w:eastAsia="en-AU"/>
              </w:rPr>
              <w:t xml:space="preserve"> Martin Ferguson AM</w:t>
            </w:r>
          </w:p>
        </w:tc>
        <w:tc>
          <w:tcPr>
            <w:tcW w:w="6804" w:type="dxa"/>
            <w:shd w:val="clear" w:color="auto" w:fill="auto"/>
          </w:tcPr>
          <w:p w14:paraId="73568301" w14:textId="77777777" w:rsidR="00F8435E" w:rsidRPr="00C16C7F" w:rsidRDefault="00F8435E" w:rsidP="00F8435E">
            <w:pPr>
              <w:pStyle w:val="Body-copy"/>
              <w:spacing w:before="0" w:after="0"/>
              <w:cnfStyle w:val="000000100000" w:firstRow="0" w:lastRow="0" w:firstColumn="0" w:lastColumn="0" w:oddVBand="0" w:evenVBand="0" w:oddHBand="1" w:evenHBand="0" w:firstRowFirstColumn="0" w:firstRowLastColumn="0" w:lastRowFirstColumn="0" w:lastRowLastColumn="0"/>
              <w:rPr>
                <w:sz w:val="20"/>
                <w:lang w:eastAsia="en-AU"/>
              </w:rPr>
            </w:pPr>
            <w:r w:rsidRPr="00C16C7F">
              <w:rPr>
                <w:sz w:val="20"/>
                <w:lang w:eastAsia="en-AU"/>
              </w:rPr>
              <w:t>Former Tourism Minister</w:t>
            </w:r>
          </w:p>
          <w:p w14:paraId="5F5E38F4" w14:textId="58ECAE94" w:rsidR="00F8435E" w:rsidRPr="00C16C7F" w:rsidRDefault="00F8435E" w:rsidP="00F8435E">
            <w:pPr>
              <w:pStyle w:val="Body-copy"/>
              <w:spacing w:before="0" w:after="0"/>
              <w:cnfStyle w:val="000000100000" w:firstRow="0" w:lastRow="0" w:firstColumn="0" w:lastColumn="0" w:oddVBand="0" w:evenVBand="0" w:oddHBand="1" w:evenHBand="0" w:firstRowFirstColumn="0" w:firstRowLastColumn="0" w:lastRowFirstColumn="0" w:lastRowLastColumn="0"/>
              <w:rPr>
                <w:lang w:eastAsia="en-AU"/>
              </w:rPr>
            </w:pPr>
            <w:r w:rsidRPr="00C16C7F">
              <w:rPr>
                <w:sz w:val="20"/>
                <w:lang w:eastAsia="en-AU"/>
              </w:rPr>
              <w:t>Reimaging the Visitor Economy (RVE) Expert Panel Chair</w:t>
            </w:r>
          </w:p>
        </w:tc>
      </w:tr>
      <w:tr w:rsidR="005269AD" w:rsidRPr="00C16C7F" w14:paraId="3590DC10" w14:textId="77777777" w:rsidTr="002A6F98">
        <w:trPr>
          <w:trHeight w:val="646"/>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25F08E9E" w14:textId="4ADD2B52" w:rsidR="005269AD" w:rsidRPr="00C16C7F" w:rsidRDefault="005269AD" w:rsidP="005269AD">
            <w:pPr>
              <w:pStyle w:val="Body-copy"/>
              <w:spacing w:before="0" w:after="0"/>
              <w:rPr>
                <w:lang w:eastAsia="en-AU"/>
              </w:rPr>
            </w:pPr>
            <w:r w:rsidRPr="00C16C7F">
              <w:rPr>
                <w:sz w:val="20"/>
                <w:lang w:eastAsia="en-AU"/>
              </w:rPr>
              <w:t>John Hart OAM</w:t>
            </w:r>
          </w:p>
        </w:tc>
        <w:tc>
          <w:tcPr>
            <w:tcW w:w="6804" w:type="dxa"/>
            <w:shd w:val="clear" w:color="auto" w:fill="auto"/>
          </w:tcPr>
          <w:p w14:paraId="189C0C4E" w14:textId="21D3CDDF" w:rsidR="005269AD" w:rsidRPr="00C16C7F" w:rsidRDefault="005269AD" w:rsidP="005269AD">
            <w:pPr>
              <w:pStyle w:val="Body-copy"/>
              <w:spacing w:before="0" w:after="0"/>
              <w:cnfStyle w:val="000000000000" w:firstRow="0" w:lastRow="0" w:firstColumn="0" w:lastColumn="0" w:oddVBand="0" w:evenVBand="0" w:oddHBand="0" w:evenHBand="0" w:firstRowFirstColumn="0" w:firstRowLastColumn="0" w:lastRowFirstColumn="0" w:lastRowLastColumn="0"/>
              <w:rPr>
                <w:lang w:eastAsia="en-AU"/>
              </w:rPr>
            </w:pPr>
            <w:r w:rsidRPr="00C16C7F">
              <w:rPr>
                <w:sz w:val="20"/>
                <w:lang w:eastAsia="en-AU"/>
              </w:rPr>
              <w:t>Executive Chair</w:t>
            </w:r>
            <w:r>
              <w:rPr>
                <w:sz w:val="20"/>
                <w:lang w:eastAsia="en-AU"/>
              </w:rPr>
              <w:t xml:space="preserve">, </w:t>
            </w:r>
            <w:r w:rsidRPr="00C16C7F">
              <w:rPr>
                <w:sz w:val="20"/>
                <w:lang w:eastAsia="en-AU"/>
              </w:rPr>
              <w:t>Australian Chamber of Commerce and Industry – Tourism</w:t>
            </w:r>
          </w:p>
        </w:tc>
      </w:tr>
      <w:tr w:rsidR="005269AD" w:rsidRPr="00C16C7F" w14:paraId="5DDE5BAF" w14:textId="77777777" w:rsidTr="005E15E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hideMark/>
          </w:tcPr>
          <w:p w14:paraId="12D47C73" w14:textId="77777777" w:rsidR="005269AD" w:rsidRPr="00C16C7F" w:rsidRDefault="005269AD" w:rsidP="005269AD">
            <w:pPr>
              <w:pStyle w:val="Body-copy"/>
              <w:spacing w:before="0" w:after="0"/>
              <w:rPr>
                <w:sz w:val="20"/>
                <w:lang w:eastAsia="en-AU"/>
              </w:rPr>
            </w:pPr>
            <w:r w:rsidRPr="00C16C7F">
              <w:rPr>
                <w:sz w:val="20"/>
                <w:lang w:eastAsia="en-AU"/>
              </w:rPr>
              <w:t xml:space="preserve">Brett </w:t>
            </w:r>
            <w:proofErr w:type="spellStart"/>
            <w:r w:rsidRPr="00C16C7F">
              <w:rPr>
                <w:sz w:val="20"/>
                <w:lang w:eastAsia="en-AU"/>
              </w:rPr>
              <w:t>Kapernick</w:t>
            </w:r>
            <w:proofErr w:type="spellEnd"/>
          </w:p>
        </w:tc>
        <w:tc>
          <w:tcPr>
            <w:tcW w:w="6804" w:type="dxa"/>
            <w:shd w:val="clear" w:color="auto" w:fill="auto"/>
            <w:hideMark/>
          </w:tcPr>
          <w:p w14:paraId="7CB70118" w14:textId="77777777" w:rsidR="005269AD" w:rsidRPr="00C16C7F" w:rsidRDefault="005269AD" w:rsidP="005269AD">
            <w:pPr>
              <w:pStyle w:val="Body-copy"/>
              <w:spacing w:before="0" w:after="0"/>
              <w:cnfStyle w:val="000000100000" w:firstRow="0" w:lastRow="0" w:firstColumn="0" w:lastColumn="0" w:oddVBand="0" w:evenVBand="0" w:oddHBand="1" w:evenHBand="0" w:firstRowFirstColumn="0" w:firstRowLastColumn="0" w:lastRowFirstColumn="0" w:lastRowLastColumn="0"/>
              <w:rPr>
                <w:sz w:val="20"/>
                <w:lang w:eastAsia="en-AU"/>
              </w:rPr>
            </w:pPr>
            <w:r w:rsidRPr="00C16C7F">
              <w:rPr>
                <w:sz w:val="20"/>
                <w:lang w:eastAsia="en-AU"/>
              </w:rPr>
              <w:t>Strategist</w:t>
            </w:r>
          </w:p>
        </w:tc>
      </w:tr>
      <w:tr w:rsidR="005269AD" w:rsidRPr="00C16C7F" w14:paraId="27C43501" w14:textId="77777777" w:rsidTr="002A6F98">
        <w:trPr>
          <w:trHeight w:val="664"/>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hideMark/>
          </w:tcPr>
          <w:p w14:paraId="5B28E892" w14:textId="77777777" w:rsidR="005269AD" w:rsidRPr="00C16C7F" w:rsidRDefault="005269AD" w:rsidP="005269AD">
            <w:pPr>
              <w:pStyle w:val="Body-copy"/>
              <w:spacing w:before="0" w:after="0"/>
              <w:rPr>
                <w:sz w:val="20"/>
                <w:lang w:eastAsia="en-AU"/>
              </w:rPr>
            </w:pPr>
            <w:r w:rsidRPr="00C16C7F">
              <w:rPr>
                <w:sz w:val="20"/>
                <w:lang w:eastAsia="en-AU"/>
              </w:rPr>
              <w:t>Jessica Keen</w:t>
            </w:r>
          </w:p>
        </w:tc>
        <w:tc>
          <w:tcPr>
            <w:tcW w:w="6804" w:type="dxa"/>
            <w:shd w:val="clear" w:color="auto" w:fill="auto"/>
            <w:hideMark/>
          </w:tcPr>
          <w:p w14:paraId="4B6F09D9" w14:textId="6495649B" w:rsidR="005269AD" w:rsidRPr="00C16C7F" w:rsidRDefault="005269AD" w:rsidP="005269AD">
            <w:pPr>
              <w:pStyle w:val="Body-copy"/>
              <w:spacing w:before="0" w:after="0"/>
              <w:cnfStyle w:val="000000000000" w:firstRow="0" w:lastRow="0" w:firstColumn="0" w:lastColumn="0" w:oddVBand="0" w:evenVBand="0" w:oddHBand="0" w:evenHBand="0" w:firstRowFirstColumn="0" w:firstRowLastColumn="0" w:lastRowFirstColumn="0" w:lastRowLastColumn="0"/>
              <w:rPr>
                <w:sz w:val="20"/>
                <w:lang w:eastAsia="en-AU"/>
              </w:rPr>
            </w:pPr>
            <w:r w:rsidRPr="00C16C7F">
              <w:rPr>
                <w:sz w:val="20"/>
                <w:lang w:eastAsia="en-AU"/>
              </w:rPr>
              <w:t>National Manager, Industry Development and Capability</w:t>
            </w:r>
            <w:r>
              <w:rPr>
                <w:sz w:val="20"/>
                <w:lang w:eastAsia="en-AU"/>
              </w:rPr>
              <w:t xml:space="preserve">, </w:t>
            </w:r>
            <w:r w:rsidRPr="00C16C7F">
              <w:rPr>
                <w:sz w:val="20"/>
                <w:lang w:eastAsia="en-AU"/>
              </w:rPr>
              <w:t xml:space="preserve">Australian Tourism Export Council </w:t>
            </w:r>
          </w:p>
        </w:tc>
      </w:tr>
      <w:tr w:rsidR="005269AD" w:rsidRPr="00C16C7F" w14:paraId="4B761D10" w14:textId="77777777" w:rsidTr="005E15E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hideMark/>
          </w:tcPr>
          <w:p w14:paraId="07A1E35E" w14:textId="77777777" w:rsidR="005269AD" w:rsidRDefault="005269AD" w:rsidP="005269AD">
            <w:pPr>
              <w:pStyle w:val="Body-copy"/>
              <w:spacing w:before="0" w:after="0"/>
              <w:rPr>
                <w:b w:val="0"/>
                <w:bCs w:val="0"/>
                <w:sz w:val="20"/>
              </w:rPr>
            </w:pPr>
            <w:r w:rsidRPr="00C16C7F">
              <w:rPr>
                <w:sz w:val="20"/>
              </w:rPr>
              <w:t xml:space="preserve">Sharon </w:t>
            </w:r>
            <w:proofErr w:type="spellStart"/>
            <w:r w:rsidRPr="00C16C7F">
              <w:rPr>
                <w:sz w:val="20"/>
              </w:rPr>
              <w:t>Ninyette</w:t>
            </w:r>
            <w:proofErr w:type="spellEnd"/>
          </w:p>
          <w:p w14:paraId="78DFFD62" w14:textId="6E63D9A8" w:rsidR="005269AD" w:rsidRPr="00C16C7F" w:rsidRDefault="005269AD" w:rsidP="005269AD">
            <w:pPr>
              <w:pStyle w:val="Body-copy"/>
              <w:spacing w:before="0" w:after="0"/>
              <w:rPr>
                <w:sz w:val="20"/>
              </w:rPr>
            </w:pPr>
            <w:r w:rsidRPr="00C16C7F">
              <w:rPr>
                <w:b w:val="0"/>
                <w:bCs w:val="0"/>
                <w:sz w:val="20"/>
              </w:rPr>
              <w:t>(May 2022 – November 2023)</w:t>
            </w:r>
          </w:p>
        </w:tc>
        <w:tc>
          <w:tcPr>
            <w:tcW w:w="6804" w:type="dxa"/>
            <w:shd w:val="clear" w:color="auto" w:fill="auto"/>
            <w:hideMark/>
          </w:tcPr>
          <w:p w14:paraId="44088EFD" w14:textId="24AFD510" w:rsidR="005269AD" w:rsidRPr="00C16C7F" w:rsidRDefault="005269AD" w:rsidP="005269AD">
            <w:pPr>
              <w:pStyle w:val="Body-copy"/>
              <w:spacing w:before="0" w:after="0"/>
              <w:cnfStyle w:val="000000100000" w:firstRow="0" w:lastRow="0" w:firstColumn="0" w:lastColumn="0" w:oddVBand="0" w:evenVBand="0" w:oddHBand="1" w:evenHBand="0" w:firstRowFirstColumn="0" w:firstRowLastColumn="0" w:lastRowFirstColumn="0" w:lastRowLastColumn="0"/>
              <w:rPr>
                <w:sz w:val="20"/>
              </w:rPr>
            </w:pPr>
            <w:r w:rsidRPr="00C16C7F">
              <w:rPr>
                <w:sz w:val="20"/>
              </w:rPr>
              <w:t>Senior Indigenous Programme Manager</w:t>
            </w:r>
            <w:r>
              <w:rPr>
                <w:sz w:val="20"/>
              </w:rPr>
              <w:t xml:space="preserve">, </w:t>
            </w:r>
            <w:r w:rsidRPr="00C16C7F">
              <w:rPr>
                <w:sz w:val="20"/>
              </w:rPr>
              <w:t xml:space="preserve">Crown Perth </w:t>
            </w:r>
          </w:p>
        </w:tc>
      </w:tr>
      <w:tr w:rsidR="005269AD" w:rsidRPr="00C16C7F" w14:paraId="46E401B6" w14:textId="77777777" w:rsidTr="00C40D5D">
        <w:trPr>
          <w:trHeight w:val="652"/>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tcPr>
          <w:p w14:paraId="4AA28C96" w14:textId="6A46036D" w:rsidR="005269AD" w:rsidRPr="00C16C7F" w:rsidRDefault="005269AD" w:rsidP="005269AD">
            <w:pPr>
              <w:pStyle w:val="Body-copy"/>
              <w:spacing w:before="0" w:after="0"/>
            </w:pPr>
            <w:r w:rsidRPr="00C16C7F">
              <w:rPr>
                <w:sz w:val="20"/>
                <w:lang w:eastAsia="en-AU"/>
              </w:rPr>
              <w:t>Dr Donna Odegaard</w:t>
            </w:r>
          </w:p>
        </w:tc>
        <w:tc>
          <w:tcPr>
            <w:tcW w:w="6804" w:type="dxa"/>
            <w:shd w:val="clear" w:color="auto" w:fill="auto"/>
          </w:tcPr>
          <w:p w14:paraId="1AFE6828" w14:textId="77777777" w:rsidR="005269AD" w:rsidRPr="00C16C7F" w:rsidRDefault="005269AD" w:rsidP="005269AD">
            <w:pPr>
              <w:pStyle w:val="Body-copy"/>
              <w:spacing w:before="0" w:after="0"/>
              <w:cnfStyle w:val="000000000000" w:firstRow="0" w:lastRow="0" w:firstColumn="0" w:lastColumn="0" w:oddVBand="0" w:evenVBand="0" w:oddHBand="0" w:evenHBand="0" w:firstRowFirstColumn="0" w:firstRowLastColumn="0" w:lastRowFirstColumn="0" w:lastRowLastColumn="0"/>
              <w:rPr>
                <w:sz w:val="20"/>
                <w:lang w:eastAsia="en-AU"/>
              </w:rPr>
            </w:pPr>
            <w:r w:rsidRPr="00C16C7F">
              <w:rPr>
                <w:sz w:val="20"/>
                <w:lang w:eastAsia="en-AU"/>
              </w:rPr>
              <w:t>Co-Chair</w:t>
            </w:r>
            <w:r>
              <w:rPr>
                <w:sz w:val="20"/>
                <w:lang w:eastAsia="en-AU"/>
              </w:rPr>
              <w:t xml:space="preserve">, </w:t>
            </w:r>
            <w:r w:rsidRPr="00C16C7F">
              <w:rPr>
                <w:sz w:val="20"/>
                <w:lang w:eastAsia="en-AU"/>
              </w:rPr>
              <w:t>Indigenous Tourism Australia</w:t>
            </w:r>
          </w:p>
          <w:p w14:paraId="58F8410A" w14:textId="2CEE8E2A" w:rsidR="005269AD" w:rsidRPr="00C16C7F" w:rsidRDefault="005269AD" w:rsidP="005269AD">
            <w:pPr>
              <w:pStyle w:val="Body-copy"/>
              <w:spacing w:before="0" w:after="0"/>
              <w:cnfStyle w:val="000000000000" w:firstRow="0" w:lastRow="0" w:firstColumn="0" w:lastColumn="0" w:oddVBand="0" w:evenVBand="0" w:oddHBand="0" w:evenHBand="0" w:firstRowFirstColumn="0" w:firstRowLastColumn="0" w:lastRowFirstColumn="0" w:lastRowLastColumn="0"/>
            </w:pPr>
            <w:r w:rsidRPr="00C16C7F">
              <w:rPr>
                <w:sz w:val="20"/>
                <w:lang w:eastAsia="en-AU"/>
              </w:rPr>
              <w:t>CEO</w:t>
            </w:r>
            <w:r>
              <w:rPr>
                <w:sz w:val="20"/>
                <w:lang w:eastAsia="en-AU"/>
              </w:rPr>
              <w:t xml:space="preserve">, </w:t>
            </w:r>
            <w:r w:rsidRPr="00C16C7F">
              <w:rPr>
                <w:sz w:val="20"/>
                <w:lang w:eastAsia="en-AU"/>
              </w:rPr>
              <w:t>First Nations Broadcasting Australia</w:t>
            </w:r>
          </w:p>
        </w:tc>
      </w:tr>
    </w:tbl>
    <w:p w14:paraId="7F960000" w14:textId="77777777" w:rsidR="008324D5" w:rsidRDefault="008324D5" w:rsidP="005962E4">
      <w:pPr>
        <w:pStyle w:val="Heading-level1"/>
      </w:pPr>
    </w:p>
    <w:p w14:paraId="6FB01667" w14:textId="05649ADF" w:rsidR="005962E4" w:rsidRPr="000101E9" w:rsidRDefault="009D0E4E" w:rsidP="005962E4">
      <w:pPr>
        <w:pStyle w:val="Heading-level1"/>
        <w:rPr>
          <w:b/>
          <w:bCs/>
        </w:rPr>
      </w:pPr>
      <w:r>
        <w:lastRenderedPageBreak/>
        <w:t>Attachment B – Tourism Jobs Summit Outcomes</w:t>
      </w:r>
    </w:p>
    <w:p w14:paraId="2522BBBF" w14:textId="7FF2987E" w:rsidR="005962E4" w:rsidRDefault="005962E4" w:rsidP="005962E4">
      <w:pPr>
        <w:pStyle w:val="Body-copy"/>
      </w:pPr>
      <w:r>
        <w:t xml:space="preserve">The Tourism Jobs Summit participants suggested actions to address workforce challenges under </w:t>
      </w:r>
      <w:r w:rsidR="00A13227">
        <w:t xml:space="preserve">five key themes, and </w:t>
      </w:r>
      <w:r>
        <w:t>voted on a prioritised list of actions</w:t>
      </w:r>
      <w:r w:rsidR="005801EA">
        <w:t xml:space="preserve">, outlined below. </w:t>
      </w:r>
    </w:p>
    <w:p w14:paraId="69823551" w14:textId="4D4B8F01" w:rsidR="005801EA" w:rsidRDefault="005801EA" w:rsidP="005962E4">
      <w:pPr>
        <w:pStyle w:val="Body-copy"/>
      </w:pPr>
      <w:r>
        <w:t xml:space="preserve">All key actions are being progressed or delivered across whole-of-Government work, including the Visitor Economy Workforce and Skills Interim Action Plan, the Employment White Paper, the Migration Strategy, </w:t>
      </w:r>
      <w:r w:rsidR="006F49AD">
        <w:t xml:space="preserve">the National Skills Agreement, the Universities Accord and the Skills Reform agenda. </w:t>
      </w:r>
    </w:p>
    <w:p w14:paraId="70D81D1B" w14:textId="519B8C0D" w:rsidR="005962E4" w:rsidRPr="005962E4" w:rsidRDefault="005962E4" w:rsidP="005962E4">
      <w:pPr>
        <w:pStyle w:val="Heading-level2"/>
      </w:pPr>
      <w:r>
        <w:t xml:space="preserve">Agreed </w:t>
      </w:r>
      <w:r w:rsidR="00264EA5">
        <w:t>K</w:t>
      </w:r>
      <w:r>
        <w:t xml:space="preserve">ey </w:t>
      </w:r>
      <w:r w:rsidR="00264EA5">
        <w:t>A</w:t>
      </w:r>
      <w:r>
        <w:t>ctions</w:t>
      </w:r>
    </w:p>
    <w:p w14:paraId="2DE177F1" w14:textId="77777777" w:rsidR="005962E4" w:rsidRDefault="005962E4" w:rsidP="005962E4">
      <w:pPr>
        <w:pStyle w:val="Heading-level3"/>
      </w:pPr>
      <w:r>
        <w:t>Addressing supply: structural challenges</w:t>
      </w:r>
    </w:p>
    <w:p w14:paraId="3DC31804" w14:textId="77777777" w:rsidR="005962E4" w:rsidRPr="00DB0AFD" w:rsidRDefault="005962E4" w:rsidP="005962E4">
      <w:pPr>
        <w:pStyle w:val="SmallQuote"/>
        <w:rPr>
          <w:b/>
          <w:bCs/>
          <w:color w:val="000000" w:themeColor="text1"/>
          <w:sz w:val="20"/>
          <w:szCs w:val="20"/>
        </w:rPr>
      </w:pPr>
      <w:r w:rsidRPr="00DB0AFD">
        <w:rPr>
          <w:color w:val="000000" w:themeColor="text1"/>
          <w:sz w:val="20"/>
          <w:szCs w:val="20"/>
        </w:rPr>
        <w:t>Participants agreed on the following priority actions:</w:t>
      </w:r>
    </w:p>
    <w:p w14:paraId="007D2587" w14:textId="75EA2F53" w:rsidR="005962E4" w:rsidRPr="00DB0AFD" w:rsidRDefault="005962E4" w:rsidP="005962E4">
      <w:pPr>
        <w:pStyle w:val="SmallQuote"/>
        <w:numPr>
          <w:ilvl w:val="0"/>
          <w:numId w:val="9"/>
        </w:numPr>
        <w:spacing w:before="200" w:line="320" w:lineRule="atLeast"/>
        <w:rPr>
          <w:b/>
          <w:bCs/>
          <w:color w:val="000000" w:themeColor="text1"/>
          <w:sz w:val="20"/>
          <w:szCs w:val="20"/>
        </w:rPr>
      </w:pPr>
      <w:r w:rsidRPr="00DB0AFD">
        <w:rPr>
          <w:color w:val="000000" w:themeColor="text1"/>
          <w:sz w:val="20"/>
          <w:szCs w:val="20"/>
        </w:rPr>
        <w:t>Better use migration, and reforming the migration program, including in relation to Working Holiday Makers</w:t>
      </w:r>
      <w:r w:rsidR="00E14A9C">
        <w:rPr>
          <w:color w:val="000000" w:themeColor="text1"/>
          <w:sz w:val="20"/>
          <w:szCs w:val="20"/>
        </w:rPr>
        <w:t>.</w:t>
      </w:r>
    </w:p>
    <w:p w14:paraId="5C1557E0" w14:textId="21DB521F" w:rsidR="005962E4" w:rsidRPr="00DB0AFD" w:rsidRDefault="005962E4" w:rsidP="005962E4">
      <w:pPr>
        <w:pStyle w:val="SmallQuote"/>
        <w:numPr>
          <w:ilvl w:val="0"/>
          <w:numId w:val="9"/>
        </w:numPr>
        <w:spacing w:before="200" w:line="320" w:lineRule="atLeast"/>
        <w:rPr>
          <w:b/>
          <w:bCs/>
          <w:color w:val="000000" w:themeColor="text1"/>
          <w:sz w:val="20"/>
          <w:szCs w:val="20"/>
        </w:rPr>
      </w:pPr>
      <w:r w:rsidRPr="00DB0AFD">
        <w:rPr>
          <w:color w:val="000000" w:themeColor="text1"/>
          <w:sz w:val="20"/>
          <w:szCs w:val="20"/>
        </w:rPr>
        <w:t>Promote the visitor economy as a career of choice</w:t>
      </w:r>
      <w:r w:rsidR="00E14A9C">
        <w:rPr>
          <w:color w:val="000000" w:themeColor="text1"/>
          <w:sz w:val="20"/>
          <w:szCs w:val="20"/>
        </w:rPr>
        <w:t>.</w:t>
      </w:r>
    </w:p>
    <w:p w14:paraId="39D9102E" w14:textId="11B3E1BC" w:rsidR="005962E4" w:rsidRPr="00D33588" w:rsidRDefault="005962E4" w:rsidP="005962E4">
      <w:pPr>
        <w:pStyle w:val="SmallQuote"/>
        <w:numPr>
          <w:ilvl w:val="0"/>
          <w:numId w:val="9"/>
        </w:numPr>
        <w:spacing w:before="200" w:line="320" w:lineRule="atLeast"/>
        <w:rPr>
          <w:b/>
          <w:bCs/>
          <w:color w:val="000000" w:themeColor="text1"/>
          <w:sz w:val="21"/>
          <w:szCs w:val="21"/>
        </w:rPr>
      </w:pPr>
      <w:r w:rsidRPr="00DB0AFD">
        <w:rPr>
          <w:color w:val="000000" w:themeColor="text1"/>
          <w:sz w:val="20"/>
          <w:szCs w:val="20"/>
        </w:rPr>
        <w:t>Better activate temporary and seasonal workers in Australia</w:t>
      </w:r>
      <w:r w:rsidR="00DB0AFD">
        <w:rPr>
          <w:color w:val="000000" w:themeColor="text1"/>
          <w:sz w:val="20"/>
          <w:szCs w:val="20"/>
        </w:rPr>
        <w:t>.</w:t>
      </w:r>
    </w:p>
    <w:p w14:paraId="574E97EA" w14:textId="77777777" w:rsidR="005962E4" w:rsidRDefault="005962E4" w:rsidP="005962E4">
      <w:pPr>
        <w:pStyle w:val="Heading-level3"/>
      </w:pPr>
      <w:r>
        <w:t>Addressing supply: domestic workforce</w:t>
      </w:r>
    </w:p>
    <w:p w14:paraId="7D26D8BA" w14:textId="77777777" w:rsidR="005962E4" w:rsidRPr="00DB0AFD" w:rsidRDefault="005962E4" w:rsidP="005962E4">
      <w:pPr>
        <w:pStyle w:val="SmallQuote"/>
        <w:rPr>
          <w:b/>
          <w:bCs/>
          <w:color w:val="000000" w:themeColor="text1"/>
          <w:sz w:val="20"/>
          <w:szCs w:val="20"/>
        </w:rPr>
      </w:pPr>
      <w:r w:rsidRPr="00DB0AFD">
        <w:rPr>
          <w:color w:val="000000" w:themeColor="text1"/>
          <w:sz w:val="20"/>
          <w:szCs w:val="20"/>
        </w:rPr>
        <w:t>Participants agreed on the following priority actions:</w:t>
      </w:r>
    </w:p>
    <w:p w14:paraId="565546EA" w14:textId="09371989" w:rsidR="005962E4" w:rsidRPr="00DB0AFD" w:rsidRDefault="005962E4" w:rsidP="005962E4">
      <w:pPr>
        <w:pStyle w:val="SmallQuote"/>
        <w:numPr>
          <w:ilvl w:val="0"/>
          <w:numId w:val="10"/>
        </w:numPr>
        <w:spacing w:before="200" w:line="320" w:lineRule="atLeast"/>
        <w:rPr>
          <w:b/>
          <w:bCs/>
          <w:color w:val="000000" w:themeColor="text1"/>
          <w:sz w:val="20"/>
          <w:szCs w:val="20"/>
        </w:rPr>
      </w:pPr>
      <w:r w:rsidRPr="00DB0AFD">
        <w:rPr>
          <w:color w:val="000000" w:themeColor="text1"/>
          <w:sz w:val="20"/>
          <w:szCs w:val="20"/>
        </w:rPr>
        <w:t>Remove disincentives from welfare and tax systems to encourage cohorts, such as people with a disability and people on an Age Pension, to the workforce</w:t>
      </w:r>
      <w:r w:rsidR="00E14A9C">
        <w:rPr>
          <w:color w:val="000000" w:themeColor="text1"/>
          <w:sz w:val="20"/>
          <w:szCs w:val="20"/>
        </w:rPr>
        <w:t>.</w:t>
      </w:r>
    </w:p>
    <w:p w14:paraId="208E55DA" w14:textId="2CEFDE7D" w:rsidR="005962E4" w:rsidRPr="00DB0AFD" w:rsidRDefault="005962E4" w:rsidP="005962E4">
      <w:pPr>
        <w:pStyle w:val="SmallQuote"/>
        <w:numPr>
          <w:ilvl w:val="0"/>
          <w:numId w:val="10"/>
        </w:numPr>
        <w:spacing w:before="200" w:line="320" w:lineRule="atLeast"/>
        <w:rPr>
          <w:b/>
          <w:bCs/>
          <w:color w:val="000000" w:themeColor="text1"/>
          <w:sz w:val="20"/>
          <w:szCs w:val="20"/>
        </w:rPr>
      </w:pPr>
      <w:r w:rsidRPr="00DB0AFD">
        <w:rPr>
          <w:color w:val="000000" w:themeColor="text1"/>
          <w:sz w:val="20"/>
          <w:szCs w:val="20"/>
        </w:rPr>
        <w:t>Enhance funding for pathways to visitor economy careers</w:t>
      </w:r>
      <w:r w:rsidR="00E14A9C">
        <w:rPr>
          <w:color w:val="000000" w:themeColor="text1"/>
          <w:sz w:val="20"/>
          <w:szCs w:val="20"/>
        </w:rPr>
        <w:t>.</w:t>
      </w:r>
    </w:p>
    <w:p w14:paraId="0F8053AE" w14:textId="03B51878" w:rsidR="005962E4" w:rsidRDefault="005962E4" w:rsidP="005962E4">
      <w:pPr>
        <w:pStyle w:val="SmallQuote"/>
        <w:numPr>
          <w:ilvl w:val="0"/>
          <w:numId w:val="10"/>
        </w:numPr>
        <w:spacing w:before="200" w:line="320" w:lineRule="atLeast"/>
        <w:rPr>
          <w:b/>
          <w:bCs/>
          <w:color w:val="000000" w:themeColor="text1"/>
          <w:sz w:val="21"/>
          <w:szCs w:val="21"/>
        </w:rPr>
      </w:pPr>
      <w:r w:rsidRPr="00DB0AFD">
        <w:rPr>
          <w:color w:val="000000" w:themeColor="text1"/>
          <w:sz w:val="20"/>
          <w:szCs w:val="20"/>
        </w:rPr>
        <w:t xml:space="preserve">Address housing shortages in regional areas, with incentives for </w:t>
      </w:r>
      <w:r w:rsidR="00DE315F" w:rsidRPr="00DB0AFD">
        <w:rPr>
          <w:color w:val="000000" w:themeColor="text1"/>
          <w:sz w:val="20"/>
          <w:szCs w:val="20"/>
        </w:rPr>
        <w:t>landowners</w:t>
      </w:r>
      <w:r w:rsidRPr="00DB0AFD">
        <w:rPr>
          <w:color w:val="000000" w:themeColor="text1"/>
          <w:sz w:val="20"/>
          <w:szCs w:val="20"/>
        </w:rPr>
        <w:t xml:space="preserve"> to provide housing solutions.</w:t>
      </w:r>
    </w:p>
    <w:p w14:paraId="4916F8A0" w14:textId="77777777" w:rsidR="005962E4" w:rsidRDefault="005962E4" w:rsidP="005962E4">
      <w:pPr>
        <w:pStyle w:val="Heading-level3"/>
      </w:pPr>
      <w:r>
        <w:t>Addressing supply: international workforce</w:t>
      </w:r>
    </w:p>
    <w:p w14:paraId="114CF7BB" w14:textId="77777777" w:rsidR="005962E4" w:rsidRPr="00DB0AFD" w:rsidRDefault="005962E4" w:rsidP="005962E4">
      <w:pPr>
        <w:pStyle w:val="SmallQuote"/>
        <w:rPr>
          <w:b/>
          <w:bCs/>
          <w:color w:val="000000" w:themeColor="text1"/>
          <w:sz w:val="20"/>
          <w:szCs w:val="20"/>
        </w:rPr>
      </w:pPr>
      <w:r w:rsidRPr="00DB0AFD">
        <w:rPr>
          <w:color w:val="000000" w:themeColor="text1"/>
          <w:sz w:val="20"/>
          <w:szCs w:val="20"/>
        </w:rPr>
        <w:t>Participants agreed on the following priority actions:</w:t>
      </w:r>
    </w:p>
    <w:p w14:paraId="50C88019" w14:textId="2A4ED28B" w:rsidR="005962E4" w:rsidRDefault="005962E4" w:rsidP="005962E4">
      <w:pPr>
        <w:pStyle w:val="SmallQuote"/>
        <w:numPr>
          <w:ilvl w:val="0"/>
          <w:numId w:val="11"/>
        </w:numPr>
        <w:spacing w:before="200" w:line="320" w:lineRule="atLeast"/>
        <w:rPr>
          <w:b/>
          <w:bCs/>
          <w:color w:val="000000" w:themeColor="text1"/>
          <w:sz w:val="21"/>
          <w:szCs w:val="21"/>
        </w:rPr>
      </w:pPr>
      <w:r w:rsidRPr="00DB0AFD">
        <w:rPr>
          <w:color w:val="000000" w:themeColor="text1"/>
          <w:sz w:val="20"/>
          <w:szCs w:val="20"/>
        </w:rPr>
        <w:t>Remove industry sector limitations whilst retaining regional dispersion requirements for Working Holiday Makers (WHM)</w:t>
      </w:r>
      <w:r w:rsidR="00E14A9C">
        <w:rPr>
          <w:color w:val="000000" w:themeColor="text1"/>
          <w:sz w:val="20"/>
          <w:szCs w:val="20"/>
        </w:rPr>
        <w:t>.</w:t>
      </w:r>
    </w:p>
    <w:p w14:paraId="36E71DA4" w14:textId="1D6B3C85" w:rsidR="005962E4" w:rsidRPr="00DB0AFD" w:rsidRDefault="005962E4" w:rsidP="005962E4">
      <w:pPr>
        <w:pStyle w:val="SmallQuote"/>
        <w:numPr>
          <w:ilvl w:val="0"/>
          <w:numId w:val="11"/>
        </w:numPr>
        <w:spacing w:before="200" w:line="320" w:lineRule="atLeast"/>
        <w:rPr>
          <w:b/>
          <w:bCs/>
          <w:color w:val="000000" w:themeColor="text1"/>
          <w:sz w:val="20"/>
          <w:szCs w:val="20"/>
        </w:rPr>
      </w:pPr>
      <w:r w:rsidRPr="00DB0AFD">
        <w:rPr>
          <w:color w:val="000000" w:themeColor="text1"/>
          <w:sz w:val="20"/>
          <w:szCs w:val="20"/>
        </w:rPr>
        <w:lastRenderedPageBreak/>
        <w:t>Allow international students to increase the number of hours they can work (up to 30) and allow them</w:t>
      </w:r>
      <w:r w:rsidR="00264EA5">
        <w:rPr>
          <w:color w:val="000000" w:themeColor="text1"/>
          <w:sz w:val="20"/>
          <w:szCs w:val="20"/>
        </w:rPr>
        <w:t xml:space="preserve"> to</w:t>
      </w:r>
      <w:r w:rsidRPr="00DB0AFD">
        <w:rPr>
          <w:color w:val="000000" w:themeColor="text1"/>
          <w:sz w:val="20"/>
          <w:szCs w:val="20"/>
        </w:rPr>
        <w:t xml:space="preserve"> arrive early on a student visa</w:t>
      </w:r>
      <w:r w:rsidR="00E14A9C">
        <w:rPr>
          <w:color w:val="000000" w:themeColor="text1"/>
          <w:sz w:val="20"/>
          <w:szCs w:val="20"/>
        </w:rPr>
        <w:t>.</w:t>
      </w:r>
    </w:p>
    <w:p w14:paraId="5B68FF42" w14:textId="58856D03" w:rsidR="005962E4" w:rsidRPr="002A2A67" w:rsidRDefault="005962E4" w:rsidP="005962E4">
      <w:pPr>
        <w:pStyle w:val="SmallQuote"/>
        <w:numPr>
          <w:ilvl w:val="0"/>
          <w:numId w:val="11"/>
        </w:numPr>
        <w:spacing w:before="200" w:line="320" w:lineRule="atLeast"/>
        <w:rPr>
          <w:b/>
          <w:bCs/>
          <w:color w:val="000000" w:themeColor="text1"/>
          <w:sz w:val="21"/>
          <w:szCs w:val="21"/>
        </w:rPr>
      </w:pPr>
      <w:r w:rsidRPr="00DB0AFD">
        <w:rPr>
          <w:color w:val="000000" w:themeColor="text1"/>
          <w:sz w:val="20"/>
          <w:szCs w:val="20"/>
        </w:rPr>
        <w:t>Expand age limit for WHM, and the importance of a second and third WHM stay</w:t>
      </w:r>
      <w:r w:rsidR="00DB0AFD">
        <w:rPr>
          <w:color w:val="000000" w:themeColor="text1"/>
          <w:sz w:val="20"/>
          <w:szCs w:val="20"/>
        </w:rPr>
        <w:t>.</w:t>
      </w:r>
    </w:p>
    <w:p w14:paraId="66156948" w14:textId="77777777" w:rsidR="005962E4" w:rsidRDefault="005962E4" w:rsidP="005962E4">
      <w:pPr>
        <w:pStyle w:val="Heading-level3"/>
      </w:pPr>
      <w:r>
        <w:t>Skills: improving workforce capability</w:t>
      </w:r>
    </w:p>
    <w:p w14:paraId="5E74D4FB" w14:textId="77777777" w:rsidR="005962E4" w:rsidRPr="00DB0AFD" w:rsidRDefault="005962E4" w:rsidP="005962E4">
      <w:pPr>
        <w:pStyle w:val="SmallQuote"/>
        <w:rPr>
          <w:b/>
          <w:bCs/>
          <w:color w:val="000000" w:themeColor="text1"/>
          <w:sz w:val="20"/>
          <w:szCs w:val="20"/>
        </w:rPr>
      </w:pPr>
      <w:r w:rsidRPr="00DB0AFD">
        <w:rPr>
          <w:color w:val="000000" w:themeColor="text1"/>
          <w:sz w:val="20"/>
          <w:szCs w:val="20"/>
        </w:rPr>
        <w:t>Participants agreed on the following priority actions:</w:t>
      </w:r>
    </w:p>
    <w:p w14:paraId="431B9B9E" w14:textId="0C7F9413" w:rsidR="005962E4" w:rsidRPr="00DB0AFD" w:rsidRDefault="005962E4" w:rsidP="005962E4">
      <w:pPr>
        <w:pStyle w:val="SmallQuote"/>
        <w:numPr>
          <w:ilvl w:val="0"/>
          <w:numId w:val="12"/>
        </w:numPr>
        <w:spacing w:before="200" w:line="320" w:lineRule="atLeast"/>
        <w:rPr>
          <w:b/>
          <w:bCs/>
          <w:color w:val="000000" w:themeColor="text1"/>
          <w:sz w:val="20"/>
          <w:szCs w:val="20"/>
        </w:rPr>
      </w:pPr>
      <w:r w:rsidRPr="00DB0AFD">
        <w:rPr>
          <w:color w:val="000000" w:themeColor="text1"/>
          <w:sz w:val="20"/>
          <w:szCs w:val="20"/>
        </w:rPr>
        <w:t>Incentivise employers to improve on the job training, including through micro credential training</w:t>
      </w:r>
      <w:r w:rsidR="00E14A9C">
        <w:rPr>
          <w:color w:val="000000" w:themeColor="text1"/>
          <w:sz w:val="20"/>
          <w:szCs w:val="20"/>
        </w:rPr>
        <w:t>.</w:t>
      </w:r>
    </w:p>
    <w:p w14:paraId="152DCE99" w14:textId="77777777" w:rsidR="005962E4" w:rsidRPr="00DB0AFD" w:rsidRDefault="005962E4" w:rsidP="005962E4">
      <w:pPr>
        <w:pStyle w:val="SmallQuote"/>
        <w:numPr>
          <w:ilvl w:val="0"/>
          <w:numId w:val="12"/>
        </w:numPr>
        <w:spacing w:before="200" w:line="320" w:lineRule="atLeast"/>
        <w:rPr>
          <w:b/>
          <w:bCs/>
          <w:color w:val="000000" w:themeColor="text1"/>
          <w:sz w:val="20"/>
          <w:szCs w:val="20"/>
        </w:rPr>
      </w:pPr>
      <w:r w:rsidRPr="00DB0AFD">
        <w:rPr>
          <w:color w:val="000000" w:themeColor="text1"/>
          <w:sz w:val="20"/>
          <w:szCs w:val="20"/>
        </w:rPr>
        <w:t xml:space="preserve">Achieve national consistency of training programs and qualifications; including urgent actions by State and Territories to align regulations and acknowledge each other’s qualifications.  </w:t>
      </w:r>
    </w:p>
    <w:p w14:paraId="195B8107" w14:textId="50CCB696" w:rsidR="005962E4" w:rsidRPr="0014047E" w:rsidRDefault="005962E4" w:rsidP="005962E4">
      <w:pPr>
        <w:pStyle w:val="SmallQuote"/>
        <w:numPr>
          <w:ilvl w:val="0"/>
          <w:numId w:val="12"/>
        </w:numPr>
        <w:spacing w:before="200" w:line="320" w:lineRule="atLeast"/>
        <w:rPr>
          <w:b/>
          <w:bCs/>
          <w:color w:val="000000" w:themeColor="text1"/>
          <w:sz w:val="21"/>
          <w:szCs w:val="21"/>
        </w:rPr>
      </w:pPr>
      <w:r w:rsidRPr="00DB0AFD">
        <w:rPr>
          <w:color w:val="000000" w:themeColor="text1"/>
          <w:sz w:val="20"/>
          <w:szCs w:val="20"/>
        </w:rPr>
        <w:t>Achieve better integration between training providers and industry to ensure training meets business needs</w:t>
      </w:r>
      <w:r w:rsidR="00DB0AFD">
        <w:rPr>
          <w:color w:val="000000" w:themeColor="text1"/>
          <w:sz w:val="20"/>
          <w:szCs w:val="20"/>
        </w:rPr>
        <w:t>.</w:t>
      </w:r>
    </w:p>
    <w:p w14:paraId="66719AEB" w14:textId="77777777" w:rsidR="005962E4" w:rsidRDefault="005962E4" w:rsidP="005962E4">
      <w:pPr>
        <w:pStyle w:val="Heading-level3"/>
      </w:pPr>
      <w:r>
        <w:t>Career of choice: Elevating the visitor economy</w:t>
      </w:r>
    </w:p>
    <w:p w14:paraId="2F511E1C" w14:textId="77777777" w:rsidR="005962E4" w:rsidRPr="00DB0AFD" w:rsidRDefault="005962E4" w:rsidP="005962E4">
      <w:pPr>
        <w:pStyle w:val="SmallQuote"/>
        <w:rPr>
          <w:b/>
          <w:bCs/>
          <w:color w:val="000000" w:themeColor="text1"/>
          <w:sz w:val="20"/>
          <w:szCs w:val="20"/>
        </w:rPr>
      </w:pPr>
      <w:r w:rsidRPr="00DB0AFD">
        <w:rPr>
          <w:color w:val="000000" w:themeColor="text1"/>
          <w:sz w:val="20"/>
          <w:szCs w:val="20"/>
        </w:rPr>
        <w:t>Participants agreed on the following priority action:</w:t>
      </w:r>
    </w:p>
    <w:p w14:paraId="55FCF1DC" w14:textId="0260F695" w:rsidR="005962E4" w:rsidRPr="0032349D" w:rsidRDefault="005962E4" w:rsidP="005962E4">
      <w:pPr>
        <w:pStyle w:val="SmallQuote"/>
        <w:numPr>
          <w:ilvl w:val="0"/>
          <w:numId w:val="13"/>
        </w:numPr>
        <w:spacing w:before="200" w:line="320" w:lineRule="atLeast"/>
        <w:rPr>
          <w:b/>
          <w:bCs/>
          <w:color w:val="000000" w:themeColor="text1"/>
          <w:sz w:val="21"/>
          <w:szCs w:val="21"/>
        </w:rPr>
      </w:pPr>
      <w:r w:rsidRPr="00DB0AFD">
        <w:rPr>
          <w:color w:val="000000" w:themeColor="text1"/>
          <w:sz w:val="20"/>
          <w:szCs w:val="20"/>
        </w:rPr>
        <w:t xml:space="preserve">Provide clear messaging on pathways for tourism as a career of </w:t>
      </w:r>
      <w:r w:rsidR="00264EA5" w:rsidRPr="00DB0AFD">
        <w:rPr>
          <w:color w:val="000000" w:themeColor="text1"/>
          <w:sz w:val="20"/>
          <w:szCs w:val="20"/>
        </w:rPr>
        <w:t>choice and</w:t>
      </w:r>
      <w:r w:rsidRPr="00DB0AFD">
        <w:rPr>
          <w:color w:val="000000" w:themeColor="text1"/>
          <w:sz w:val="20"/>
          <w:szCs w:val="20"/>
        </w:rPr>
        <w:t xml:space="preserve"> take action to change perceptions on tourism as a career of choice including ensuring employers better engage and empower staff.</w:t>
      </w:r>
    </w:p>
    <w:p w14:paraId="069D8371" w14:textId="697328E0" w:rsidR="00544F3E" w:rsidRPr="00897730" w:rsidRDefault="00544F3E" w:rsidP="00897730">
      <w:pPr>
        <w:spacing w:before="0" w:after="120" w:line="252" w:lineRule="auto"/>
        <w:rPr>
          <w:rFonts w:ascii="Verdana" w:eastAsia="SimHei" w:hAnsi="Verdana" w:cs="Times New Roman"/>
          <w:color w:val="893C94"/>
          <w:sz w:val="32"/>
          <w:szCs w:val="32"/>
        </w:rPr>
      </w:pPr>
    </w:p>
    <w:sectPr w:rsidR="00544F3E" w:rsidRPr="00897730" w:rsidSect="00897730">
      <w:headerReference w:type="even" r:id="rId26"/>
      <w:headerReference w:type="default" r:id="rId27"/>
      <w:footerReference w:type="even" r:id="rId28"/>
      <w:footerReference w:type="default" r:id="rId29"/>
      <w:headerReference w:type="first" r:id="rId30"/>
      <w:footerReference w:type="first" r:id="rId31"/>
      <w:pgSz w:w="11906" w:h="16838" w:code="9"/>
      <w:pgMar w:top="1021" w:right="1134" w:bottom="1474" w:left="1134" w:header="454" w:footer="5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BE112" w14:textId="77777777" w:rsidR="009762AC" w:rsidRDefault="009762AC" w:rsidP="004751B4">
      <w:r>
        <w:separator/>
      </w:r>
    </w:p>
  </w:endnote>
  <w:endnote w:type="continuationSeparator" w:id="0">
    <w:p w14:paraId="4ECF9B66" w14:textId="77777777" w:rsidR="009762AC" w:rsidRDefault="009762AC" w:rsidP="004751B4">
      <w:r>
        <w:continuationSeparator/>
      </w:r>
    </w:p>
  </w:endnote>
  <w:endnote w:type="continuationNotice" w:id="1">
    <w:p w14:paraId="6F3914F6" w14:textId="77777777" w:rsidR="009762AC" w:rsidRDefault="009762A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1E4B6" w14:textId="55B5D3DF" w:rsidR="00CA4C11" w:rsidRDefault="00CA4C11">
    <w:pPr>
      <w:pStyle w:val="Footer"/>
    </w:pPr>
    <w:r>
      <w:rPr>
        <w:noProof/>
      </w:rPr>
      <mc:AlternateContent>
        <mc:Choice Requires="wps">
          <w:drawing>
            <wp:anchor distT="0" distB="0" distL="0" distR="0" simplePos="0" relativeHeight="251658244" behindDoc="0" locked="0" layoutInCell="1" allowOverlap="1" wp14:anchorId="3B8DEC27" wp14:editId="29ADBF9A">
              <wp:simplePos x="635" y="635"/>
              <wp:positionH relativeFrom="page">
                <wp:align>center</wp:align>
              </wp:positionH>
              <wp:positionV relativeFrom="page">
                <wp:align>bottom</wp:align>
              </wp:positionV>
              <wp:extent cx="551815" cy="508000"/>
              <wp:effectExtent l="0" t="0" r="635" b="0"/>
              <wp:wrapNone/>
              <wp:docPr id="83599577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0A1467AC" w14:textId="4BD9EF26" w:rsidR="00CA4C11" w:rsidRPr="00CA4C11" w:rsidRDefault="00CA4C11" w:rsidP="00CA4C11">
                          <w:pPr>
                            <w:spacing w:after="0"/>
                            <w:rPr>
                              <w:rFonts w:ascii="Calibri" w:eastAsia="Calibri" w:hAnsi="Calibri" w:cs="Calibri"/>
                              <w:noProof/>
                              <w:color w:val="FF0000"/>
                              <w:sz w:val="24"/>
                              <w:szCs w:val="24"/>
                            </w:rPr>
                          </w:pPr>
                          <w:r w:rsidRPr="00CA4C1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8DEC27" id="_x0000_t202" coordsize="21600,21600" o:spt="202" path="m,l,21600r21600,l21600,xe">
              <v:stroke joinstyle="miter"/>
              <v:path gradientshapeok="t" o:connecttype="rect"/>
            </v:shapetype>
            <v:shape id="Text Box 5" o:spid="_x0000_s1028" type="#_x0000_t202" alt="OFFICIAL" style="position:absolute;margin-left:0;margin-top:0;width:43.45pt;height:40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Ad48ORDgIAABwE&#10;AAAOAAAAAAAAAAAAAAAAAC4CAABkcnMvZTJvRG9jLnhtbFBLAQItABQABgAIAAAAIQAun/o72gAA&#10;AAMBAAAPAAAAAAAAAAAAAAAAAGgEAABkcnMvZG93bnJldi54bWxQSwUGAAAAAAQABADzAAAAbwUA&#10;AAAA&#10;" filled="f" stroked="f">
              <v:textbox style="mso-fit-shape-to-text:t" inset="0,0,0,15pt">
                <w:txbxContent>
                  <w:p w14:paraId="0A1467AC" w14:textId="4BD9EF26" w:rsidR="00CA4C11" w:rsidRPr="00CA4C11" w:rsidRDefault="00CA4C11" w:rsidP="00CA4C11">
                    <w:pPr>
                      <w:spacing w:after="0"/>
                      <w:rPr>
                        <w:rFonts w:ascii="Calibri" w:eastAsia="Calibri" w:hAnsi="Calibri" w:cs="Calibri"/>
                        <w:noProof/>
                        <w:color w:val="FF0000"/>
                        <w:sz w:val="24"/>
                        <w:szCs w:val="24"/>
                      </w:rPr>
                    </w:pPr>
                    <w:r w:rsidRPr="00CA4C1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9B5BA" w14:textId="49A6854A" w:rsidR="006B3279" w:rsidRPr="006B3279" w:rsidRDefault="00CA4C11" w:rsidP="004751B4">
    <w:pPr>
      <w:pStyle w:val="Footer"/>
    </w:pPr>
    <w:r>
      <w:rPr>
        <w:noProof/>
      </w:rPr>
      <mc:AlternateContent>
        <mc:Choice Requires="wps">
          <w:drawing>
            <wp:anchor distT="0" distB="0" distL="0" distR="0" simplePos="0" relativeHeight="251658245" behindDoc="0" locked="0" layoutInCell="1" allowOverlap="1" wp14:anchorId="145450A3" wp14:editId="49BCC5F5">
              <wp:simplePos x="724395" y="9999023"/>
              <wp:positionH relativeFrom="page">
                <wp:align>center</wp:align>
              </wp:positionH>
              <wp:positionV relativeFrom="page">
                <wp:align>bottom</wp:align>
              </wp:positionV>
              <wp:extent cx="551815" cy="508000"/>
              <wp:effectExtent l="0" t="0" r="635" b="0"/>
              <wp:wrapNone/>
              <wp:docPr id="4843607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6F86490" w14:textId="3236DBA1" w:rsidR="00CA4C11" w:rsidRPr="00CA4C11" w:rsidRDefault="00CA4C11" w:rsidP="00CA4C11">
                          <w:pPr>
                            <w:spacing w:after="0"/>
                            <w:rPr>
                              <w:rFonts w:ascii="Calibri" w:eastAsia="Calibri" w:hAnsi="Calibri" w:cs="Calibri"/>
                              <w:noProof/>
                              <w:color w:val="FF0000"/>
                              <w:sz w:val="24"/>
                              <w:szCs w:val="24"/>
                            </w:rPr>
                          </w:pPr>
                          <w:r w:rsidRPr="00CA4C1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5450A3" id="_x0000_t202" coordsize="21600,21600" o:spt="202" path="m,l,21600r21600,l21600,xe">
              <v:stroke joinstyle="miter"/>
              <v:path gradientshapeok="t" o:connecttype="rect"/>
            </v:shapetype>
            <v:shape id="Text Box 6" o:spid="_x0000_s1029" type="#_x0000_t202" alt="OFFICIAL" style="position:absolute;margin-left:0;margin-top:0;width:43.45pt;height:40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76F86490" w14:textId="3236DBA1" w:rsidR="00CA4C11" w:rsidRPr="00CA4C11" w:rsidRDefault="00CA4C11" w:rsidP="00CA4C11">
                    <w:pPr>
                      <w:spacing w:after="0"/>
                      <w:rPr>
                        <w:rFonts w:ascii="Calibri" w:eastAsia="Calibri" w:hAnsi="Calibri" w:cs="Calibri"/>
                        <w:noProof/>
                        <w:color w:val="FF0000"/>
                        <w:sz w:val="24"/>
                        <w:szCs w:val="24"/>
                      </w:rPr>
                    </w:pPr>
                    <w:r w:rsidRPr="00CA4C11">
                      <w:rPr>
                        <w:rFonts w:ascii="Calibri" w:eastAsia="Calibri" w:hAnsi="Calibri" w:cs="Calibri"/>
                        <w:noProof/>
                        <w:color w:val="FF0000"/>
                        <w:sz w:val="24"/>
                        <w:szCs w:val="24"/>
                      </w:rPr>
                      <w:t>OFFICIAL</w:t>
                    </w:r>
                  </w:p>
                </w:txbxContent>
              </v:textbox>
              <w10:wrap anchorx="page" anchory="page"/>
            </v:shape>
          </w:pict>
        </mc:Fallback>
      </mc:AlternateContent>
    </w:r>
    <w:r w:rsidR="003D2867">
      <w:t>THRIVE 2030 Workforce and Skills Technical Working Group Final Advice Report</w:t>
    </w:r>
    <w:r w:rsidR="006B3279">
      <w:tab/>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80458A">
      <w:rPr>
        <w:noProof/>
      </w:rPr>
      <w:t>2</w:t>
    </w:r>
    <w:r w:rsidR="006B3279" w:rsidRPr="006B327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D0218" w14:textId="5715586A" w:rsidR="00B7523B" w:rsidRPr="00B7523B" w:rsidRDefault="00CA4C11" w:rsidP="004751B4">
    <w:pPr>
      <w:pStyle w:val="Footer"/>
    </w:pPr>
    <w:r>
      <w:rPr>
        <w:noProof/>
      </w:rPr>
      <mc:AlternateContent>
        <mc:Choice Requires="wps">
          <w:drawing>
            <wp:anchor distT="0" distB="0" distL="0" distR="0" simplePos="0" relativeHeight="251658243" behindDoc="0" locked="0" layoutInCell="1" allowOverlap="1" wp14:anchorId="68EDADC0" wp14:editId="33A87EF7">
              <wp:simplePos x="635" y="635"/>
              <wp:positionH relativeFrom="page">
                <wp:align>center</wp:align>
              </wp:positionH>
              <wp:positionV relativeFrom="page">
                <wp:align>bottom</wp:align>
              </wp:positionV>
              <wp:extent cx="551815" cy="508000"/>
              <wp:effectExtent l="0" t="0" r="635" b="0"/>
              <wp:wrapNone/>
              <wp:docPr id="70621139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46D6B77F" w14:textId="364A5D64" w:rsidR="00CA4C11" w:rsidRPr="00CA4C11" w:rsidRDefault="00CA4C11" w:rsidP="00CA4C11">
                          <w:pPr>
                            <w:spacing w:after="0"/>
                            <w:rPr>
                              <w:rFonts w:ascii="Calibri" w:eastAsia="Calibri" w:hAnsi="Calibri" w:cs="Calibri"/>
                              <w:noProof/>
                              <w:color w:val="FF0000"/>
                              <w:sz w:val="24"/>
                              <w:szCs w:val="24"/>
                            </w:rPr>
                          </w:pPr>
                          <w:r w:rsidRPr="00CA4C1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EDADC0" id="_x0000_t202" coordsize="21600,21600" o:spt="202" path="m,l,21600r21600,l21600,xe">
              <v:stroke joinstyle="miter"/>
              <v:path gradientshapeok="t" o:connecttype="rect"/>
            </v:shapetype>
            <v:shape id="Text Box 4" o:spid="_x0000_s1031" type="#_x0000_t202" alt="OFFICIAL" style="position:absolute;margin-left:0;margin-top:0;width:43.45pt;height:40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" filled="f" stroked="f">
              <v:textbox style="mso-fit-shape-to-text:t" inset="0,0,0,15pt">
                <w:txbxContent>
                  <w:p w14:paraId="46D6B77F" w14:textId="364A5D64" w:rsidR="00CA4C11" w:rsidRPr="00CA4C11" w:rsidRDefault="00CA4C11" w:rsidP="00CA4C11">
                    <w:pPr>
                      <w:spacing w:after="0"/>
                      <w:rPr>
                        <w:rFonts w:ascii="Calibri" w:eastAsia="Calibri" w:hAnsi="Calibri" w:cs="Calibri"/>
                        <w:noProof/>
                        <w:color w:val="FF0000"/>
                        <w:sz w:val="24"/>
                        <w:szCs w:val="24"/>
                      </w:rPr>
                    </w:pPr>
                    <w:r w:rsidRPr="00CA4C11">
                      <w:rPr>
                        <w:rFonts w:ascii="Calibri" w:eastAsia="Calibri" w:hAnsi="Calibri" w:cs="Calibri"/>
                        <w:noProof/>
                        <w:color w:val="FF0000"/>
                        <w:sz w:val="24"/>
                        <w:szCs w:val="24"/>
                      </w:rPr>
                      <w:t>OFFICIAL</w:t>
                    </w:r>
                  </w:p>
                </w:txbxContent>
              </v:textbox>
              <w10:wrap anchorx="page" anchory="page"/>
            </v:shape>
          </w:pict>
        </mc:Fallback>
      </mc:AlternateContent>
    </w:r>
    <w:r w:rsidR="00E47F64">
      <w:t>Add your document title here</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0394E" w14:textId="77777777" w:rsidR="009762AC" w:rsidRDefault="009762AC" w:rsidP="004751B4"/>
  </w:footnote>
  <w:footnote w:type="continuationSeparator" w:id="0">
    <w:p w14:paraId="1784CB14" w14:textId="77777777" w:rsidR="009762AC" w:rsidRDefault="009762AC" w:rsidP="004751B4">
      <w:r>
        <w:continuationSeparator/>
      </w:r>
    </w:p>
  </w:footnote>
  <w:footnote w:type="continuationNotice" w:id="1">
    <w:p w14:paraId="3A3D59C4" w14:textId="77777777" w:rsidR="009762AC" w:rsidRDefault="009762AC">
      <w:pPr>
        <w:spacing w:before="0" w:after="0" w:line="240" w:lineRule="auto"/>
      </w:pPr>
    </w:p>
  </w:footnote>
  <w:footnote w:id="2">
    <w:p w14:paraId="7DC6BA4B" w14:textId="008452A0" w:rsidR="00024A08" w:rsidRDefault="00024A08" w:rsidP="00024A08">
      <w:pPr>
        <w:pStyle w:val="FootnoteText"/>
      </w:pPr>
      <w:r>
        <w:rPr>
          <w:rStyle w:val="FootnoteReference"/>
        </w:rPr>
        <w:footnoteRef/>
      </w:r>
      <w:r>
        <w:t xml:space="preserve"> </w:t>
      </w:r>
      <w:r w:rsidRPr="00A24E56">
        <w:rPr>
          <w:i/>
          <w:iCs/>
        </w:rPr>
        <w:t xml:space="preserve">Quarterly Tourism Labour Statistics, </w:t>
      </w:r>
      <w:r w:rsidR="00BC44C8">
        <w:rPr>
          <w:i/>
          <w:iCs/>
        </w:rPr>
        <w:t>March</w:t>
      </w:r>
      <w:r w:rsidR="00BC44C8" w:rsidRPr="00A24E56">
        <w:rPr>
          <w:i/>
          <w:iCs/>
        </w:rPr>
        <w:t xml:space="preserve"> </w:t>
      </w:r>
      <w:r w:rsidRPr="00A24E56">
        <w:rPr>
          <w:i/>
          <w:iCs/>
        </w:rPr>
        <w:t>202</w:t>
      </w:r>
      <w:r w:rsidR="00F93053">
        <w:rPr>
          <w:i/>
          <w:iCs/>
        </w:rPr>
        <w:t>4</w:t>
      </w:r>
      <w:r>
        <w:t xml:space="preserve">, </w:t>
      </w:r>
      <w:r w:rsidR="00EB7CA3">
        <w:t>Tourism Research Australia summary</w:t>
      </w:r>
      <w:r>
        <w:t xml:space="preserve"> </w:t>
      </w:r>
    </w:p>
  </w:footnote>
  <w:footnote w:id="3">
    <w:p w14:paraId="7EF08443" w14:textId="756B1E58" w:rsidR="00C3330B" w:rsidRPr="00C3330B" w:rsidRDefault="00C3330B">
      <w:pPr>
        <w:pStyle w:val="FootnoteText"/>
      </w:pPr>
      <w:r>
        <w:rPr>
          <w:rStyle w:val="FootnoteReference"/>
        </w:rPr>
        <w:footnoteRef/>
      </w:r>
      <w:r>
        <w:t xml:space="preserve"> </w:t>
      </w:r>
      <w:r w:rsidRPr="000D5BE3">
        <w:rPr>
          <w:i/>
          <w:iCs/>
        </w:rPr>
        <w:t>Tourism Workforce Report 2023</w:t>
      </w:r>
      <w:r>
        <w:t>, Tourism Research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6B49D" w14:textId="08FC722B" w:rsidR="00CA4C11" w:rsidRDefault="00CA4C11">
    <w:pPr>
      <w:pStyle w:val="Header"/>
    </w:pPr>
    <w:r>
      <w:rPr>
        <w:noProof/>
      </w:rPr>
      <mc:AlternateContent>
        <mc:Choice Requires="wps">
          <w:drawing>
            <wp:anchor distT="0" distB="0" distL="0" distR="0" simplePos="0" relativeHeight="251658241" behindDoc="0" locked="0" layoutInCell="1" allowOverlap="1" wp14:anchorId="57B4A2E0" wp14:editId="0CE07FA8">
              <wp:simplePos x="635" y="635"/>
              <wp:positionH relativeFrom="page">
                <wp:align>center</wp:align>
              </wp:positionH>
              <wp:positionV relativeFrom="page">
                <wp:align>top</wp:align>
              </wp:positionV>
              <wp:extent cx="551815" cy="508000"/>
              <wp:effectExtent l="0" t="0" r="635" b="6350"/>
              <wp:wrapNone/>
              <wp:docPr id="74127443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0CD449F" w14:textId="7DCE4A85" w:rsidR="00CA4C11" w:rsidRPr="00CA4C11" w:rsidRDefault="00CA4C11" w:rsidP="00CA4C11">
                          <w:pPr>
                            <w:spacing w:after="0"/>
                            <w:rPr>
                              <w:rFonts w:ascii="Calibri" w:eastAsia="Calibri" w:hAnsi="Calibri" w:cs="Calibri"/>
                              <w:noProof/>
                              <w:color w:val="FF0000"/>
                              <w:sz w:val="24"/>
                              <w:szCs w:val="24"/>
                            </w:rPr>
                          </w:pPr>
                          <w:r w:rsidRPr="00CA4C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B4A2E0"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20CD449F" w14:textId="7DCE4A85" w:rsidR="00CA4C11" w:rsidRPr="00CA4C11" w:rsidRDefault="00CA4C11" w:rsidP="00CA4C11">
                    <w:pPr>
                      <w:spacing w:after="0"/>
                      <w:rPr>
                        <w:rFonts w:ascii="Calibri" w:eastAsia="Calibri" w:hAnsi="Calibri" w:cs="Calibri"/>
                        <w:noProof/>
                        <w:color w:val="FF0000"/>
                        <w:sz w:val="24"/>
                        <w:szCs w:val="24"/>
                      </w:rPr>
                    </w:pPr>
                    <w:r w:rsidRPr="00CA4C1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34AEBD8" w14:paraId="3494F00C" w14:textId="77777777" w:rsidTr="034AEBD8">
      <w:trPr>
        <w:trHeight w:val="300"/>
      </w:trPr>
      <w:tc>
        <w:tcPr>
          <w:tcW w:w="3210" w:type="dxa"/>
        </w:tcPr>
        <w:p w14:paraId="7F651D1A" w14:textId="32855FC3" w:rsidR="034AEBD8" w:rsidRDefault="00CA4C11" w:rsidP="034AEBD8">
          <w:pPr>
            <w:pStyle w:val="Header"/>
            <w:ind w:left="-115"/>
          </w:pPr>
          <w:r>
            <w:rPr>
              <w:noProof/>
            </w:rPr>
            <mc:AlternateContent>
              <mc:Choice Requires="wps">
                <w:drawing>
                  <wp:anchor distT="0" distB="0" distL="0" distR="0" simplePos="0" relativeHeight="251658242" behindDoc="0" locked="0" layoutInCell="1" allowOverlap="1" wp14:anchorId="41B78472" wp14:editId="135B6241">
                    <wp:simplePos x="783771" y="285008"/>
                    <wp:positionH relativeFrom="page">
                      <wp:align>center</wp:align>
                    </wp:positionH>
                    <wp:positionV relativeFrom="page">
                      <wp:align>top</wp:align>
                    </wp:positionV>
                    <wp:extent cx="551815" cy="508000"/>
                    <wp:effectExtent l="0" t="0" r="635" b="6350"/>
                    <wp:wrapNone/>
                    <wp:docPr id="118546676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1B8D095D" w14:textId="0CAD0509" w:rsidR="00CA4C11" w:rsidRPr="00CA4C11" w:rsidRDefault="00CA4C11" w:rsidP="00CA4C11">
                                <w:pPr>
                                  <w:spacing w:after="0"/>
                                  <w:rPr>
                                    <w:rFonts w:ascii="Calibri" w:eastAsia="Calibri" w:hAnsi="Calibri" w:cs="Calibri"/>
                                    <w:noProof/>
                                    <w:color w:val="FF0000"/>
                                    <w:sz w:val="24"/>
                                    <w:szCs w:val="24"/>
                                  </w:rPr>
                                </w:pPr>
                                <w:r w:rsidRPr="00CA4C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B78472"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40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" filled="f" stroked="f">
                    <v:textbox style="mso-fit-shape-to-text:t" inset="0,15pt,0,0">
                      <w:txbxContent>
                        <w:p w14:paraId="1B8D095D" w14:textId="0CAD0509" w:rsidR="00CA4C11" w:rsidRPr="00CA4C11" w:rsidRDefault="00CA4C11" w:rsidP="00CA4C11">
                          <w:pPr>
                            <w:spacing w:after="0"/>
                            <w:rPr>
                              <w:rFonts w:ascii="Calibri" w:eastAsia="Calibri" w:hAnsi="Calibri" w:cs="Calibri"/>
                              <w:noProof/>
                              <w:color w:val="FF0000"/>
                              <w:sz w:val="24"/>
                              <w:szCs w:val="24"/>
                            </w:rPr>
                          </w:pPr>
                          <w:r w:rsidRPr="00CA4C11">
                            <w:rPr>
                              <w:rFonts w:ascii="Calibri" w:eastAsia="Calibri" w:hAnsi="Calibri" w:cs="Calibri"/>
                              <w:noProof/>
                              <w:color w:val="FF0000"/>
                              <w:sz w:val="24"/>
                              <w:szCs w:val="24"/>
                            </w:rPr>
                            <w:t>OFFICIAL</w:t>
                          </w:r>
                        </w:p>
                      </w:txbxContent>
                    </v:textbox>
                    <w10:wrap anchorx="page" anchory="page"/>
                  </v:shape>
                </w:pict>
              </mc:Fallback>
            </mc:AlternateContent>
          </w:r>
        </w:p>
      </w:tc>
      <w:tc>
        <w:tcPr>
          <w:tcW w:w="3210" w:type="dxa"/>
        </w:tcPr>
        <w:p w14:paraId="651A6880" w14:textId="77777777" w:rsidR="034AEBD8" w:rsidRDefault="034AEBD8" w:rsidP="034AEBD8">
          <w:pPr>
            <w:pStyle w:val="Header"/>
            <w:jc w:val="center"/>
          </w:pPr>
        </w:p>
      </w:tc>
      <w:tc>
        <w:tcPr>
          <w:tcW w:w="3210" w:type="dxa"/>
        </w:tcPr>
        <w:p w14:paraId="4127F2A8" w14:textId="77777777" w:rsidR="034AEBD8" w:rsidRDefault="034AEBD8" w:rsidP="034AEBD8">
          <w:pPr>
            <w:pStyle w:val="Header"/>
            <w:ind w:right="-115"/>
            <w:jc w:val="right"/>
          </w:pPr>
        </w:p>
      </w:tc>
    </w:tr>
  </w:tbl>
  <w:p w14:paraId="50C9CE1B" w14:textId="71EBE8C2" w:rsidR="034AEBD8" w:rsidRDefault="034AEBD8" w:rsidP="034AEB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34AEBD8" w14:paraId="5D7B88E5" w14:textId="77777777" w:rsidTr="034AEBD8">
      <w:trPr>
        <w:trHeight w:val="300"/>
      </w:trPr>
      <w:tc>
        <w:tcPr>
          <w:tcW w:w="3210" w:type="dxa"/>
        </w:tcPr>
        <w:p w14:paraId="264FD77C" w14:textId="2B869400" w:rsidR="034AEBD8" w:rsidRDefault="00CA4C11" w:rsidP="034AEBD8">
          <w:pPr>
            <w:pStyle w:val="Header"/>
            <w:ind w:left="-115"/>
          </w:pPr>
          <w:r>
            <w:rPr>
              <w:noProof/>
            </w:rPr>
            <mc:AlternateContent>
              <mc:Choice Requires="wps">
                <w:drawing>
                  <wp:anchor distT="0" distB="0" distL="0" distR="0" simplePos="0" relativeHeight="251658240" behindDoc="0" locked="0" layoutInCell="1" allowOverlap="1" wp14:anchorId="64E89ED0" wp14:editId="7422A219">
                    <wp:simplePos x="635" y="635"/>
                    <wp:positionH relativeFrom="page">
                      <wp:align>center</wp:align>
                    </wp:positionH>
                    <wp:positionV relativeFrom="page">
                      <wp:align>top</wp:align>
                    </wp:positionV>
                    <wp:extent cx="551815" cy="508000"/>
                    <wp:effectExtent l="0" t="0" r="635" b="6350"/>
                    <wp:wrapNone/>
                    <wp:docPr id="193838757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611D5B6F" w14:textId="3E499C06" w:rsidR="00CA4C11" w:rsidRPr="00CA4C11" w:rsidRDefault="00CA4C11" w:rsidP="00CA4C11">
                                <w:pPr>
                                  <w:spacing w:after="0"/>
                                  <w:rPr>
                                    <w:rFonts w:ascii="Calibri" w:eastAsia="Calibri" w:hAnsi="Calibri" w:cs="Calibri"/>
                                    <w:noProof/>
                                    <w:color w:val="FF0000"/>
                                    <w:sz w:val="24"/>
                                    <w:szCs w:val="24"/>
                                  </w:rPr>
                                </w:pPr>
                                <w:r w:rsidRPr="00CA4C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E89ED0"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40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" filled="f" stroked="f">
                    <v:textbox style="mso-fit-shape-to-text:t" inset="0,15pt,0,0">
                      <w:txbxContent>
                        <w:p w14:paraId="611D5B6F" w14:textId="3E499C06" w:rsidR="00CA4C11" w:rsidRPr="00CA4C11" w:rsidRDefault="00CA4C11" w:rsidP="00CA4C11">
                          <w:pPr>
                            <w:spacing w:after="0"/>
                            <w:rPr>
                              <w:rFonts w:ascii="Calibri" w:eastAsia="Calibri" w:hAnsi="Calibri" w:cs="Calibri"/>
                              <w:noProof/>
                              <w:color w:val="FF0000"/>
                              <w:sz w:val="24"/>
                              <w:szCs w:val="24"/>
                            </w:rPr>
                          </w:pPr>
                          <w:r w:rsidRPr="00CA4C11">
                            <w:rPr>
                              <w:rFonts w:ascii="Calibri" w:eastAsia="Calibri" w:hAnsi="Calibri" w:cs="Calibri"/>
                              <w:noProof/>
                              <w:color w:val="FF0000"/>
                              <w:sz w:val="24"/>
                              <w:szCs w:val="24"/>
                            </w:rPr>
                            <w:t>OFFICIAL</w:t>
                          </w:r>
                        </w:p>
                      </w:txbxContent>
                    </v:textbox>
                    <w10:wrap anchorx="page" anchory="page"/>
                  </v:shape>
                </w:pict>
              </mc:Fallback>
            </mc:AlternateContent>
          </w:r>
        </w:p>
      </w:tc>
      <w:tc>
        <w:tcPr>
          <w:tcW w:w="3210" w:type="dxa"/>
        </w:tcPr>
        <w:p w14:paraId="600A7C52" w14:textId="77777777" w:rsidR="034AEBD8" w:rsidRDefault="034AEBD8" w:rsidP="034AEBD8">
          <w:pPr>
            <w:pStyle w:val="Header"/>
            <w:jc w:val="center"/>
          </w:pPr>
        </w:p>
      </w:tc>
      <w:tc>
        <w:tcPr>
          <w:tcW w:w="3210" w:type="dxa"/>
        </w:tcPr>
        <w:p w14:paraId="0D50528C" w14:textId="77777777" w:rsidR="034AEBD8" w:rsidRDefault="034AEBD8" w:rsidP="034AEBD8">
          <w:pPr>
            <w:pStyle w:val="Header"/>
            <w:ind w:right="-115"/>
            <w:jc w:val="right"/>
          </w:pPr>
        </w:p>
      </w:tc>
    </w:tr>
  </w:tbl>
  <w:p w14:paraId="673F9055" w14:textId="77777777" w:rsidR="034AEBD8" w:rsidRDefault="034AEBD8" w:rsidP="034AE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358C2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BC7515"/>
    <w:multiLevelType w:val="hybridMultilevel"/>
    <w:tmpl w:val="FD3A6574"/>
    <w:lvl w:ilvl="0" w:tplc="A59AAB94">
      <w:start w:val="1"/>
      <w:numFmt w:val="bullet"/>
      <w:lvlText w:val=""/>
      <w:lvlJc w:val="left"/>
      <w:pPr>
        <w:ind w:left="1080" w:hanging="360"/>
      </w:pPr>
      <w:rPr>
        <w:rFonts w:ascii="Symbol" w:hAnsi="Symbol"/>
      </w:rPr>
    </w:lvl>
    <w:lvl w:ilvl="1" w:tplc="D8609D30">
      <w:start w:val="1"/>
      <w:numFmt w:val="bullet"/>
      <w:lvlText w:val=""/>
      <w:lvlJc w:val="left"/>
      <w:pPr>
        <w:ind w:left="1080" w:hanging="360"/>
      </w:pPr>
      <w:rPr>
        <w:rFonts w:ascii="Symbol" w:hAnsi="Symbol"/>
      </w:rPr>
    </w:lvl>
    <w:lvl w:ilvl="2" w:tplc="B8A42272">
      <w:start w:val="1"/>
      <w:numFmt w:val="bullet"/>
      <w:lvlText w:val=""/>
      <w:lvlJc w:val="left"/>
      <w:pPr>
        <w:ind w:left="1080" w:hanging="360"/>
      </w:pPr>
      <w:rPr>
        <w:rFonts w:ascii="Symbol" w:hAnsi="Symbol"/>
      </w:rPr>
    </w:lvl>
    <w:lvl w:ilvl="3" w:tplc="CC48902A">
      <w:start w:val="1"/>
      <w:numFmt w:val="bullet"/>
      <w:lvlText w:val=""/>
      <w:lvlJc w:val="left"/>
      <w:pPr>
        <w:ind w:left="1080" w:hanging="360"/>
      </w:pPr>
      <w:rPr>
        <w:rFonts w:ascii="Symbol" w:hAnsi="Symbol"/>
      </w:rPr>
    </w:lvl>
    <w:lvl w:ilvl="4" w:tplc="3A344D82">
      <w:start w:val="1"/>
      <w:numFmt w:val="bullet"/>
      <w:lvlText w:val=""/>
      <w:lvlJc w:val="left"/>
      <w:pPr>
        <w:ind w:left="1080" w:hanging="360"/>
      </w:pPr>
      <w:rPr>
        <w:rFonts w:ascii="Symbol" w:hAnsi="Symbol"/>
      </w:rPr>
    </w:lvl>
    <w:lvl w:ilvl="5" w:tplc="F2623C06">
      <w:start w:val="1"/>
      <w:numFmt w:val="bullet"/>
      <w:lvlText w:val=""/>
      <w:lvlJc w:val="left"/>
      <w:pPr>
        <w:ind w:left="1080" w:hanging="360"/>
      </w:pPr>
      <w:rPr>
        <w:rFonts w:ascii="Symbol" w:hAnsi="Symbol"/>
      </w:rPr>
    </w:lvl>
    <w:lvl w:ilvl="6" w:tplc="141CD884">
      <w:start w:val="1"/>
      <w:numFmt w:val="bullet"/>
      <w:lvlText w:val=""/>
      <w:lvlJc w:val="left"/>
      <w:pPr>
        <w:ind w:left="1080" w:hanging="360"/>
      </w:pPr>
      <w:rPr>
        <w:rFonts w:ascii="Symbol" w:hAnsi="Symbol"/>
      </w:rPr>
    </w:lvl>
    <w:lvl w:ilvl="7" w:tplc="FEE434B6">
      <w:start w:val="1"/>
      <w:numFmt w:val="bullet"/>
      <w:lvlText w:val=""/>
      <w:lvlJc w:val="left"/>
      <w:pPr>
        <w:ind w:left="1080" w:hanging="360"/>
      </w:pPr>
      <w:rPr>
        <w:rFonts w:ascii="Symbol" w:hAnsi="Symbol"/>
      </w:rPr>
    </w:lvl>
    <w:lvl w:ilvl="8" w:tplc="7C460232">
      <w:start w:val="1"/>
      <w:numFmt w:val="bullet"/>
      <w:lvlText w:val=""/>
      <w:lvlJc w:val="left"/>
      <w:pPr>
        <w:ind w:left="1080" w:hanging="360"/>
      </w:pPr>
      <w:rPr>
        <w:rFonts w:ascii="Symbol" w:hAnsi="Symbol"/>
      </w:rPr>
    </w:lvl>
  </w:abstractNum>
  <w:abstractNum w:abstractNumId="3" w15:restartNumberingAfterBreak="0">
    <w:nsid w:val="19C72522"/>
    <w:multiLevelType w:val="hybridMultilevel"/>
    <w:tmpl w:val="DB70DF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575D81"/>
    <w:multiLevelType w:val="hybridMultilevel"/>
    <w:tmpl w:val="DB70D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3A5452"/>
    <w:multiLevelType w:val="hybridMultilevel"/>
    <w:tmpl w:val="9E12C7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7312A51"/>
    <w:multiLevelType w:val="hybridMultilevel"/>
    <w:tmpl w:val="CB2AC132"/>
    <w:lvl w:ilvl="0" w:tplc="37F0819C">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F12FBB"/>
    <w:multiLevelType w:val="hybridMultilevel"/>
    <w:tmpl w:val="B282C0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821232"/>
    <w:multiLevelType w:val="hybridMultilevel"/>
    <w:tmpl w:val="963C03D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9" w15:restartNumberingAfterBreak="0">
    <w:nsid w:val="3FFE43BE"/>
    <w:multiLevelType w:val="multilevel"/>
    <w:tmpl w:val="6B0649F0"/>
    <w:lvl w:ilvl="0">
      <w:start w:val="1"/>
      <w:numFmt w:val="bullet"/>
      <w:pStyle w:val="ListBullet"/>
      <w:lvlText w:val=""/>
      <w:lvlJc w:val="left"/>
      <w:pPr>
        <w:ind w:left="568" w:hanging="284"/>
      </w:pPr>
      <w:rPr>
        <w:rFonts w:ascii="Symbol" w:hAnsi="Symbol" w:hint="default"/>
        <w:color w:val="2E1A47" w:themeColor="text2"/>
      </w:rPr>
    </w:lvl>
    <w:lvl w:ilvl="1">
      <w:start w:val="1"/>
      <w:numFmt w:val="bullet"/>
      <w:pStyle w:val="ListBullet2"/>
      <w:lvlText w:val="–"/>
      <w:lvlJc w:val="left"/>
      <w:pPr>
        <w:ind w:left="852" w:hanging="284"/>
      </w:pPr>
      <w:rPr>
        <w:rFonts w:ascii="Calibri" w:hAnsi="Calibri" w:hint="default"/>
        <w:color w:val="2E1A47" w:themeColor="text2"/>
      </w:rPr>
    </w:lvl>
    <w:lvl w:ilvl="2">
      <w:start w:val="1"/>
      <w:numFmt w:val="bullet"/>
      <w:pStyle w:val="ListBullet3"/>
      <w:lvlText w:val="–"/>
      <w:lvlJc w:val="left"/>
      <w:pPr>
        <w:ind w:left="1136" w:hanging="284"/>
      </w:pPr>
      <w:rPr>
        <w:rFonts w:ascii="Calibri" w:hAnsi="Calibri" w:hint="default"/>
        <w:color w:val="2E1A47" w:themeColor="text2"/>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0" w15:restartNumberingAfterBreak="0">
    <w:nsid w:val="424C2B5E"/>
    <w:multiLevelType w:val="hybridMultilevel"/>
    <w:tmpl w:val="F94ED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7E5274"/>
    <w:multiLevelType w:val="multilevel"/>
    <w:tmpl w:val="3A80A07A"/>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49934AA4"/>
    <w:multiLevelType w:val="hybridMultilevel"/>
    <w:tmpl w:val="DB70DF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C80F79"/>
    <w:multiLevelType w:val="hybridMultilevel"/>
    <w:tmpl w:val="855EF87E"/>
    <w:lvl w:ilvl="0" w:tplc="8C0E95CE">
      <w:start w:val="1"/>
      <w:numFmt w:val="bullet"/>
      <w:lvlText w:val="•"/>
      <w:lvlJc w:val="left"/>
      <w:pPr>
        <w:tabs>
          <w:tab w:val="num" w:pos="720"/>
        </w:tabs>
        <w:ind w:left="720" w:hanging="360"/>
      </w:pPr>
      <w:rPr>
        <w:rFonts w:ascii="Arial" w:hAnsi="Arial" w:hint="default"/>
      </w:rPr>
    </w:lvl>
    <w:lvl w:ilvl="1" w:tplc="AE6E2128" w:tentative="1">
      <w:start w:val="1"/>
      <w:numFmt w:val="bullet"/>
      <w:lvlText w:val="•"/>
      <w:lvlJc w:val="left"/>
      <w:pPr>
        <w:tabs>
          <w:tab w:val="num" w:pos="1440"/>
        </w:tabs>
        <w:ind w:left="1440" w:hanging="360"/>
      </w:pPr>
      <w:rPr>
        <w:rFonts w:ascii="Arial" w:hAnsi="Arial" w:hint="default"/>
      </w:rPr>
    </w:lvl>
    <w:lvl w:ilvl="2" w:tplc="52723FC8" w:tentative="1">
      <w:start w:val="1"/>
      <w:numFmt w:val="bullet"/>
      <w:lvlText w:val="•"/>
      <w:lvlJc w:val="left"/>
      <w:pPr>
        <w:tabs>
          <w:tab w:val="num" w:pos="2160"/>
        </w:tabs>
        <w:ind w:left="2160" w:hanging="360"/>
      </w:pPr>
      <w:rPr>
        <w:rFonts w:ascii="Arial" w:hAnsi="Arial" w:hint="default"/>
      </w:rPr>
    </w:lvl>
    <w:lvl w:ilvl="3" w:tplc="2D207688" w:tentative="1">
      <w:start w:val="1"/>
      <w:numFmt w:val="bullet"/>
      <w:lvlText w:val="•"/>
      <w:lvlJc w:val="left"/>
      <w:pPr>
        <w:tabs>
          <w:tab w:val="num" w:pos="2880"/>
        </w:tabs>
        <w:ind w:left="2880" w:hanging="360"/>
      </w:pPr>
      <w:rPr>
        <w:rFonts w:ascii="Arial" w:hAnsi="Arial" w:hint="default"/>
      </w:rPr>
    </w:lvl>
    <w:lvl w:ilvl="4" w:tplc="E4CCEC24" w:tentative="1">
      <w:start w:val="1"/>
      <w:numFmt w:val="bullet"/>
      <w:lvlText w:val="•"/>
      <w:lvlJc w:val="left"/>
      <w:pPr>
        <w:tabs>
          <w:tab w:val="num" w:pos="3600"/>
        </w:tabs>
        <w:ind w:left="3600" w:hanging="360"/>
      </w:pPr>
      <w:rPr>
        <w:rFonts w:ascii="Arial" w:hAnsi="Arial" w:hint="default"/>
      </w:rPr>
    </w:lvl>
    <w:lvl w:ilvl="5" w:tplc="C18A52BC" w:tentative="1">
      <w:start w:val="1"/>
      <w:numFmt w:val="bullet"/>
      <w:lvlText w:val="•"/>
      <w:lvlJc w:val="left"/>
      <w:pPr>
        <w:tabs>
          <w:tab w:val="num" w:pos="4320"/>
        </w:tabs>
        <w:ind w:left="4320" w:hanging="360"/>
      </w:pPr>
      <w:rPr>
        <w:rFonts w:ascii="Arial" w:hAnsi="Arial" w:hint="default"/>
      </w:rPr>
    </w:lvl>
    <w:lvl w:ilvl="6" w:tplc="7F36A3DE" w:tentative="1">
      <w:start w:val="1"/>
      <w:numFmt w:val="bullet"/>
      <w:lvlText w:val="•"/>
      <w:lvlJc w:val="left"/>
      <w:pPr>
        <w:tabs>
          <w:tab w:val="num" w:pos="5040"/>
        </w:tabs>
        <w:ind w:left="5040" w:hanging="360"/>
      </w:pPr>
      <w:rPr>
        <w:rFonts w:ascii="Arial" w:hAnsi="Arial" w:hint="default"/>
      </w:rPr>
    </w:lvl>
    <w:lvl w:ilvl="7" w:tplc="014AF554" w:tentative="1">
      <w:start w:val="1"/>
      <w:numFmt w:val="bullet"/>
      <w:lvlText w:val="•"/>
      <w:lvlJc w:val="left"/>
      <w:pPr>
        <w:tabs>
          <w:tab w:val="num" w:pos="5760"/>
        </w:tabs>
        <w:ind w:left="5760" w:hanging="360"/>
      </w:pPr>
      <w:rPr>
        <w:rFonts w:ascii="Arial" w:hAnsi="Arial" w:hint="default"/>
      </w:rPr>
    </w:lvl>
    <w:lvl w:ilvl="8" w:tplc="3BAC9C8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C355ACF"/>
    <w:multiLevelType w:val="hybridMultilevel"/>
    <w:tmpl w:val="12FE1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4066BA"/>
    <w:multiLevelType w:val="hybridMultilevel"/>
    <w:tmpl w:val="DB70DF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643664"/>
    <w:multiLevelType w:val="hybridMultilevel"/>
    <w:tmpl w:val="CDD0371A"/>
    <w:lvl w:ilvl="0" w:tplc="4D74E98A">
      <w:start w:val="1"/>
      <w:numFmt w:val="decimal"/>
      <w:pStyle w:val="NumberedList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B9007B"/>
    <w:multiLevelType w:val="hybridMultilevel"/>
    <w:tmpl w:val="3FFAE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837AE6"/>
    <w:multiLevelType w:val="hybridMultilevel"/>
    <w:tmpl w:val="DB70DF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683512"/>
    <w:multiLevelType w:val="hybridMultilevel"/>
    <w:tmpl w:val="5C664D2A"/>
    <w:lvl w:ilvl="0" w:tplc="D2E2B548">
      <w:start w:val="1"/>
      <w:numFmt w:val="bullet"/>
      <w:lvlText w:val="•"/>
      <w:lvlJc w:val="left"/>
      <w:pPr>
        <w:tabs>
          <w:tab w:val="num" w:pos="360"/>
        </w:tabs>
        <w:ind w:left="360" w:hanging="360"/>
      </w:pPr>
      <w:rPr>
        <w:rFonts w:ascii="Arial" w:hAnsi="Arial" w:hint="default"/>
      </w:rPr>
    </w:lvl>
    <w:lvl w:ilvl="1" w:tplc="3FEA5F6A">
      <w:start w:val="1"/>
      <w:numFmt w:val="bullet"/>
      <w:lvlText w:val="•"/>
      <w:lvlJc w:val="left"/>
      <w:pPr>
        <w:tabs>
          <w:tab w:val="num" w:pos="1080"/>
        </w:tabs>
        <w:ind w:left="1080" w:hanging="360"/>
      </w:pPr>
      <w:rPr>
        <w:rFonts w:ascii="Arial" w:hAnsi="Arial" w:hint="default"/>
      </w:rPr>
    </w:lvl>
    <w:lvl w:ilvl="2" w:tplc="C7EA1A4A">
      <w:start w:val="1"/>
      <w:numFmt w:val="bullet"/>
      <w:lvlText w:val="•"/>
      <w:lvlJc w:val="left"/>
      <w:pPr>
        <w:tabs>
          <w:tab w:val="num" w:pos="1800"/>
        </w:tabs>
        <w:ind w:left="1800" w:hanging="360"/>
      </w:pPr>
      <w:rPr>
        <w:rFonts w:ascii="Arial" w:hAnsi="Arial" w:hint="default"/>
      </w:rPr>
    </w:lvl>
    <w:lvl w:ilvl="3" w:tplc="CCCAD8E8" w:tentative="1">
      <w:start w:val="1"/>
      <w:numFmt w:val="bullet"/>
      <w:lvlText w:val="•"/>
      <w:lvlJc w:val="left"/>
      <w:pPr>
        <w:tabs>
          <w:tab w:val="num" w:pos="2520"/>
        </w:tabs>
        <w:ind w:left="2520" w:hanging="360"/>
      </w:pPr>
      <w:rPr>
        <w:rFonts w:ascii="Arial" w:hAnsi="Arial" w:hint="default"/>
      </w:rPr>
    </w:lvl>
    <w:lvl w:ilvl="4" w:tplc="FD08A902" w:tentative="1">
      <w:start w:val="1"/>
      <w:numFmt w:val="bullet"/>
      <w:lvlText w:val="•"/>
      <w:lvlJc w:val="left"/>
      <w:pPr>
        <w:tabs>
          <w:tab w:val="num" w:pos="3240"/>
        </w:tabs>
        <w:ind w:left="3240" w:hanging="360"/>
      </w:pPr>
      <w:rPr>
        <w:rFonts w:ascii="Arial" w:hAnsi="Arial" w:hint="default"/>
      </w:rPr>
    </w:lvl>
    <w:lvl w:ilvl="5" w:tplc="1B027A54" w:tentative="1">
      <w:start w:val="1"/>
      <w:numFmt w:val="bullet"/>
      <w:lvlText w:val="•"/>
      <w:lvlJc w:val="left"/>
      <w:pPr>
        <w:tabs>
          <w:tab w:val="num" w:pos="3960"/>
        </w:tabs>
        <w:ind w:left="3960" w:hanging="360"/>
      </w:pPr>
      <w:rPr>
        <w:rFonts w:ascii="Arial" w:hAnsi="Arial" w:hint="default"/>
      </w:rPr>
    </w:lvl>
    <w:lvl w:ilvl="6" w:tplc="67FCC6A8" w:tentative="1">
      <w:start w:val="1"/>
      <w:numFmt w:val="bullet"/>
      <w:lvlText w:val="•"/>
      <w:lvlJc w:val="left"/>
      <w:pPr>
        <w:tabs>
          <w:tab w:val="num" w:pos="4680"/>
        </w:tabs>
        <w:ind w:left="4680" w:hanging="360"/>
      </w:pPr>
      <w:rPr>
        <w:rFonts w:ascii="Arial" w:hAnsi="Arial" w:hint="default"/>
      </w:rPr>
    </w:lvl>
    <w:lvl w:ilvl="7" w:tplc="CACEBB2C" w:tentative="1">
      <w:start w:val="1"/>
      <w:numFmt w:val="bullet"/>
      <w:lvlText w:val="•"/>
      <w:lvlJc w:val="left"/>
      <w:pPr>
        <w:tabs>
          <w:tab w:val="num" w:pos="5400"/>
        </w:tabs>
        <w:ind w:left="5400" w:hanging="360"/>
      </w:pPr>
      <w:rPr>
        <w:rFonts w:ascii="Arial" w:hAnsi="Arial" w:hint="default"/>
      </w:rPr>
    </w:lvl>
    <w:lvl w:ilvl="8" w:tplc="175EAFFA"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723D6A03"/>
    <w:multiLevelType w:val="hybridMultilevel"/>
    <w:tmpl w:val="91E0A616"/>
    <w:lvl w:ilvl="0" w:tplc="45146F7A">
      <w:start w:val="1"/>
      <w:numFmt w:val="bullet"/>
      <w:lvlText w:val="•"/>
      <w:lvlJc w:val="left"/>
      <w:pPr>
        <w:tabs>
          <w:tab w:val="num" w:pos="720"/>
        </w:tabs>
        <w:ind w:left="720" w:hanging="360"/>
      </w:pPr>
      <w:rPr>
        <w:rFonts w:ascii="Arial" w:hAnsi="Arial" w:hint="default"/>
      </w:rPr>
    </w:lvl>
    <w:lvl w:ilvl="1" w:tplc="3B9C255C">
      <w:start w:val="1"/>
      <w:numFmt w:val="bullet"/>
      <w:lvlText w:val="•"/>
      <w:lvlJc w:val="left"/>
      <w:pPr>
        <w:tabs>
          <w:tab w:val="num" w:pos="1440"/>
        </w:tabs>
        <w:ind w:left="1440" w:hanging="360"/>
      </w:pPr>
      <w:rPr>
        <w:rFonts w:ascii="Arial" w:hAnsi="Arial" w:hint="default"/>
      </w:rPr>
    </w:lvl>
    <w:lvl w:ilvl="2" w:tplc="A43897FC">
      <w:start w:val="1"/>
      <w:numFmt w:val="bullet"/>
      <w:lvlText w:val="•"/>
      <w:lvlJc w:val="left"/>
      <w:pPr>
        <w:tabs>
          <w:tab w:val="num" w:pos="2160"/>
        </w:tabs>
        <w:ind w:left="2160" w:hanging="360"/>
      </w:pPr>
      <w:rPr>
        <w:rFonts w:ascii="Arial" w:hAnsi="Arial" w:hint="default"/>
      </w:rPr>
    </w:lvl>
    <w:lvl w:ilvl="3" w:tplc="4DAC58E6" w:tentative="1">
      <w:start w:val="1"/>
      <w:numFmt w:val="bullet"/>
      <w:lvlText w:val="•"/>
      <w:lvlJc w:val="left"/>
      <w:pPr>
        <w:tabs>
          <w:tab w:val="num" w:pos="2880"/>
        </w:tabs>
        <w:ind w:left="2880" w:hanging="360"/>
      </w:pPr>
      <w:rPr>
        <w:rFonts w:ascii="Arial" w:hAnsi="Arial" w:hint="default"/>
      </w:rPr>
    </w:lvl>
    <w:lvl w:ilvl="4" w:tplc="F13C422C" w:tentative="1">
      <w:start w:val="1"/>
      <w:numFmt w:val="bullet"/>
      <w:lvlText w:val="•"/>
      <w:lvlJc w:val="left"/>
      <w:pPr>
        <w:tabs>
          <w:tab w:val="num" w:pos="3600"/>
        </w:tabs>
        <w:ind w:left="3600" w:hanging="360"/>
      </w:pPr>
      <w:rPr>
        <w:rFonts w:ascii="Arial" w:hAnsi="Arial" w:hint="default"/>
      </w:rPr>
    </w:lvl>
    <w:lvl w:ilvl="5" w:tplc="224E868A" w:tentative="1">
      <w:start w:val="1"/>
      <w:numFmt w:val="bullet"/>
      <w:lvlText w:val="•"/>
      <w:lvlJc w:val="left"/>
      <w:pPr>
        <w:tabs>
          <w:tab w:val="num" w:pos="4320"/>
        </w:tabs>
        <w:ind w:left="4320" w:hanging="360"/>
      </w:pPr>
      <w:rPr>
        <w:rFonts w:ascii="Arial" w:hAnsi="Arial" w:hint="default"/>
      </w:rPr>
    </w:lvl>
    <w:lvl w:ilvl="6" w:tplc="CB26FB68" w:tentative="1">
      <w:start w:val="1"/>
      <w:numFmt w:val="bullet"/>
      <w:lvlText w:val="•"/>
      <w:lvlJc w:val="left"/>
      <w:pPr>
        <w:tabs>
          <w:tab w:val="num" w:pos="5040"/>
        </w:tabs>
        <w:ind w:left="5040" w:hanging="360"/>
      </w:pPr>
      <w:rPr>
        <w:rFonts w:ascii="Arial" w:hAnsi="Arial" w:hint="default"/>
      </w:rPr>
    </w:lvl>
    <w:lvl w:ilvl="7" w:tplc="4E326A08" w:tentative="1">
      <w:start w:val="1"/>
      <w:numFmt w:val="bullet"/>
      <w:lvlText w:val="•"/>
      <w:lvlJc w:val="left"/>
      <w:pPr>
        <w:tabs>
          <w:tab w:val="num" w:pos="5760"/>
        </w:tabs>
        <w:ind w:left="5760" w:hanging="360"/>
      </w:pPr>
      <w:rPr>
        <w:rFonts w:ascii="Arial" w:hAnsi="Arial" w:hint="default"/>
      </w:rPr>
    </w:lvl>
    <w:lvl w:ilvl="8" w:tplc="0D220EB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2B25BA1"/>
    <w:multiLevelType w:val="hybridMultilevel"/>
    <w:tmpl w:val="078A7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C646EA"/>
    <w:multiLevelType w:val="hybridMultilevel"/>
    <w:tmpl w:val="60B2E004"/>
    <w:lvl w:ilvl="0" w:tplc="B016E2DC">
      <w:start w:val="1"/>
      <w:numFmt w:val="bullet"/>
      <w:lvlText w:val="•"/>
      <w:lvlJc w:val="left"/>
      <w:pPr>
        <w:tabs>
          <w:tab w:val="num" w:pos="720"/>
        </w:tabs>
        <w:ind w:left="720" w:hanging="360"/>
      </w:pPr>
      <w:rPr>
        <w:rFonts w:ascii="Arial" w:hAnsi="Arial" w:hint="default"/>
      </w:rPr>
    </w:lvl>
    <w:lvl w:ilvl="1" w:tplc="94D8C188">
      <w:numFmt w:val="bullet"/>
      <w:lvlText w:val="•"/>
      <w:lvlJc w:val="left"/>
      <w:pPr>
        <w:tabs>
          <w:tab w:val="num" w:pos="1440"/>
        </w:tabs>
        <w:ind w:left="1440" w:hanging="360"/>
      </w:pPr>
      <w:rPr>
        <w:rFonts w:ascii="Arial" w:hAnsi="Arial" w:hint="default"/>
      </w:rPr>
    </w:lvl>
    <w:lvl w:ilvl="2" w:tplc="34424A2C" w:tentative="1">
      <w:start w:val="1"/>
      <w:numFmt w:val="bullet"/>
      <w:lvlText w:val="•"/>
      <w:lvlJc w:val="left"/>
      <w:pPr>
        <w:tabs>
          <w:tab w:val="num" w:pos="2160"/>
        </w:tabs>
        <w:ind w:left="2160" w:hanging="360"/>
      </w:pPr>
      <w:rPr>
        <w:rFonts w:ascii="Arial" w:hAnsi="Arial" w:hint="default"/>
      </w:rPr>
    </w:lvl>
    <w:lvl w:ilvl="3" w:tplc="00B0B14A" w:tentative="1">
      <w:start w:val="1"/>
      <w:numFmt w:val="bullet"/>
      <w:lvlText w:val="•"/>
      <w:lvlJc w:val="left"/>
      <w:pPr>
        <w:tabs>
          <w:tab w:val="num" w:pos="2880"/>
        </w:tabs>
        <w:ind w:left="2880" w:hanging="360"/>
      </w:pPr>
      <w:rPr>
        <w:rFonts w:ascii="Arial" w:hAnsi="Arial" w:hint="default"/>
      </w:rPr>
    </w:lvl>
    <w:lvl w:ilvl="4" w:tplc="FC422328" w:tentative="1">
      <w:start w:val="1"/>
      <w:numFmt w:val="bullet"/>
      <w:lvlText w:val="•"/>
      <w:lvlJc w:val="left"/>
      <w:pPr>
        <w:tabs>
          <w:tab w:val="num" w:pos="3600"/>
        </w:tabs>
        <w:ind w:left="3600" w:hanging="360"/>
      </w:pPr>
      <w:rPr>
        <w:rFonts w:ascii="Arial" w:hAnsi="Arial" w:hint="default"/>
      </w:rPr>
    </w:lvl>
    <w:lvl w:ilvl="5" w:tplc="2034C700" w:tentative="1">
      <w:start w:val="1"/>
      <w:numFmt w:val="bullet"/>
      <w:lvlText w:val="•"/>
      <w:lvlJc w:val="left"/>
      <w:pPr>
        <w:tabs>
          <w:tab w:val="num" w:pos="4320"/>
        </w:tabs>
        <w:ind w:left="4320" w:hanging="360"/>
      </w:pPr>
      <w:rPr>
        <w:rFonts w:ascii="Arial" w:hAnsi="Arial" w:hint="default"/>
      </w:rPr>
    </w:lvl>
    <w:lvl w:ilvl="6" w:tplc="E3B2E40E" w:tentative="1">
      <w:start w:val="1"/>
      <w:numFmt w:val="bullet"/>
      <w:lvlText w:val="•"/>
      <w:lvlJc w:val="left"/>
      <w:pPr>
        <w:tabs>
          <w:tab w:val="num" w:pos="5040"/>
        </w:tabs>
        <w:ind w:left="5040" w:hanging="360"/>
      </w:pPr>
      <w:rPr>
        <w:rFonts w:ascii="Arial" w:hAnsi="Arial" w:hint="default"/>
      </w:rPr>
    </w:lvl>
    <w:lvl w:ilvl="7" w:tplc="6B60D982" w:tentative="1">
      <w:start w:val="1"/>
      <w:numFmt w:val="bullet"/>
      <w:lvlText w:val="•"/>
      <w:lvlJc w:val="left"/>
      <w:pPr>
        <w:tabs>
          <w:tab w:val="num" w:pos="5760"/>
        </w:tabs>
        <w:ind w:left="5760" w:hanging="360"/>
      </w:pPr>
      <w:rPr>
        <w:rFonts w:ascii="Arial" w:hAnsi="Arial" w:hint="default"/>
      </w:rPr>
    </w:lvl>
    <w:lvl w:ilvl="8" w:tplc="E418238C" w:tentative="1">
      <w:start w:val="1"/>
      <w:numFmt w:val="bullet"/>
      <w:lvlText w:val="•"/>
      <w:lvlJc w:val="left"/>
      <w:pPr>
        <w:tabs>
          <w:tab w:val="num" w:pos="6480"/>
        </w:tabs>
        <w:ind w:left="6480" w:hanging="360"/>
      </w:pPr>
      <w:rPr>
        <w:rFonts w:ascii="Arial" w:hAnsi="Arial" w:hint="default"/>
      </w:rPr>
    </w:lvl>
  </w:abstractNum>
  <w:num w:numId="1" w16cid:durableId="867639747">
    <w:abstractNumId w:val="1"/>
  </w:num>
  <w:num w:numId="2" w16cid:durableId="3724604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2300959">
    <w:abstractNumId w:val="11"/>
  </w:num>
  <w:num w:numId="4" w16cid:durableId="1764372303">
    <w:abstractNumId w:val="16"/>
  </w:num>
  <w:num w:numId="5" w16cid:durableId="239604510">
    <w:abstractNumId w:val="6"/>
  </w:num>
  <w:num w:numId="6" w16cid:durableId="948853083">
    <w:abstractNumId w:val="14"/>
  </w:num>
  <w:num w:numId="7" w16cid:durableId="715589016">
    <w:abstractNumId w:val="7"/>
  </w:num>
  <w:num w:numId="8" w16cid:durableId="624895617">
    <w:abstractNumId w:val="17"/>
  </w:num>
  <w:num w:numId="9" w16cid:durableId="2068070211">
    <w:abstractNumId w:val="4"/>
  </w:num>
  <w:num w:numId="10" w16cid:durableId="203252484">
    <w:abstractNumId w:val="18"/>
  </w:num>
  <w:num w:numId="11" w16cid:durableId="1276526177">
    <w:abstractNumId w:val="12"/>
  </w:num>
  <w:num w:numId="12" w16cid:durableId="1095059597">
    <w:abstractNumId w:val="15"/>
  </w:num>
  <w:num w:numId="13" w16cid:durableId="1417289819">
    <w:abstractNumId w:val="3"/>
  </w:num>
  <w:num w:numId="14" w16cid:durableId="117341667">
    <w:abstractNumId w:val="10"/>
  </w:num>
  <w:num w:numId="15" w16cid:durableId="1356344195">
    <w:abstractNumId w:val="0"/>
  </w:num>
  <w:num w:numId="16" w16cid:durableId="16626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1316454">
    <w:abstractNumId w:val="20"/>
  </w:num>
  <w:num w:numId="18" w16cid:durableId="1382174575">
    <w:abstractNumId w:val="19"/>
  </w:num>
  <w:num w:numId="19" w16cid:durableId="85928188">
    <w:abstractNumId w:val="22"/>
  </w:num>
  <w:num w:numId="20" w16cid:durableId="404644434">
    <w:abstractNumId w:val="13"/>
  </w:num>
  <w:num w:numId="21" w16cid:durableId="14579756">
    <w:abstractNumId w:val="21"/>
  </w:num>
  <w:num w:numId="22" w16cid:durableId="173423948">
    <w:abstractNumId w:val="8"/>
  </w:num>
  <w:num w:numId="23" w16cid:durableId="1448744350">
    <w:abstractNumId w:val="2"/>
  </w:num>
  <w:num w:numId="24" w16cid:durableId="204716935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04E"/>
    <w:rsid w:val="0000065F"/>
    <w:rsid w:val="000018C0"/>
    <w:rsid w:val="00003409"/>
    <w:rsid w:val="00003937"/>
    <w:rsid w:val="000068B6"/>
    <w:rsid w:val="00007835"/>
    <w:rsid w:val="00010317"/>
    <w:rsid w:val="0001062F"/>
    <w:rsid w:val="00011B76"/>
    <w:rsid w:val="00012B7A"/>
    <w:rsid w:val="000153EA"/>
    <w:rsid w:val="00015D82"/>
    <w:rsid w:val="00015E96"/>
    <w:rsid w:val="000167DE"/>
    <w:rsid w:val="00016948"/>
    <w:rsid w:val="00017303"/>
    <w:rsid w:val="00017BED"/>
    <w:rsid w:val="000208A6"/>
    <w:rsid w:val="00022B88"/>
    <w:rsid w:val="00022EDC"/>
    <w:rsid w:val="00024926"/>
    <w:rsid w:val="00024A08"/>
    <w:rsid w:val="000264E4"/>
    <w:rsid w:val="00030281"/>
    <w:rsid w:val="00030D8A"/>
    <w:rsid w:val="00030EA3"/>
    <w:rsid w:val="000325A4"/>
    <w:rsid w:val="00037CF6"/>
    <w:rsid w:val="00041DD2"/>
    <w:rsid w:val="000433A4"/>
    <w:rsid w:val="0004638A"/>
    <w:rsid w:val="00050AE8"/>
    <w:rsid w:val="00050CB0"/>
    <w:rsid w:val="000533FD"/>
    <w:rsid w:val="0005611D"/>
    <w:rsid w:val="0005656A"/>
    <w:rsid w:val="00056994"/>
    <w:rsid w:val="00060452"/>
    <w:rsid w:val="000626C0"/>
    <w:rsid w:val="00062D0F"/>
    <w:rsid w:val="00063B2F"/>
    <w:rsid w:val="000640BC"/>
    <w:rsid w:val="000652F5"/>
    <w:rsid w:val="0006557C"/>
    <w:rsid w:val="000658C4"/>
    <w:rsid w:val="0007082A"/>
    <w:rsid w:val="00071E18"/>
    <w:rsid w:val="00071EF7"/>
    <w:rsid w:val="000767CE"/>
    <w:rsid w:val="00076CAF"/>
    <w:rsid w:val="00077BEB"/>
    <w:rsid w:val="00077DB1"/>
    <w:rsid w:val="0008073B"/>
    <w:rsid w:val="00080E22"/>
    <w:rsid w:val="00082067"/>
    <w:rsid w:val="00083283"/>
    <w:rsid w:val="00083E7B"/>
    <w:rsid w:val="00083ED0"/>
    <w:rsid w:val="00085B44"/>
    <w:rsid w:val="00093444"/>
    <w:rsid w:val="0009436E"/>
    <w:rsid w:val="00096ED6"/>
    <w:rsid w:val="000A12B8"/>
    <w:rsid w:val="000A13AC"/>
    <w:rsid w:val="000A7977"/>
    <w:rsid w:val="000B0194"/>
    <w:rsid w:val="000B2488"/>
    <w:rsid w:val="000B314A"/>
    <w:rsid w:val="000B3C6B"/>
    <w:rsid w:val="000B3E25"/>
    <w:rsid w:val="000B455F"/>
    <w:rsid w:val="000B4AAB"/>
    <w:rsid w:val="000B68DB"/>
    <w:rsid w:val="000B7738"/>
    <w:rsid w:val="000C1B37"/>
    <w:rsid w:val="000C2A65"/>
    <w:rsid w:val="000C2D2E"/>
    <w:rsid w:val="000C3761"/>
    <w:rsid w:val="000C37A4"/>
    <w:rsid w:val="000C3BC0"/>
    <w:rsid w:val="000C483B"/>
    <w:rsid w:val="000C56CA"/>
    <w:rsid w:val="000C5BD2"/>
    <w:rsid w:val="000C69A5"/>
    <w:rsid w:val="000C7F60"/>
    <w:rsid w:val="000D3E1B"/>
    <w:rsid w:val="000D4EE9"/>
    <w:rsid w:val="000D5BE3"/>
    <w:rsid w:val="000D6837"/>
    <w:rsid w:val="000E2569"/>
    <w:rsid w:val="000E4EB9"/>
    <w:rsid w:val="000E4F5E"/>
    <w:rsid w:val="000E57A0"/>
    <w:rsid w:val="000E6A1F"/>
    <w:rsid w:val="000F2135"/>
    <w:rsid w:val="000F7385"/>
    <w:rsid w:val="00100F78"/>
    <w:rsid w:val="00102C21"/>
    <w:rsid w:val="001061F6"/>
    <w:rsid w:val="001068C8"/>
    <w:rsid w:val="00106DF8"/>
    <w:rsid w:val="0010720E"/>
    <w:rsid w:val="00110015"/>
    <w:rsid w:val="001141CD"/>
    <w:rsid w:val="00114EDC"/>
    <w:rsid w:val="00114EE3"/>
    <w:rsid w:val="00115519"/>
    <w:rsid w:val="00117C4C"/>
    <w:rsid w:val="00120AA3"/>
    <w:rsid w:val="001222AF"/>
    <w:rsid w:val="00122796"/>
    <w:rsid w:val="00125919"/>
    <w:rsid w:val="00125F09"/>
    <w:rsid w:val="00131026"/>
    <w:rsid w:val="001310A9"/>
    <w:rsid w:val="001325D8"/>
    <w:rsid w:val="00133228"/>
    <w:rsid w:val="00133F95"/>
    <w:rsid w:val="00134959"/>
    <w:rsid w:val="00136AC7"/>
    <w:rsid w:val="00137C59"/>
    <w:rsid w:val="00140A9C"/>
    <w:rsid w:val="0014187D"/>
    <w:rsid w:val="00142109"/>
    <w:rsid w:val="00142252"/>
    <w:rsid w:val="00144CC5"/>
    <w:rsid w:val="001466C1"/>
    <w:rsid w:val="001475B1"/>
    <w:rsid w:val="00147CD1"/>
    <w:rsid w:val="00152298"/>
    <w:rsid w:val="00156F75"/>
    <w:rsid w:val="00160054"/>
    <w:rsid w:val="00161BAB"/>
    <w:rsid w:val="001701B9"/>
    <w:rsid w:val="001702A6"/>
    <w:rsid w:val="00170711"/>
    <w:rsid w:val="00170E31"/>
    <w:rsid w:val="00171303"/>
    <w:rsid w:val="00171C20"/>
    <w:rsid w:val="00171DC5"/>
    <w:rsid w:val="001733E3"/>
    <w:rsid w:val="00173F0F"/>
    <w:rsid w:val="001748D9"/>
    <w:rsid w:val="00174907"/>
    <w:rsid w:val="00174915"/>
    <w:rsid w:val="00175B7F"/>
    <w:rsid w:val="001775ED"/>
    <w:rsid w:val="00177923"/>
    <w:rsid w:val="00183336"/>
    <w:rsid w:val="00185249"/>
    <w:rsid w:val="00191387"/>
    <w:rsid w:val="00191B6A"/>
    <w:rsid w:val="001937F9"/>
    <w:rsid w:val="00194988"/>
    <w:rsid w:val="00194B42"/>
    <w:rsid w:val="00197D1D"/>
    <w:rsid w:val="001A0B1D"/>
    <w:rsid w:val="001A0B3C"/>
    <w:rsid w:val="001A1A59"/>
    <w:rsid w:val="001A20A1"/>
    <w:rsid w:val="001A4FE8"/>
    <w:rsid w:val="001B022B"/>
    <w:rsid w:val="001B06C4"/>
    <w:rsid w:val="001B1697"/>
    <w:rsid w:val="001B3502"/>
    <w:rsid w:val="001B7065"/>
    <w:rsid w:val="001C2758"/>
    <w:rsid w:val="001C2CA3"/>
    <w:rsid w:val="001C2D45"/>
    <w:rsid w:val="001C37AE"/>
    <w:rsid w:val="001C3C60"/>
    <w:rsid w:val="001C5DED"/>
    <w:rsid w:val="001C7792"/>
    <w:rsid w:val="001D0B53"/>
    <w:rsid w:val="001D18D3"/>
    <w:rsid w:val="001D3E1C"/>
    <w:rsid w:val="001D4F3D"/>
    <w:rsid w:val="001D5DBA"/>
    <w:rsid w:val="001D6476"/>
    <w:rsid w:val="001E15EC"/>
    <w:rsid w:val="001E3A2C"/>
    <w:rsid w:val="001E5E80"/>
    <w:rsid w:val="001E5F29"/>
    <w:rsid w:val="001E719D"/>
    <w:rsid w:val="001E7B85"/>
    <w:rsid w:val="001F1539"/>
    <w:rsid w:val="001F3216"/>
    <w:rsid w:val="001F353C"/>
    <w:rsid w:val="001F6D71"/>
    <w:rsid w:val="00200117"/>
    <w:rsid w:val="0020040D"/>
    <w:rsid w:val="00200675"/>
    <w:rsid w:val="00201CD8"/>
    <w:rsid w:val="00203237"/>
    <w:rsid w:val="002072A7"/>
    <w:rsid w:val="00212488"/>
    <w:rsid w:val="00214B16"/>
    <w:rsid w:val="00215981"/>
    <w:rsid w:val="0021670D"/>
    <w:rsid w:val="002168BC"/>
    <w:rsid w:val="0022170D"/>
    <w:rsid w:val="002224C8"/>
    <w:rsid w:val="00222601"/>
    <w:rsid w:val="00223B43"/>
    <w:rsid w:val="00224A67"/>
    <w:rsid w:val="00224FF8"/>
    <w:rsid w:val="0022581A"/>
    <w:rsid w:val="00230272"/>
    <w:rsid w:val="00230EE9"/>
    <w:rsid w:val="0023252F"/>
    <w:rsid w:val="00235A19"/>
    <w:rsid w:val="00235AC3"/>
    <w:rsid w:val="00235F10"/>
    <w:rsid w:val="00236DE1"/>
    <w:rsid w:val="00237008"/>
    <w:rsid w:val="00240365"/>
    <w:rsid w:val="00242E7B"/>
    <w:rsid w:val="0024449B"/>
    <w:rsid w:val="00245FAB"/>
    <w:rsid w:val="00246437"/>
    <w:rsid w:val="002465BD"/>
    <w:rsid w:val="00247F50"/>
    <w:rsid w:val="00250730"/>
    <w:rsid w:val="00251DF7"/>
    <w:rsid w:val="002524F4"/>
    <w:rsid w:val="002527C1"/>
    <w:rsid w:val="00253110"/>
    <w:rsid w:val="002547E5"/>
    <w:rsid w:val="0025499E"/>
    <w:rsid w:val="00255B47"/>
    <w:rsid w:val="00255FFC"/>
    <w:rsid w:val="00260BDA"/>
    <w:rsid w:val="00260F90"/>
    <w:rsid w:val="00261D94"/>
    <w:rsid w:val="00262BFD"/>
    <w:rsid w:val="00262F6E"/>
    <w:rsid w:val="00263200"/>
    <w:rsid w:val="00263435"/>
    <w:rsid w:val="00264892"/>
    <w:rsid w:val="00264EA5"/>
    <w:rsid w:val="00265020"/>
    <w:rsid w:val="00265EB7"/>
    <w:rsid w:val="00266C96"/>
    <w:rsid w:val="00266DAD"/>
    <w:rsid w:val="0026763E"/>
    <w:rsid w:val="002713A9"/>
    <w:rsid w:val="002736D3"/>
    <w:rsid w:val="002755F5"/>
    <w:rsid w:val="00277127"/>
    <w:rsid w:val="00277275"/>
    <w:rsid w:val="00281166"/>
    <w:rsid w:val="0028346A"/>
    <w:rsid w:val="002838AA"/>
    <w:rsid w:val="00284A24"/>
    <w:rsid w:val="00285856"/>
    <w:rsid w:val="002869AF"/>
    <w:rsid w:val="00287C1C"/>
    <w:rsid w:val="002916DE"/>
    <w:rsid w:val="0029380E"/>
    <w:rsid w:val="00293A1B"/>
    <w:rsid w:val="0029520D"/>
    <w:rsid w:val="00296594"/>
    <w:rsid w:val="00296E5D"/>
    <w:rsid w:val="002974B5"/>
    <w:rsid w:val="002975C9"/>
    <w:rsid w:val="002A14F6"/>
    <w:rsid w:val="002A27E5"/>
    <w:rsid w:val="002A2D6B"/>
    <w:rsid w:val="002A5617"/>
    <w:rsid w:val="002A5BC3"/>
    <w:rsid w:val="002A6A2F"/>
    <w:rsid w:val="002A6F98"/>
    <w:rsid w:val="002A7EAF"/>
    <w:rsid w:val="002B1170"/>
    <w:rsid w:val="002B3A00"/>
    <w:rsid w:val="002B3D21"/>
    <w:rsid w:val="002B3DEA"/>
    <w:rsid w:val="002B705C"/>
    <w:rsid w:val="002B7705"/>
    <w:rsid w:val="002C18EE"/>
    <w:rsid w:val="002C2AC0"/>
    <w:rsid w:val="002C311B"/>
    <w:rsid w:val="002C5333"/>
    <w:rsid w:val="002C53F4"/>
    <w:rsid w:val="002C6487"/>
    <w:rsid w:val="002D03D6"/>
    <w:rsid w:val="002D0B0C"/>
    <w:rsid w:val="002D0F65"/>
    <w:rsid w:val="002D300D"/>
    <w:rsid w:val="002D5C5B"/>
    <w:rsid w:val="002D6D9A"/>
    <w:rsid w:val="002E0AC1"/>
    <w:rsid w:val="002E0F2F"/>
    <w:rsid w:val="002E50A7"/>
    <w:rsid w:val="002F055F"/>
    <w:rsid w:val="002F0F47"/>
    <w:rsid w:val="002F12C9"/>
    <w:rsid w:val="002F17E2"/>
    <w:rsid w:val="002F1ACE"/>
    <w:rsid w:val="002F35A2"/>
    <w:rsid w:val="002F6777"/>
    <w:rsid w:val="00300477"/>
    <w:rsid w:val="00300B06"/>
    <w:rsid w:val="00303FCF"/>
    <w:rsid w:val="00304AE0"/>
    <w:rsid w:val="00305564"/>
    <w:rsid w:val="00306A1E"/>
    <w:rsid w:val="00307CA5"/>
    <w:rsid w:val="003102DE"/>
    <w:rsid w:val="0031053E"/>
    <w:rsid w:val="00311FF8"/>
    <w:rsid w:val="00312CE1"/>
    <w:rsid w:val="003136E5"/>
    <w:rsid w:val="003142DA"/>
    <w:rsid w:val="0031482C"/>
    <w:rsid w:val="00315381"/>
    <w:rsid w:val="00315743"/>
    <w:rsid w:val="00323891"/>
    <w:rsid w:val="00324C2D"/>
    <w:rsid w:val="0032554D"/>
    <w:rsid w:val="003262C6"/>
    <w:rsid w:val="00330507"/>
    <w:rsid w:val="00331DE1"/>
    <w:rsid w:val="00331E13"/>
    <w:rsid w:val="0033236B"/>
    <w:rsid w:val="00334FD7"/>
    <w:rsid w:val="0033544B"/>
    <w:rsid w:val="0033561C"/>
    <w:rsid w:val="00340195"/>
    <w:rsid w:val="00346024"/>
    <w:rsid w:val="0034716C"/>
    <w:rsid w:val="00354515"/>
    <w:rsid w:val="003556CD"/>
    <w:rsid w:val="0036023E"/>
    <w:rsid w:val="003607FB"/>
    <w:rsid w:val="00360B9A"/>
    <w:rsid w:val="00360EF0"/>
    <w:rsid w:val="00362311"/>
    <w:rsid w:val="00362FC3"/>
    <w:rsid w:val="0036307D"/>
    <w:rsid w:val="00363ACA"/>
    <w:rsid w:val="00365B35"/>
    <w:rsid w:val="00366A69"/>
    <w:rsid w:val="00366EBC"/>
    <w:rsid w:val="00380B54"/>
    <w:rsid w:val="00381875"/>
    <w:rsid w:val="00382F55"/>
    <w:rsid w:val="0038403A"/>
    <w:rsid w:val="00385595"/>
    <w:rsid w:val="003861BB"/>
    <w:rsid w:val="00386D94"/>
    <w:rsid w:val="003931B8"/>
    <w:rsid w:val="003936CF"/>
    <w:rsid w:val="00393C33"/>
    <w:rsid w:val="00393FBA"/>
    <w:rsid w:val="00397239"/>
    <w:rsid w:val="00397A96"/>
    <w:rsid w:val="00397CA7"/>
    <w:rsid w:val="003A36FF"/>
    <w:rsid w:val="003A4A75"/>
    <w:rsid w:val="003A521F"/>
    <w:rsid w:val="003A583B"/>
    <w:rsid w:val="003A73F7"/>
    <w:rsid w:val="003B1011"/>
    <w:rsid w:val="003B11A4"/>
    <w:rsid w:val="003B4A10"/>
    <w:rsid w:val="003B728B"/>
    <w:rsid w:val="003C06BC"/>
    <w:rsid w:val="003C2E37"/>
    <w:rsid w:val="003C38CF"/>
    <w:rsid w:val="003C3C94"/>
    <w:rsid w:val="003D053B"/>
    <w:rsid w:val="003D2867"/>
    <w:rsid w:val="003D346C"/>
    <w:rsid w:val="003D5D6E"/>
    <w:rsid w:val="003D6610"/>
    <w:rsid w:val="003D689A"/>
    <w:rsid w:val="003D7A34"/>
    <w:rsid w:val="003E004A"/>
    <w:rsid w:val="003E0A78"/>
    <w:rsid w:val="003E23FA"/>
    <w:rsid w:val="003E2637"/>
    <w:rsid w:val="003E3966"/>
    <w:rsid w:val="003E39F9"/>
    <w:rsid w:val="003E422F"/>
    <w:rsid w:val="003E43DA"/>
    <w:rsid w:val="003E4EC8"/>
    <w:rsid w:val="003E5A76"/>
    <w:rsid w:val="003E7DAA"/>
    <w:rsid w:val="003F1046"/>
    <w:rsid w:val="003F1690"/>
    <w:rsid w:val="003F268B"/>
    <w:rsid w:val="003F2D7F"/>
    <w:rsid w:val="003F3261"/>
    <w:rsid w:val="003F5C5C"/>
    <w:rsid w:val="003F698A"/>
    <w:rsid w:val="00402250"/>
    <w:rsid w:val="00404C73"/>
    <w:rsid w:val="00405678"/>
    <w:rsid w:val="004068B3"/>
    <w:rsid w:val="004079C6"/>
    <w:rsid w:val="00407F36"/>
    <w:rsid w:val="004102E6"/>
    <w:rsid w:val="00410B10"/>
    <w:rsid w:val="00410BA0"/>
    <w:rsid w:val="0041408B"/>
    <w:rsid w:val="00414E4B"/>
    <w:rsid w:val="00416219"/>
    <w:rsid w:val="00416498"/>
    <w:rsid w:val="00417732"/>
    <w:rsid w:val="00421487"/>
    <w:rsid w:val="00422F58"/>
    <w:rsid w:val="004232D5"/>
    <w:rsid w:val="00424AC7"/>
    <w:rsid w:val="00425C20"/>
    <w:rsid w:val="00425C97"/>
    <w:rsid w:val="00432F81"/>
    <w:rsid w:val="00433077"/>
    <w:rsid w:val="00433CE3"/>
    <w:rsid w:val="00434746"/>
    <w:rsid w:val="004347F8"/>
    <w:rsid w:val="004362E9"/>
    <w:rsid w:val="00437002"/>
    <w:rsid w:val="00440D57"/>
    <w:rsid w:val="00441B9A"/>
    <w:rsid w:val="004449E5"/>
    <w:rsid w:val="00444B7B"/>
    <w:rsid w:val="00444C10"/>
    <w:rsid w:val="00446582"/>
    <w:rsid w:val="0044768F"/>
    <w:rsid w:val="00447CF5"/>
    <w:rsid w:val="00450806"/>
    <w:rsid w:val="00451019"/>
    <w:rsid w:val="00451C85"/>
    <w:rsid w:val="0045390E"/>
    <w:rsid w:val="00456020"/>
    <w:rsid w:val="004560BB"/>
    <w:rsid w:val="004571FE"/>
    <w:rsid w:val="004572FE"/>
    <w:rsid w:val="0045751C"/>
    <w:rsid w:val="00457F16"/>
    <w:rsid w:val="00462CFD"/>
    <w:rsid w:val="00463D42"/>
    <w:rsid w:val="004645F3"/>
    <w:rsid w:val="00465182"/>
    <w:rsid w:val="00465548"/>
    <w:rsid w:val="004655B8"/>
    <w:rsid w:val="00467941"/>
    <w:rsid w:val="004712CD"/>
    <w:rsid w:val="004734E4"/>
    <w:rsid w:val="00474129"/>
    <w:rsid w:val="004751B4"/>
    <w:rsid w:val="00475958"/>
    <w:rsid w:val="00477E4D"/>
    <w:rsid w:val="00482F14"/>
    <w:rsid w:val="00483EB6"/>
    <w:rsid w:val="00487332"/>
    <w:rsid w:val="00490843"/>
    <w:rsid w:val="0049107B"/>
    <w:rsid w:val="00493BD9"/>
    <w:rsid w:val="00494770"/>
    <w:rsid w:val="004963D8"/>
    <w:rsid w:val="00497415"/>
    <w:rsid w:val="004A0734"/>
    <w:rsid w:val="004A0D20"/>
    <w:rsid w:val="004A25FC"/>
    <w:rsid w:val="004B118D"/>
    <w:rsid w:val="004B1F26"/>
    <w:rsid w:val="004B2F47"/>
    <w:rsid w:val="004B3468"/>
    <w:rsid w:val="004B55D7"/>
    <w:rsid w:val="004C1205"/>
    <w:rsid w:val="004C2A52"/>
    <w:rsid w:val="004C35DA"/>
    <w:rsid w:val="004C7E25"/>
    <w:rsid w:val="004C7E33"/>
    <w:rsid w:val="004D03D6"/>
    <w:rsid w:val="004D0B67"/>
    <w:rsid w:val="004D1B1D"/>
    <w:rsid w:val="004D249E"/>
    <w:rsid w:val="004E098F"/>
    <w:rsid w:val="004E09A3"/>
    <w:rsid w:val="004E1145"/>
    <w:rsid w:val="004E170B"/>
    <w:rsid w:val="004E31CD"/>
    <w:rsid w:val="004E32DE"/>
    <w:rsid w:val="004E5710"/>
    <w:rsid w:val="004E6A4A"/>
    <w:rsid w:val="004E77BF"/>
    <w:rsid w:val="004F3EB3"/>
    <w:rsid w:val="004F4401"/>
    <w:rsid w:val="004F4BAC"/>
    <w:rsid w:val="004F4D16"/>
    <w:rsid w:val="004F500F"/>
    <w:rsid w:val="004F7E60"/>
    <w:rsid w:val="00501B6D"/>
    <w:rsid w:val="00502BEB"/>
    <w:rsid w:val="005031DD"/>
    <w:rsid w:val="005038F1"/>
    <w:rsid w:val="00503DBE"/>
    <w:rsid w:val="0050417C"/>
    <w:rsid w:val="005061F7"/>
    <w:rsid w:val="005068BE"/>
    <w:rsid w:val="00506E63"/>
    <w:rsid w:val="00510051"/>
    <w:rsid w:val="00510D01"/>
    <w:rsid w:val="0051194B"/>
    <w:rsid w:val="005129D0"/>
    <w:rsid w:val="00514980"/>
    <w:rsid w:val="00515189"/>
    <w:rsid w:val="00515298"/>
    <w:rsid w:val="00515357"/>
    <w:rsid w:val="00517F6B"/>
    <w:rsid w:val="0052066F"/>
    <w:rsid w:val="005269AD"/>
    <w:rsid w:val="00532478"/>
    <w:rsid w:val="00532957"/>
    <w:rsid w:val="005374F3"/>
    <w:rsid w:val="00540859"/>
    <w:rsid w:val="00544F35"/>
    <w:rsid w:val="00544F3E"/>
    <w:rsid w:val="0054534B"/>
    <w:rsid w:val="00546793"/>
    <w:rsid w:val="00546863"/>
    <w:rsid w:val="00546D7A"/>
    <w:rsid w:val="0054772E"/>
    <w:rsid w:val="00551708"/>
    <w:rsid w:val="005534C0"/>
    <w:rsid w:val="00553FD5"/>
    <w:rsid w:val="005556A8"/>
    <w:rsid w:val="00555F6A"/>
    <w:rsid w:val="00556195"/>
    <w:rsid w:val="00556BE4"/>
    <w:rsid w:val="0055733A"/>
    <w:rsid w:val="0056147B"/>
    <w:rsid w:val="00561E0F"/>
    <w:rsid w:val="00563DBE"/>
    <w:rsid w:val="00566332"/>
    <w:rsid w:val="0056796D"/>
    <w:rsid w:val="00572276"/>
    <w:rsid w:val="00574521"/>
    <w:rsid w:val="00574F2E"/>
    <w:rsid w:val="00575972"/>
    <w:rsid w:val="005778A4"/>
    <w:rsid w:val="005801EA"/>
    <w:rsid w:val="00580EBA"/>
    <w:rsid w:val="00582DFD"/>
    <w:rsid w:val="0058346E"/>
    <w:rsid w:val="00584BA9"/>
    <w:rsid w:val="0058577B"/>
    <w:rsid w:val="00586483"/>
    <w:rsid w:val="005878F8"/>
    <w:rsid w:val="00587971"/>
    <w:rsid w:val="0059018D"/>
    <w:rsid w:val="00590B25"/>
    <w:rsid w:val="0059110F"/>
    <w:rsid w:val="005933E1"/>
    <w:rsid w:val="005938D0"/>
    <w:rsid w:val="00593B41"/>
    <w:rsid w:val="00594767"/>
    <w:rsid w:val="0059538C"/>
    <w:rsid w:val="005962E4"/>
    <w:rsid w:val="005962E7"/>
    <w:rsid w:val="00596CC2"/>
    <w:rsid w:val="00597134"/>
    <w:rsid w:val="005974BF"/>
    <w:rsid w:val="00597EC9"/>
    <w:rsid w:val="005A086E"/>
    <w:rsid w:val="005A1BE8"/>
    <w:rsid w:val="005A207C"/>
    <w:rsid w:val="005A23D5"/>
    <w:rsid w:val="005A2679"/>
    <w:rsid w:val="005A307F"/>
    <w:rsid w:val="005A710F"/>
    <w:rsid w:val="005B1C77"/>
    <w:rsid w:val="005B5701"/>
    <w:rsid w:val="005B641A"/>
    <w:rsid w:val="005C1807"/>
    <w:rsid w:val="005C4471"/>
    <w:rsid w:val="005C7B45"/>
    <w:rsid w:val="005C7C63"/>
    <w:rsid w:val="005D1BC5"/>
    <w:rsid w:val="005D2195"/>
    <w:rsid w:val="005D6097"/>
    <w:rsid w:val="005D6E69"/>
    <w:rsid w:val="005D75D9"/>
    <w:rsid w:val="005D7790"/>
    <w:rsid w:val="005E0392"/>
    <w:rsid w:val="005E0B1B"/>
    <w:rsid w:val="005E1515"/>
    <w:rsid w:val="005E15E8"/>
    <w:rsid w:val="005E2640"/>
    <w:rsid w:val="005E283F"/>
    <w:rsid w:val="005E4944"/>
    <w:rsid w:val="005E7DCF"/>
    <w:rsid w:val="005F0ACF"/>
    <w:rsid w:val="005F1F6B"/>
    <w:rsid w:val="005F394E"/>
    <w:rsid w:val="006011BC"/>
    <w:rsid w:val="0060529D"/>
    <w:rsid w:val="00605BD9"/>
    <w:rsid w:val="00605E10"/>
    <w:rsid w:val="00606A01"/>
    <w:rsid w:val="0060717F"/>
    <w:rsid w:val="0060794A"/>
    <w:rsid w:val="00611C43"/>
    <w:rsid w:val="0061250D"/>
    <w:rsid w:val="00612CB3"/>
    <w:rsid w:val="00613836"/>
    <w:rsid w:val="0061437B"/>
    <w:rsid w:val="00616A00"/>
    <w:rsid w:val="006213C3"/>
    <w:rsid w:val="006213E4"/>
    <w:rsid w:val="0062186E"/>
    <w:rsid w:val="006233AB"/>
    <w:rsid w:val="00624264"/>
    <w:rsid w:val="00624F83"/>
    <w:rsid w:val="006252B7"/>
    <w:rsid w:val="00627C22"/>
    <w:rsid w:val="00630100"/>
    <w:rsid w:val="006314E7"/>
    <w:rsid w:val="0063184E"/>
    <w:rsid w:val="006319C5"/>
    <w:rsid w:val="006332C4"/>
    <w:rsid w:val="00633A13"/>
    <w:rsid w:val="006341ED"/>
    <w:rsid w:val="00635BCD"/>
    <w:rsid w:val="00636247"/>
    <w:rsid w:val="00636B43"/>
    <w:rsid w:val="006402CA"/>
    <w:rsid w:val="00640D39"/>
    <w:rsid w:val="006414BA"/>
    <w:rsid w:val="00642B2D"/>
    <w:rsid w:val="006441BD"/>
    <w:rsid w:val="00647188"/>
    <w:rsid w:val="006476BA"/>
    <w:rsid w:val="00647EA0"/>
    <w:rsid w:val="006526DC"/>
    <w:rsid w:val="00652BB8"/>
    <w:rsid w:val="0065312D"/>
    <w:rsid w:val="00653648"/>
    <w:rsid w:val="006548C0"/>
    <w:rsid w:val="00655DF2"/>
    <w:rsid w:val="00656A1F"/>
    <w:rsid w:val="00657DF1"/>
    <w:rsid w:val="006602A8"/>
    <w:rsid w:val="00661E66"/>
    <w:rsid w:val="00661F4F"/>
    <w:rsid w:val="00663209"/>
    <w:rsid w:val="00670D12"/>
    <w:rsid w:val="00671422"/>
    <w:rsid w:val="00671475"/>
    <w:rsid w:val="006723ED"/>
    <w:rsid w:val="00672759"/>
    <w:rsid w:val="006807DF"/>
    <w:rsid w:val="00681609"/>
    <w:rsid w:val="006825BE"/>
    <w:rsid w:val="00683444"/>
    <w:rsid w:val="006837D1"/>
    <w:rsid w:val="006839C7"/>
    <w:rsid w:val="00684011"/>
    <w:rsid w:val="00685959"/>
    <w:rsid w:val="0068595D"/>
    <w:rsid w:val="0068626E"/>
    <w:rsid w:val="006868AC"/>
    <w:rsid w:val="006909B6"/>
    <w:rsid w:val="0069372D"/>
    <w:rsid w:val="00694936"/>
    <w:rsid w:val="00695367"/>
    <w:rsid w:val="00695CCB"/>
    <w:rsid w:val="00696A4B"/>
    <w:rsid w:val="00697218"/>
    <w:rsid w:val="00697E7E"/>
    <w:rsid w:val="006A1584"/>
    <w:rsid w:val="006A2908"/>
    <w:rsid w:val="006A3920"/>
    <w:rsid w:val="006A3A26"/>
    <w:rsid w:val="006A4DCD"/>
    <w:rsid w:val="006A6437"/>
    <w:rsid w:val="006A6CED"/>
    <w:rsid w:val="006A7708"/>
    <w:rsid w:val="006A78E8"/>
    <w:rsid w:val="006B14B5"/>
    <w:rsid w:val="006B3279"/>
    <w:rsid w:val="006B3C00"/>
    <w:rsid w:val="006B4A36"/>
    <w:rsid w:val="006B526F"/>
    <w:rsid w:val="006B59DF"/>
    <w:rsid w:val="006C0A48"/>
    <w:rsid w:val="006C1ED7"/>
    <w:rsid w:val="006C2F2F"/>
    <w:rsid w:val="006C4B25"/>
    <w:rsid w:val="006C5246"/>
    <w:rsid w:val="006C604E"/>
    <w:rsid w:val="006C7841"/>
    <w:rsid w:val="006D1893"/>
    <w:rsid w:val="006D1F16"/>
    <w:rsid w:val="006D3840"/>
    <w:rsid w:val="006D593B"/>
    <w:rsid w:val="006D7D6F"/>
    <w:rsid w:val="006E0B4F"/>
    <w:rsid w:val="006E2E38"/>
    <w:rsid w:val="006E363A"/>
    <w:rsid w:val="006E39F9"/>
    <w:rsid w:val="006E3AEE"/>
    <w:rsid w:val="006F258C"/>
    <w:rsid w:val="006F4348"/>
    <w:rsid w:val="006F49AD"/>
    <w:rsid w:val="006F6EE2"/>
    <w:rsid w:val="00702CAA"/>
    <w:rsid w:val="00702EAE"/>
    <w:rsid w:val="00704105"/>
    <w:rsid w:val="00706FA9"/>
    <w:rsid w:val="007074CD"/>
    <w:rsid w:val="00710471"/>
    <w:rsid w:val="00710CB3"/>
    <w:rsid w:val="00713356"/>
    <w:rsid w:val="00713D0D"/>
    <w:rsid w:val="0071417C"/>
    <w:rsid w:val="00714245"/>
    <w:rsid w:val="0071431C"/>
    <w:rsid w:val="00714ECD"/>
    <w:rsid w:val="00715AEB"/>
    <w:rsid w:val="00716BA8"/>
    <w:rsid w:val="00720F19"/>
    <w:rsid w:val="007250D4"/>
    <w:rsid w:val="00725F1F"/>
    <w:rsid w:val="00725FB6"/>
    <w:rsid w:val="00730F85"/>
    <w:rsid w:val="00732F9A"/>
    <w:rsid w:val="00733AFD"/>
    <w:rsid w:val="007361AF"/>
    <w:rsid w:val="007375D5"/>
    <w:rsid w:val="00740D6B"/>
    <w:rsid w:val="0074192A"/>
    <w:rsid w:val="007427AE"/>
    <w:rsid w:val="00742C79"/>
    <w:rsid w:val="0074394A"/>
    <w:rsid w:val="00756C26"/>
    <w:rsid w:val="0075738D"/>
    <w:rsid w:val="007610D5"/>
    <w:rsid w:val="0076159E"/>
    <w:rsid w:val="00761737"/>
    <w:rsid w:val="00761A15"/>
    <w:rsid w:val="0076300A"/>
    <w:rsid w:val="00763ABA"/>
    <w:rsid w:val="00763C35"/>
    <w:rsid w:val="0076440B"/>
    <w:rsid w:val="00765457"/>
    <w:rsid w:val="0076778A"/>
    <w:rsid w:val="007700D4"/>
    <w:rsid w:val="00775020"/>
    <w:rsid w:val="00775AA5"/>
    <w:rsid w:val="00777086"/>
    <w:rsid w:val="00777672"/>
    <w:rsid w:val="0078068D"/>
    <w:rsid w:val="007831E5"/>
    <w:rsid w:val="00785A6B"/>
    <w:rsid w:val="0078677A"/>
    <w:rsid w:val="0078760D"/>
    <w:rsid w:val="00787963"/>
    <w:rsid w:val="00787AD6"/>
    <w:rsid w:val="007913A7"/>
    <w:rsid w:val="007916EF"/>
    <w:rsid w:val="007921EB"/>
    <w:rsid w:val="007934D0"/>
    <w:rsid w:val="007935C4"/>
    <w:rsid w:val="00795347"/>
    <w:rsid w:val="007955BB"/>
    <w:rsid w:val="00796268"/>
    <w:rsid w:val="007962F3"/>
    <w:rsid w:val="00796628"/>
    <w:rsid w:val="007971C1"/>
    <w:rsid w:val="007A02C7"/>
    <w:rsid w:val="007A1CD6"/>
    <w:rsid w:val="007A44CF"/>
    <w:rsid w:val="007A4524"/>
    <w:rsid w:val="007A541E"/>
    <w:rsid w:val="007A5E78"/>
    <w:rsid w:val="007A77E0"/>
    <w:rsid w:val="007B111A"/>
    <w:rsid w:val="007B145C"/>
    <w:rsid w:val="007B2FD1"/>
    <w:rsid w:val="007B766D"/>
    <w:rsid w:val="007C0494"/>
    <w:rsid w:val="007C180E"/>
    <w:rsid w:val="007C23C2"/>
    <w:rsid w:val="007C2717"/>
    <w:rsid w:val="007C3C72"/>
    <w:rsid w:val="007C5F0A"/>
    <w:rsid w:val="007C708E"/>
    <w:rsid w:val="007D0B89"/>
    <w:rsid w:val="007D2979"/>
    <w:rsid w:val="007D35F7"/>
    <w:rsid w:val="007D39F8"/>
    <w:rsid w:val="007D63D0"/>
    <w:rsid w:val="007D6F26"/>
    <w:rsid w:val="007D7F92"/>
    <w:rsid w:val="007E0129"/>
    <w:rsid w:val="007E1D57"/>
    <w:rsid w:val="007E2198"/>
    <w:rsid w:val="007E30AD"/>
    <w:rsid w:val="007E3507"/>
    <w:rsid w:val="007E40B5"/>
    <w:rsid w:val="007F1714"/>
    <w:rsid w:val="007F22DC"/>
    <w:rsid w:val="007F692D"/>
    <w:rsid w:val="007F7D09"/>
    <w:rsid w:val="007F7E5A"/>
    <w:rsid w:val="00800221"/>
    <w:rsid w:val="00800735"/>
    <w:rsid w:val="00802175"/>
    <w:rsid w:val="008041E2"/>
    <w:rsid w:val="0080458A"/>
    <w:rsid w:val="00804AF5"/>
    <w:rsid w:val="008054FD"/>
    <w:rsid w:val="00806D39"/>
    <w:rsid w:val="008076D9"/>
    <w:rsid w:val="008076DE"/>
    <w:rsid w:val="008079FC"/>
    <w:rsid w:val="008107EA"/>
    <w:rsid w:val="00811115"/>
    <w:rsid w:val="0081133B"/>
    <w:rsid w:val="00813280"/>
    <w:rsid w:val="008133D6"/>
    <w:rsid w:val="00814B52"/>
    <w:rsid w:val="00815AB2"/>
    <w:rsid w:val="0081779D"/>
    <w:rsid w:val="008212C1"/>
    <w:rsid w:val="00821C1F"/>
    <w:rsid w:val="00821EA4"/>
    <w:rsid w:val="00822D0E"/>
    <w:rsid w:val="00822F0C"/>
    <w:rsid w:val="00823822"/>
    <w:rsid w:val="00825DAF"/>
    <w:rsid w:val="00826BED"/>
    <w:rsid w:val="008314FB"/>
    <w:rsid w:val="008324D5"/>
    <w:rsid w:val="00833B2B"/>
    <w:rsid w:val="00833E20"/>
    <w:rsid w:val="00834638"/>
    <w:rsid w:val="00834DE0"/>
    <w:rsid w:val="00836DA1"/>
    <w:rsid w:val="00836FF5"/>
    <w:rsid w:val="00837109"/>
    <w:rsid w:val="00837D99"/>
    <w:rsid w:val="008407EC"/>
    <w:rsid w:val="0084135E"/>
    <w:rsid w:val="008429A1"/>
    <w:rsid w:val="008440EF"/>
    <w:rsid w:val="008447EA"/>
    <w:rsid w:val="0084750B"/>
    <w:rsid w:val="00851C36"/>
    <w:rsid w:val="00854842"/>
    <w:rsid w:val="00855179"/>
    <w:rsid w:val="0086049B"/>
    <w:rsid w:val="0086123B"/>
    <w:rsid w:val="00863255"/>
    <w:rsid w:val="0086746C"/>
    <w:rsid w:val="00867D5F"/>
    <w:rsid w:val="00871ADD"/>
    <w:rsid w:val="008723AA"/>
    <w:rsid w:val="008732B8"/>
    <w:rsid w:val="00873799"/>
    <w:rsid w:val="008756D9"/>
    <w:rsid w:val="0087698D"/>
    <w:rsid w:val="00880420"/>
    <w:rsid w:val="0088081C"/>
    <w:rsid w:val="00880C3B"/>
    <w:rsid w:val="00881938"/>
    <w:rsid w:val="00883B07"/>
    <w:rsid w:val="0088568A"/>
    <w:rsid w:val="00885CF9"/>
    <w:rsid w:val="00886C8B"/>
    <w:rsid w:val="008877DC"/>
    <w:rsid w:val="0088780F"/>
    <w:rsid w:val="00890324"/>
    <w:rsid w:val="00891E8E"/>
    <w:rsid w:val="00894646"/>
    <w:rsid w:val="00895DE0"/>
    <w:rsid w:val="00897730"/>
    <w:rsid w:val="008A0305"/>
    <w:rsid w:val="008A38A1"/>
    <w:rsid w:val="008A432A"/>
    <w:rsid w:val="008A5017"/>
    <w:rsid w:val="008A56A2"/>
    <w:rsid w:val="008A6ACD"/>
    <w:rsid w:val="008A7D83"/>
    <w:rsid w:val="008B1B7F"/>
    <w:rsid w:val="008B1C8E"/>
    <w:rsid w:val="008B321A"/>
    <w:rsid w:val="008B37A2"/>
    <w:rsid w:val="008B47EE"/>
    <w:rsid w:val="008B4AEE"/>
    <w:rsid w:val="008B5122"/>
    <w:rsid w:val="008B545F"/>
    <w:rsid w:val="008B731E"/>
    <w:rsid w:val="008C0D09"/>
    <w:rsid w:val="008C175D"/>
    <w:rsid w:val="008C3FAE"/>
    <w:rsid w:val="008C581E"/>
    <w:rsid w:val="008D07D9"/>
    <w:rsid w:val="008D1B67"/>
    <w:rsid w:val="008D552D"/>
    <w:rsid w:val="008D5E8B"/>
    <w:rsid w:val="008D6FEB"/>
    <w:rsid w:val="008D780F"/>
    <w:rsid w:val="008D7C02"/>
    <w:rsid w:val="008E2089"/>
    <w:rsid w:val="008E2660"/>
    <w:rsid w:val="008E7D42"/>
    <w:rsid w:val="008F074D"/>
    <w:rsid w:val="008F199F"/>
    <w:rsid w:val="008F297E"/>
    <w:rsid w:val="008F65A7"/>
    <w:rsid w:val="0090365D"/>
    <w:rsid w:val="00903FA0"/>
    <w:rsid w:val="00904D91"/>
    <w:rsid w:val="00905AF1"/>
    <w:rsid w:val="009061F5"/>
    <w:rsid w:val="00906F88"/>
    <w:rsid w:val="009071E6"/>
    <w:rsid w:val="00907664"/>
    <w:rsid w:val="00910D18"/>
    <w:rsid w:val="0091429A"/>
    <w:rsid w:val="00915C29"/>
    <w:rsid w:val="009169CF"/>
    <w:rsid w:val="00917375"/>
    <w:rsid w:val="009203E4"/>
    <w:rsid w:val="0092096C"/>
    <w:rsid w:val="00920F51"/>
    <w:rsid w:val="00923830"/>
    <w:rsid w:val="00923F5F"/>
    <w:rsid w:val="009249A0"/>
    <w:rsid w:val="009269C0"/>
    <w:rsid w:val="00927016"/>
    <w:rsid w:val="009279D4"/>
    <w:rsid w:val="00927FE2"/>
    <w:rsid w:val="00930C3B"/>
    <w:rsid w:val="00930DEE"/>
    <w:rsid w:val="00932141"/>
    <w:rsid w:val="00932B21"/>
    <w:rsid w:val="00932BB0"/>
    <w:rsid w:val="009331F6"/>
    <w:rsid w:val="00934ACE"/>
    <w:rsid w:val="00936632"/>
    <w:rsid w:val="009369EB"/>
    <w:rsid w:val="00937E36"/>
    <w:rsid w:val="00942FE0"/>
    <w:rsid w:val="0094497D"/>
    <w:rsid w:val="00944A73"/>
    <w:rsid w:val="00944C32"/>
    <w:rsid w:val="00945E9D"/>
    <w:rsid w:val="00946D1F"/>
    <w:rsid w:val="00947CD5"/>
    <w:rsid w:val="00950DF6"/>
    <w:rsid w:val="00952EC9"/>
    <w:rsid w:val="00953277"/>
    <w:rsid w:val="009549C1"/>
    <w:rsid w:val="00954F28"/>
    <w:rsid w:val="009573D1"/>
    <w:rsid w:val="00957E23"/>
    <w:rsid w:val="00962E52"/>
    <w:rsid w:val="00963448"/>
    <w:rsid w:val="009648CC"/>
    <w:rsid w:val="00964B96"/>
    <w:rsid w:val="00965D17"/>
    <w:rsid w:val="00970CEC"/>
    <w:rsid w:val="009712AD"/>
    <w:rsid w:val="00971FBA"/>
    <w:rsid w:val="00973385"/>
    <w:rsid w:val="009761FB"/>
    <w:rsid w:val="009762AC"/>
    <w:rsid w:val="009778B5"/>
    <w:rsid w:val="00977B1D"/>
    <w:rsid w:val="00977BD2"/>
    <w:rsid w:val="009809CF"/>
    <w:rsid w:val="00981769"/>
    <w:rsid w:val="00982918"/>
    <w:rsid w:val="00983573"/>
    <w:rsid w:val="00983822"/>
    <w:rsid w:val="009866F5"/>
    <w:rsid w:val="0098798C"/>
    <w:rsid w:val="0099043F"/>
    <w:rsid w:val="00990950"/>
    <w:rsid w:val="009922B4"/>
    <w:rsid w:val="00994BB2"/>
    <w:rsid w:val="00994FA7"/>
    <w:rsid w:val="00995833"/>
    <w:rsid w:val="0099592D"/>
    <w:rsid w:val="00995BF9"/>
    <w:rsid w:val="00997789"/>
    <w:rsid w:val="009A0EB2"/>
    <w:rsid w:val="009A1A8C"/>
    <w:rsid w:val="009A223A"/>
    <w:rsid w:val="009A2304"/>
    <w:rsid w:val="009A3219"/>
    <w:rsid w:val="009A3D30"/>
    <w:rsid w:val="009A5FA9"/>
    <w:rsid w:val="009A7B1C"/>
    <w:rsid w:val="009B0182"/>
    <w:rsid w:val="009B34CF"/>
    <w:rsid w:val="009B44B1"/>
    <w:rsid w:val="009B7390"/>
    <w:rsid w:val="009B7D96"/>
    <w:rsid w:val="009C0C5E"/>
    <w:rsid w:val="009C1458"/>
    <w:rsid w:val="009C4336"/>
    <w:rsid w:val="009C5084"/>
    <w:rsid w:val="009C6630"/>
    <w:rsid w:val="009C679D"/>
    <w:rsid w:val="009C708A"/>
    <w:rsid w:val="009C7E52"/>
    <w:rsid w:val="009D0E4E"/>
    <w:rsid w:val="009D1CBB"/>
    <w:rsid w:val="009D2367"/>
    <w:rsid w:val="009D3D86"/>
    <w:rsid w:val="009D6DBB"/>
    <w:rsid w:val="009E1239"/>
    <w:rsid w:val="009E4F37"/>
    <w:rsid w:val="009E7800"/>
    <w:rsid w:val="009E7AA3"/>
    <w:rsid w:val="009F5939"/>
    <w:rsid w:val="009F63CD"/>
    <w:rsid w:val="009F67F6"/>
    <w:rsid w:val="00A0015A"/>
    <w:rsid w:val="00A01949"/>
    <w:rsid w:val="00A02633"/>
    <w:rsid w:val="00A0429B"/>
    <w:rsid w:val="00A04B91"/>
    <w:rsid w:val="00A04DA4"/>
    <w:rsid w:val="00A05C24"/>
    <w:rsid w:val="00A068E0"/>
    <w:rsid w:val="00A0729C"/>
    <w:rsid w:val="00A07E7E"/>
    <w:rsid w:val="00A07EAD"/>
    <w:rsid w:val="00A125BC"/>
    <w:rsid w:val="00A1281F"/>
    <w:rsid w:val="00A13227"/>
    <w:rsid w:val="00A15866"/>
    <w:rsid w:val="00A15E8F"/>
    <w:rsid w:val="00A20806"/>
    <w:rsid w:val="00A20A67"/>
    <w:rsid w:val="00A214C6"/>
    <w:rsid w:val="00A23694"/>
    <w:rsid w:val="00A24E56"/>
    <w:rsid w:val="00A2565D"/>
    <w:rsid w:val="00A26601"/>
    <w:rsid w:val="00A30531"/>
    <w:rsid w:val="00A30C93"/>
    <w:rsid w:val="00A31A2C"/>
    <w:rsid w:val="00A32310"/>
    <w:rsid w:val="00A37E4C"/>
    <w:rsid w:val="00A4040D"/>
    <w:rsid w:val="00A411B9"/>
    <w:rsid w:val="00A42E5C"/>
    <w:rsid w:val="00A43C70"/>
    <w:rsid w:val="00A43CC6"/>
    <w:rsid w:val="00A44A16"/>
    <w:rsid w:val="00A5156A"/>
    <w:rsid w:val="00A53F16"/>
    <w:rsid w:val="00A54397"/>
    <w:rsid w:val="00A5454E"/>
    <w:rsid w:val="00A57A3E"/>
    <w:rsid w:val="00A60C7B"/>
    <w:rsid w:val="00A620FA"/>
    <w:rsid w:val="00A62AE9"/>
    <w:rsid w:val="00A63477"/>
    <w:rsid w:val="00A64C61"/>
    <w:rsid w:val="00A661C8"/>
    <w:rsid w:val="00A66DE9"/>
    <w:rsid w:val="00A70777"/>
    <w:rsid w:val="00A7106C"/>
    <w:rsid w:val="00A7561C"/>
    <w:rsid w:val="00A75D9C"/>
    <w:rsid w:val="00A76C47"/>
    <w:rsid w:val="00A77759"/>
    <w:rsid w:val="00A77BF8"/>
    <w:rsid w:val="00A871B8"/>
    <w:rsid w:val="00A873DF"/>
    <w:rsid w:val="00A87E3C"/>
    <w:rsid w:val="00A9228D"/>
    <w:rsid w:val="00A923F9"/>
    <w:rsid w:val="00A935E7"/>
    <w:rsid w:val="00A93743"/>
    <w:rsid w:val="00A974F0"/>
    <w:rsid w:val="00A97A75"/>
    <w:rsid w:val="00AA264A"/>
    <w:rsid w:val="00AA446A"/>
    <w:rsid w:val="00AB3024"/>
    <w:rsid w:val="00AB424F"/>
    <w:rsid w:val="00AB42E5"/>
    <w:rsid w:val="00AB438B"/>
    <w:rsid w:val="00AB4608"/>
    <w:rsid w:val="00AB5049"/>
    <w:rsid w:val="00AB72D5"/>
    <w:rsid w:val="00AB7752"/>
    <w:rsid w:val="00AB793E"/>
    <w:rsid w:val="00AC19DA"/>
    <w:rsid w:val="00AC1E8A"/>
    <w:rsid w:val="00AC31D6"/>
    <w:rsid w:val="00AD0FC2"/>
    <w:rsid w:val="00AD1D0C"/>
    <w:rsid w:val="00AD2162"/>
    <w:rsid w:val="00AD2F5D"/>
    <w:rsid w:val="00AD3054"/>
    <w:rsid w:val="00AD3837"/>
    <w:rsid w:val="00AD402F"/>
    <w:rsid w:val="00AE010B"/>
    <w:rsid w:val="00AE039A"/>
    <w:rsid w:val="00AE3808"/>
    <w:rsid w:val="00AE5458"/>
    <w:rsid w:val="00AE54D5"/>
    <w:rsid w:val="00AE57C7"/>
    <w:rsid w:val="00AE7B3B"/>
    <w:rsid w:val="00AF0124"/>
    <w:rsid w:val="00AF0129"/>
    <w:rsid w:val="00AF09F4"/>
    <w:rsid w:val="00AF0AD8"/>
    <w:rsid w:val="00AF0CFA"/>
    <w:rsid w:val="00AF1496"/>
    <w:rsid w:val="00AF1BF8"/>
    <w:rsid w:val="00AF286C"/>
    <w:rsid w:val="00AF393F"/>
    <w:rsid w:val="00AF3AB9"/>
    <w:rsid w:val="00AF629C"/>
    <w:rsid w:val="00AF64B5"/>
    <w:rsid w:val="00B001A6"/>
    <w:rsid w:val="00B0050F"/>
    <w:rsid w:val="00B01426"/>
    <w:rsid w:val="00B02189"/>
    <w:rsid w:val="00B02541"/>
    <w:rsid w:val="00B05281"/>
    <w:rsid w:val="00B0677C"/>
    <w:rsid w:val="00B121C1"/>
    <w:rsid w:val="00B12A75"/>
    <w:rsid w:val="00B13F03"/>
    <w:rsid w:val="00B14048"/>
    <w:rsid w:val="00B14F94"/>
    <w:rsid w:val="00B21EEC"/>
    <w:rsid w:val="00B228EC"/>
    <w:rsid w:val="00B229FC"/>
    <w:rsid w:val="00B23448"/>
    <w:rsid w:val="00B240C6"/>
    <w:rsid w:val="00B259B0"/>
    <w:rsid w:val="00B3152A"/>
    <w:rsid w:val="00B32CB9"/>
    <w:rsid w:val="00B33AC4"/>
    <w:rsid w:val="00B377EF"/>
    <w:rsid w:val="00B40275"/>
    <w:rsid w:val="00B42252"/>
    <w:rsid w:val="00B44088"/>
    <w:rsid w:val="00B441D5"/>
    <w:rsid w:val="00B44930"/>
    <w:rsid w:val="00B44D3E"/>
    <w:rsid w:val="00B4583D"/>
    <w:rsid w:val="00B45E40"/>
    <w:rsid w:val="00B4650E"/>
    <w:rsid w:val="00B4788C"/>
    <w:rsid w:val="00B539E5"/>
    <w:rsid w:val="00B542CF"/>
    <w:rsid w:val="00B54EA3"/>
    <w:rsid w:val="00B57A2C"/>
    <w:rsid w:val="00B57E4B"/>
    <w:rsid w:val="00B63938"/>
    <w:rsid w:val="00B63A4E"/>
    <w:rsid w:val="00B64F73"/>
    <w:rsid w:val="00B6531E"/>
    <w:rsid w:val="00B66680"/>
    <w:rsid w:val="00B666C6"/>
    <w:rsid w:val="00B70D7D"/>
    <w:rsid w:val="00B73330"/>
    <w:rsid w:val="00B7457F"/>
    <w:rsid w:val="00B7523B"/>
    <w:rsid w:val="00B75595"/>
    <w:rsid w:val="00B7730F"/>
    <w:rsid w:val="00B80613"/>
    <w:rsid w:val="00B81ED2"/>
    <w:rsid w:val="00B822C6"/>
    <w:rsid w:val="00B8311F"/>
    <w:rsid w:val="00B83A03"/>
    <w:rsid w:val="00B8425E"/>
    <w:rsid w:val="00B85AB7"/>
    <w:rsid w:val="00B956E7"/>
    <w:rsid w:val="00B966FE"/>
    <w:rsid w:val="00B96FF7"/>
    <w:rsid w:val="00B975EA"/>
    <w:rsid w:val="00B97F2B"/>
    <w:rsid w:val="00BA0167"/>
    <w:rsid w:val="00BA0AA2"/>
    <w:rsid w:val="00BA1F4E"/>
    <w:rsid w:val="00BA28A4"/>
    <w:rsid w:val="00BA373E"/>
    <w:rsid w:val="00BA3A55"/>
    <w:rsid w:val="00BA6E0C"/>
    <w:rsid w:val="00BB1812"/>
    <w:rsid w:val="00BB3E4D"/>
    <w:rsid w:val="00BB3EB3"/>
    <w:rsid w:val="00BC44C8"/>
    <w:rsid w:val="00BC4F91"/>
    <w:rsid w:val="00BC5A73"/>
    <w:rsid w:val="00BC73E9"/>
    <w:rsid w:val="00BD0551"/>
    <w:rsid w:val="00BD1294"/>
    <w:rsid w:val="00BD1ADA"/>
    <w:rsid w:val="00BD210F"/>
    <w:rsid w:val="00BD3F34"/>
    <w:rsid w:val="00BD4FCC"/>
    <w:rsid w:val="00BD57FB"/>
    <w:rsid w:val="00BE20C2"/>
    <w:rsid w:val="00BE287A"/>
    <w:rsid w:val="00BF2549"/>
    <w:rsid w:val="00BF278E"/>
    <w:rsid w:val="00BF516D"/>
    <w:rsid w:val="00BF6F0B"/>
    <w:rsid w:val="00BF7FCF"/>
    <w:rsid w:val="00C00AAB"/>
    <w:rsid w:val="00C01245"/>
    <w:rsid w:val="00C01EFE"/>
    <w:rsid w:val="00C03EAF"/>
    <w:rsid w:val="00C05177"/>
    <w:rsid w:val="00C0524F"/>
    <w:rsid w:val="00C055E4"/>
    <w:rsid w:val="00C0562C"/>
    <w:rsid w:val="00C06E2E"/>
    <w:rsid w:val="00C06FC6"/>
    <w:rsid w:val="00C108C8"/>
    <w:rsid w:val="00C10D10"/>
    <w:rsid w:val="00C11C71"/>
    <w:rsid w:val="00C12700"/>
    <w:rsid w:val="00C1328B"/>
    <w:rsid w:val="00C13F68"/>
    <w:rsid w:val="00C15917"/>
    <w:rsid w:val="00C16C7F"/>
    <w:rsid w:val="00C16FD4"/>
    <w:rsid w:val="00C20659"/>
    <w:rsid w:val="00C209CB"/>
    <w:rsid w:val="00C22413"/>
    <w:rsid w:val="00C24562"/>
    <w:rsid w:val="00C25420"/>
    <w:rsid w:val="00C26013"/>
    <w:rsid w:val="00C26AF9"/>
    <w:rsid w:val="00C30075"/>
    <w:rsid w:val="00C30707"/>
    <w:rsid w:val="00C31473"/>
    <w:rsid w:val="00C32111"/>
    <w:rsid w:val="00C3330B"/>
    <w:rsid w:val="00C34E5C"/>
    <w:rsid w:val="00C35484"/>
    <w:rsid w:val="00C3565B"/>
    <w:rsid w:val="00C35BE3"/>
    <w:rsid w:val="00C3662C"/>
    <w:rsid w:val="00C37C99"/>
    <w:rsid w:val="00C37D4B"/>
    <w:rsid w:val="00C40734"/>
    <w:rsid w:val="00C40D5D"/>
    <w:rsid w:val="00C41A75"/>
    <w:rsid w:val="00C42576"/>
    <w:rsid w:val="00C435E3"/>
    <w:rsid w:val="00C43F80"/>
    <w:rsid w:val="00C442CF"/>
    <w:rsid w:val="00C44C9E"/>
    <w:rsid w:val="00C469F2"/>
    <w:rsid w:val="00C47F3A"/>
    <w:rsid w:val="00C5291D"/>
    <w:rsid w:val="00C52FAA"/>
    <w:rsid w:val="00C55361"/>
    <w:rsid w:val="00C55A9F"/>
    <w:rsid w:val="00C55DF6"/>
    <w:rsid w:val="00C5606E"/>
    <w:rsid w:val="00C57638"/>
    <w:rsid w:val="00C6371D"/>
    <w:rsid w:val="00C63883"/>
    <w:rsid w:val="00C64B5E"/>
    <w:rsid w:val="00C65639"/>
    <w:rsid w:val="00C67562"/>
    <w:rsid w:val="00C71FBA"/>
    <w:rsid w:val="00C73164"/>
    <w:rsid w:val="00C80043"/>
    <w:rsid w:val="00C82F8E"/>
    <w:rsid w:val="00C90E94"/>
    <w:rsid w:val="00C9484A"/>
    <w:rsid w:val="00C94EE5"/>
    <w:rsid w:val="00C9533B"/>
    <w:rsid w:val="00C969F7"/>
    <w:rsid w:val="00C97E64"/>
    <w:rsid w:val="00CA07C4"/>
    <w:rsid w:val="00CA1EF0"/>
    <w:rsid w:val="00CA240F"/>
    <w:rsid w:val="00CA42EF"/>
    <w:rsid w:val="00CA4825"/>
    <w:rsid w:val="00CA4C11"/>
    <w:rsid w:val="00CA4DDF"/>
    <w:rsid w:val="00CA4DE6"/>
    <w:rsid w:val="00CA6703"/>
    <w:rsid w:val="00CA69DB"/>
    <w:rsid w:val="00CB02F9"/>
    <w:rsid w:val="00CB08C7"/>
    <w:rsid w:val="00CB1639"/>
    <w:rsid w:val="00CB2192"/>
    <w:rsid w:val="00CB23C0"/>
    <w:rsid w:val="00CB25D6"/>
    <w:rsid w:val="00CB2A52"/>
    <w:rsid w:val="00CB2D79"/>
    <w:rsid w:val="00CB51FA"/>
    <w:rsid w:val="00CB56AE"/>
    <w:rsid w:val="00CC0EC6"/>
    <w:rsid w:val="00CC32E8"/>
    <w:rsid w:val="00CC4010"/>
    <w:rsid w:val="00CC4B3A"/>
    <w:rsid w:val="00CC53B3"/>
    <w:rsid w:val="00CC56A9"/>
    <w:rsid w:val="00CC65D8"/>
    <w:rsid w:val="00CD0560"/>
    <w:rsid w:val="00CD19B9"/>
    <w:rsid w:val="00CD295C"/>
    <w:rsid w:val="00CD3726"/>
    <w:rsid w:val="00CD3C7A"/>
    <w:rsid w:val="00CD4525"/>
    <w:rsid w:val="00CD546C"/>
    <w:rsid w:val="00CD68E4"/>
    <w:rsid w:val="00CD7293"/>
    <w:rsid w:val="00CD7A19"/>
    <w:rsid w:val="00CE0D03"/>
    <w:rsid w:val="00CE0DB1"/>
    <w:rsid w:val="00CE1B5B"/>
    <w:rsid w:val="00CE416E"/>
    <w:rsid w:val="00CE5E2E"/>
    <w:rsid w:val="00CF0527"/>
    <w:rsid w:val="00CF0B02"/>
    <w:rsid w:val="00CF1258"/>
    <w:rsid w:val="00CF288F"/>
    <w:rsid w:val="00CF37C1"/>
    <w:rsid w:val="00CF3C3C"/>
    <w:rsid w:val="00CF514C"/>
    <w:rsid w:val="00CF5BC0"/>
    <w:rsid w:val="00CF7CD2"/>
    <w:rsid w:val="00D0040C"/>
    <w:rsid w:val="00D022F4"/>
    <w:rsid w:val="00D03873"/>
    <w:rsid w:val="00D03CED"/>
    <w:rsid w:val="00D051D7"/>
    <w:rsid w:val="00D07868"/>
    <w:rsid w:val="00D07C31"/>
    <w:rsid w:val="00D102FA"/>
    <w:rsid w:val="00D104F2"/>
    <w:rsid w:val="00D10E33"/>
    <w:rsid w:val="00D14600"/>
    <w:rsid w:val="00D14883"/>
    <w:rsid w:val="00D15E0E"/>
    <w:rsid w:val="00D16EC1"/>
    <w:rsid w:val="00D234F5"/>
    <w:rsid w:val="00D236EF"/>
    <w:rsid w:val="00D25887"/>
    <w:rsid w:val="00D25B46"/>
    <w:rsid w:val="00D26519"/>
    <w:rsid w:val="00D273FA"/>
    <w:rsid w:val="00D3061B"/>
    <w:rsid w:val="00D32FEA"/>
    <w:rsid w:val="00D34B94"/>
    <w:rsid w:val="00D37E82"/>
    <w:rsid w:val="00D40A9F"/>
    <w:rsid w:val="00D40FE8"/>
    <w:rsid w:val="00D4172E"/>
    <w:rsid w:val="00D42A2A"/>
    <w:rsid w:val="00D44F02"/>
    <w:rsid w:val="00D45EDC"/>
    <w:rsid w:val="00D472B9"/>
    <w:rsid w:val="00D47A02"/>
    <w:rsid w:val="00D50282"/>
    <w:rsid w:val="00D51356"/>
    <w:rsid w:val="00D51E4F"/>
    <w:rsid w:val="00D5200F"/>
    <w:rsid w:val="00D52203"/>
    <w:rsid w:val="00D528C7"/>
    <w:rsid w:val="00D52B20"/>
    <w:rsid w:val="00D5380E"/>
    <w:rsid w:val="00D576CD"/>
    <w:rsid w:val="00D63F3C"/>
    <w:rsid w:val="00D64C10"/>
    <w:rsid w:val="00D65A5E"/>
    <w:rsid w:val="00D65FFD"/>
    <w:rsid w:val="00D66182"/>
    <w:rsid w:val="00D66C09"/>
    <w:rsid w:val="00D71B65"/>
    <w:rsid w:val="00D7210D"/>
    <w:rsid w:val="00D725D2"/>
    <w:rsid w:val="00D7774C"/>
    <w:rsid w:val="00D77CF9"/>
    <w:rsid w:val="00D806AC"/>
    <w:rsid w:val="00D80893"/>
    <w:rsid w:val="00D81A05"/>
    <w:rsid w:val="00D82B71"/>
    <w:rsid w:val="00D84E39"/>
    <w:rsid w:val="00D87023"/>
    <w:rsid w:val="00D87684"/>
    <w:rsid w:val="00D91C74"/>
    <w:rsid w:val="00D9483C"/>
    <w:rsid w:val="00D958E9"/>
    <w:rsid w:val="00D95BEE"/>
    <w:rsid w:val="00D96CEE"/>
    <w:rsid w:val="00D9716B"/>
    <w:rsid w:val="00D9742C"/>
    <w:rsid w:val="00D97BED"/>
    <w:rsid w:val="00DA4334"/>
    <w:rsid w:val="00DA549B"/>
    <w:rsid w:val="00DB0820"/>
    <w:rsid w:val="00DB096A"/>
    <w:rsid w:val="00DB0AFD"/>
    <w:rsid w:val="00DB1B6B"/>
    <w:rsid w:val="00DB2879"/>
    <w:rsid w:val="00DB3F38"/>
    <w:rsid w:val="00DB4095"/>
    <w:rsid w:val="00DB4933"/>
    <w:rsid w:val="00DB4BC3"/>
    <w:rsid w:val="00DB5330"/>
    <w:rsid w:val="00DC0486"/>
    <w:rsid w:val="00DC0CBB"/>
    <w:rsid w:val="00DC3108"/>
    <w:rsid w:val="00DC3616"/>
    <w:rsid w:val="00DC4A26"/>
    <w:rsid w:val="00DC50BF"/>
    <w:rsid w:val="00DC6995"/>
    <w:rsid w:val="00DC7755"/>
    <w:rsid w:val="00DD0498"/>
    <w:rsid w:val="00DD0632"/>
    <w:rsid w:val="00DD3F63"/>
    <w:rsid w:val="00DD5339"/>
    <w:rsid w:val="00DD7324"/>
    <w:rsid w:val="00DE2ADA"/>
    <w:rsid w:val="00DE2EE2"/>
    <w:rsid w:val="00DE315F"/>
    <w:rsid w:val="00DE3785"/>
    <w:rsid w:val="00DE5487"/>
    <w:rsid w:val="00DE7B70"/>
    <w:rsid w:val="00DF0078"/>
    <w:rsid w:val="00DF0294"/>
    <w:rsid w:val="00DF172A"/>
    <w:rsid w:val="00DF4416"/>
    <w:rsid w:val="00DF5C6A"/>
    <w:rsid w:val="00E0072B"/>
    <w:rsid w:val="00E0132C"/>
    <w:rsid w:val="00E02436"/>
    <w:rsid w:val="00E02B84"/>
    <w:rsid w:val="00E03297"/>
    <w:rsid w:val="00E042AD"/>
    <w:rsid w:val="00E04CE8"/>
    <w:rsid w:val="00E06770"/>
    <w:rsid w:val="00E07DE6"/>
    <w:rsid w:val="00E102BD"/>
    <w:rsid w:val="00E1215E"/>
    <w:rsid w:val="00E12D88"/>
    <w:rsid w:val="00E139FF"/>
    <w:rsid w:val="00E14A9C"/>
    <w:rsid w:val="00E15A35"/>
    <w:rsid w:val="00E16CA8"/>
    <w:rsid w:val="00E177D8"/>
    <w:rsid w:val="00E20177"/>
    <w:rsid w:val="00E20A36"/>
    <w:rsid w:val="00E21982"/>
    <w:rsid w:val="00E2361B"/>
    <w:rsid w:val="00E25CF8"/>
    <w:rsid w:val="00E30DC1"/>
    <w:rsid w:val="00E31893"/>
    <w:rsid w:val="00E31A33"/>
    <w:rsid w:val="00E332C2"/>
    <w:rsid w:val="00E343E7"/>
    <w:rsid w:val="00E3470C"/>
    <w:rsid w:val="00E3487F"/>
    <w:rsid w:val="00E3664F"/>
    <w:rsid w:val="00E36A85"/>
    <w:rsid w:val="00E371CA"/>
    <w:rsid w:val="00E40E1B"/>
    <w:rsid w:val="00E40ED2"/>
    <w:rsid w:val="00E44C71"/>
    <w:rsid w:val="00E45559"/>
    <w:rsid w:val="00E4617B"/>
    <w:rsid w:val="00E47F64"/>
    <w:rsid w:val="00E518EE"/>
    <w:rsid w:val="00E529F5"/>
    <w:rsid w:val="00E54AD6"/>
    <w:rsid w:val="00E55039"/>
    <w:rsid w:val="00E559FF"/>
    <w:rsid w:val="00E55DE3"/>
    <w:rsid w:val="00E566E9"/>
    <w:rsid w:val="00E57655"/>
    <w:rsid w:val="00E6072F"/>
    <w:rsid w:val="00E60806"/>
    <w:rsid w:val="00E630AD"/>
    <w:rsid w:val="00E6567E"/>
    <w:rsid w:val="00E67670"/>
    <w:rsid w:val="00E6784B"/>
    <w:rsid w:val="00E75D78"/>
    <w:rsid w:val="00E7647C"/>
    <w:rsid w:val="00E7655E"/>
    <w:rsid w:val="00E77049"/>
    <w:rsid w:val="00E7717B"/>
    <w:rsid w:val="00E77789"/>
    <w:rsid w:val="00E80B4F"/>
    <w:rsid w:val="00E81303"/>
    <w:rsid w:val="00E8388B"/>
    <w:rsid w:val="00E85223"/>
    <w:rsid w:val="00E87E70"/>
    <w:rsid w:val="00E90799"/>
    <w:rsid w:val="00E91C06"/>
    <w:rsid w:val="00E93C13"/>
    <w:rsid w:val="00E940E4"/>
    <w:rsid w:val="00E94539"/>
    <w:rsid w:val="00E94643"/>
    <w:rsid w:val="00E9617F"/>
    <w:rsid w:val="00E97D56"/>
    <w:rsid w:val="00E97F34"/>
    <w:rsid w:val="00EA079F"/>
    <w:rsid w:val="00EA169A"/>
    <w:rsid w:val="00EA1A25"/>
    <w:rsid w:val="00EA343A"/>
    <w:rsid w:val="00EA4482"/>
    <w:rsid w:val="00EA5E96"/>
    <w:rsid w:val="00EA6012"/>
    <w:rsid w:val="00EA68D6"/>
    <w:rsid w:val="00EA6E04"/>
    <w:rsid w:val="00EA7868"/>
    <w:rsid w:val="00EB0EFA"/>
    <w:rsid w:val="00EB1BB7"/>
    <w:rsid w:val="00EB1C48"/>
    <w:rsid w:val="00EB21EC"/>
    <w:rsid w:val="00EB23FD"/>
    <w:rsid w:val="00EB2409"/>
    <w:rsid w:val="00EB306F"/>
    <w:rsid w:val="00EB5D38"/>
    <w:rsid w:val="00EB7CA3"/>
    <w:rsid w:val="00EC1DDF"/>
    <w:rsid w:val="00EC2C68"/>
    <w:rsid w:val="00EC3EC4"/>
    <w:rsid w:val="00EC6CAF"/>
    <w:rsid w:val="00EC6E86"/>
    <w:rsid w:val="00ED159E"/>
    <w:rsid w:val="00ED1A53"/>
    <w:rsid w:val="00ED2E27"/>
    <w:rsid w:val="00ED3A82"/>
    <w:rsid w:val="00ED5412"/>
    <w:rsid w:val="00EE0A1B"/>
    <w:rsid w:val="00EE30E1"/>
    <w:rsid w:val="00EF0B3E"/>
    <w:rsid w:val="00EF0C0A"/>
    <w:rsid w:val="00EF27CE"/>
    <w:rsid w:val="00EF2E35"/>
    <w:rsid w:val="00EF4944"/>
    <w:rsid w:val="00EF5AA7"/>
    <w:rsid w:val="00EF5DB2"/>
    <w:rsid w:val="00EF71DD"/>
    <w:rsid w:val="00F014F3"/>
    <w:rsid w:val="00F03F4C"/>
    <w:rsid w:val="00F04B0B"/>
    <w:rsid w:val="00F061FF"/>
    <w:rsid w:val="00F06BD8"/>
    <w:rsid w:val="00F0735E"/>
    <w:rsid w:val="00F129A2"/>
    <w:rsid w:val="00F132AA"/>
    <w:rsid w:val="00F14388"/>
    <w:rsid w:val="00F14A89"/>
    <w:rsid w:val="00F14AEE"/>
    <w:rsid w:val="00F15100"/>
    <w:rsid w:val="00F16160"/>
    <w:rsid w:val="00F16966"/>
    <w:rsid w:val="00F20ACB"/>
    <w:rsid w:val="00F21ACC"/>
    <w:rsid w:val="00F221D4"/>
    <w:rsid w:val="00F23AEB"/>
    <w:rsid w:val="00F244C7"/>
    <w:rsid w:val="00F24B96"/>
    <w:rsid w:val="00F264C5"/>
    <w:rsid w:val="00F266BE"/>
    <w:rsid w:val="00F26B59"/>
    <w:rsid w:val="00F33C4F"/>
    <w:rsid w:val="00F36D6F"/>
    <w:rsid w:val="00F4188E"/>
    <w:rsid w:val="00F4268F"/>
    <w:rsid w:val="00F4310F"/>
    <w:rsid w:val="00F4365A"/>
    <w:rsid w:val="00F45112"/>
    <w:rsid w:val="00F45FF6"/>
    <w:rsid w:val="00F5033A"/>
    <w:rsid w:val="00F50FE8"/>
    <w:rsid w:val="00F5201C"/>
    <w:rsid w:val="00F52BCD"/>
    <w:rsid w:val="00F547BD"/>
    <w:rsid w:val="00F54C64"/>
    <w:rsid w:val="00F60022"/>
    <w:rsid w:val="00F65C15"/>
    <w:rsid w:val="00F662F4"/>
    <w:rsid w:val="00F671CA"/>
    <w:rsid w:val="00F7011C"/>
    <w:rsid w:val="00F70C86"/>
    <w:rsid w:val="00F7113A"/>
    <w:rsid w:val="00F72B47"/>
    <w:rsid w:val="00F7331D"/>
    <w:rsid w:val="00F73797"/>
    <w:rsid w:val="00F73C0E"/>
    <w:rsid w:val="00F73FB1"/>
    <w:rsid w:val="00F74F48"/>
    <w:rsid w:val="00F7537D"/>
    <w:rsid w:val="00F75C9C"/>
    <w:rsid w:val="00F76C02"/>
    <w:rsid w:val="00F776E7"/>
    <w:rsid w:val="00F801B4"/>
    <w:rsid w:val="00F8046E"/>
    <w:rsid w:val="00F81469"/>
    <w:rsid w:val="00F815A2"/>
    <w:rsid w:val="00F81743"/>
    <w:rsid w:val="00F82E31"/>
    <w:rsid w:val="00F833E9"/>
    <w:rsid w:val="00F834A1"/>
    <w:rsid w:val="00F841C9"/>
    <w:rsid w:val="00F8435E"/>
    <w:rsid w:val="00F84F24"/>
    <w:rsid w:val="00F87401"/>
    <w:rsid w:val="00F87CAF"/>
    <w:rsid w:val="00F93053"/>
    <w:rsid w:val="00F9356A"/>
    <w:rsid w:val="00F93CD5"/>
    <w:rsid w:val="00F94FD5"/>
    <w:rsid w:val="00FA0301"/>
    <w:rsid w:val="00FA2D6C"/>
    <w:rsid w:val="00FA4C03"/>
    <w:rsid w:val="00FA6541"/>
    <w:rsid w:val="00FA68BE"/>
    <w:rsid w:val="00FA7544"/>
    <w:rsid w:val="00FB0AA8"/>
    <w:rsid w:val="00FB0E20"/>
    <w:rsid w:val="00FB3578"/>
    <w:rsid w:val="00FB382E"/>
    <w:rsid w:val="00FB454F"/>
    <w:rsid w:val="00FC5396"/>
    <w:rsid w:val="00FC5B0C"/>
    <w:rsid w:val="00FD1A6C"/>
    <w:rsid w:val="00FD403E"/>
    <w:rsid w:val="00FD5609"/>
    <w:rsid w:val="00FD6AF0"/>
    <w:rsid w:val="00FE00DE"/>
    <w:rsid w:val="00FE08CD"/>
    <w:rsid w:val="00FE31A0"/>
    <w:rsid w:val="00FE32BD"/>
    <w:rsid w:val="00FE3D1A"/>
    <w:rsid w:val="00FE5E89"/>
    <w:rsid w:val="00FE66FD"/>
    <w:rsid w:val="00FE69CF"/>
    <w:rsid w:val="00FE6BE9"/>
    <w:rsid w:val="00FF0436"/>
    <w:rsid w:val="00FF08D8"/>
    <w:rsid w:val="00FF19ED"/>
    <w:rsid w:val="034AEBD8"/>
    <w:rsid w:val="195248B3"/>
    <w:rsid w:val="2660788B"/>
    <w:rsid w:val="2BFEB1E6"/>
    <w:rsid w:val="2C5253F6"/>
    <w:rsid w:val="3254CB0D"/>
    <w:rsid w:val="3D3A3DD9"/>
    <w:rsid w:val="58748CD1"/>
    <w:rsid w:val="5ABEB1AE"/>
    <w:rsid w:val="733F58CD"/>
    <w:rsid w:val="7C758EC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1AFD1A"/>
  <w15:chartTrackingRefBased/>
  <w15:docId w15:val="{9797FE79-1459-470B-B67B-3CF89236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rsid w:val="005B641A"/>
    <w:pPr>
      <w:spacing w:before="200" w:after="200" w:line="300" w:lineRule="atLeast"/>
    </w:pPr>
  </w:style>
  <w:style w:type="paragraph" w:styleId="Heading1">
    <w:name w:val="heading 1"/>
    <w:basedOn w:val="Normal"/>
    <w:next w:val="Normal"/>
    <w:link w:val="Heading1Char"/>
    <w:uiPriority w:val="9"/>
    <w:qFormat/>
    <w:rsid w:val="00825DAF"/>
    <w:pPr>
      <w:keepNext/>
      <w:keepLines/>
      <w:pageBreakBefore/>
      <w:spacing w:after="480"/>
      <w:outlineLvl w:val="0"/>
    </w:pPr>
    <w:rPr>
      <w:bCs/>
      <w:color w:val="2E1A47" w:themeColor="text2"/>
      <w:sz w:val="48"/>
      <w:szCs w:val="44"/>
    </w:rPr>
  </w:style>
  <w:style w:type="paragraph" w:styleId="Heading2">
    <w:name w:val="heading 2"/>
    <w:basedOn w:val="Normal"/>
    <w:next w:val="Normal"/>
    <w:link w:val="Heading2Char"/>
    <w:uiPriority w:val="9"/>
    <w:unhideWhenUsed/>
    <w:rsid w:val="00003409"/>
    <w:pPr>
      <w:keepNext/>
      <w:keepLines/>
      <w:spacing w:before="480" w:after="360" w:line="420" w:lineRule="atLeast"/>
      <w:outlineLvl w:val="1"/>
    </w:pPr>
    <w:rPr>
      <w:color w:val="7A4282" w:themeColor="accent1"/>
      <w:sz w:val="32"/>
      <w:szCs w:val="32"/>
    </w:rPr>
  </w:style>
  <w:style w:type="paragraph" w:styleId="Heading3">
    <w:name w:val="heading 3"/>
    <w:basedOn w:val="Normal"/>
    <w:next w:val="Normal"/>
    <w:link w:val="Heading3Char"/>
    <w:uiPriority w:val="9"/>
    <w:unhideWhenUsed/>
    <w:rsid w:val="00170E31"/>
    <w:pPr>
      <w:keepNext/>
      <w:keepLines/>
      <w:spacing w:before="360" w:after="240" w:line="240" w:lineRule="atLeast"/>
      <w:outlineLvl w:val="2"/>
    </w:pPr>
    <w:rPr>
      <w:b/>
      <w:bCs/>
      <w:color w:val="2E1A47" w:themeColor="text2"/>
    </w:rPr>
  </w:style>
  <w:style w:type="paragraph" w:styleId="Heading4">
    <w:name w:val="heading 4"/>
    <w:basedOn w:val="Normal"/>
    <w:next w:val="Normal"/>
    <w:link w:val="Heading4Char"/>
    <w:uiPriority w:val="9"/>
    <w:unhideWhenUsed/>
    <w:rsid w:val="00702CAA"/>
    <w:pPr>
      <w:keepNext/>
      <w:keepLines/>
      <w:spacing w:before="360" w:after="240"/>
      <w:outlineLvl w:val="3"/>
    </w:pPr>
    <w:rPr>
      <w:color w:val="2E1A47" w:themeColor="text2"/>
    </w:rPr>
  </w:style>
  <w:style w:type="paragraph" w:styleId="Heading5">
    <w:name w:val="heading 5"/>
    <w:basedOn w:val="Normal"/>
    <w:next w:val="Normal"/>
    <w:link w:val="Heading5Char"/>
    <w:uiPriority w:val="9"/>
    <w:unhideWhenUsed/>
    <w:rsid w:val="009B44B1"/>
    <w:pPr>
      <w:keepNext/>
      <w:keepLines/>
      <w:spacing w:before="360" w:after="240"/>
      <w:outlineLvl w:val="4"/>
    </w:pPr>
    <w:rPr>
      <w:rFonts w:asciiTheme="majorHAnsi" w:eastAsiaTheme="majorEastAsia" w:hAnsiTheme="majorHAnsi" w:cstheme="majorBidi"/>
      <w:color w:val="5B31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825DAF"/>
    <w:rPr>
      <w:bCs/>
      <w:color w:val="2E1A47" w:themeColor="text2"/>
      <w:sz w:val="48"/>
      <w:szCs w:val="44"/>
    </w:rPr>
  </w:style>
  <w:style w:type="paragraph" w:customStyle="1" w:styleId="Introcopy">
    <w:name w:val="Intro copy"/>
    <w:basedOn w:val="Normal"/>
    <w:qFormat/>
    <w:rsid w:val="00A37E4C"/>
    <w:pPr>
      <w:spacing w:after="720" w:line="420" w:lineRule="exact"/>
    </w:pPr>
    <w:rPr>
      <w:color w:val="2E1A47" w:themeColor="text2"/>
      <w:sz w:val="32"/>
      <w:szCs w:val="32"/>
    </w:rPr>
  </w:style>
  <w:style w:type="character" w:customStyle="1" w:styleId="Heading2Char">
    <w:name w:val="Heading 2 Char"/>
    <w:basedOn w:val="DefaultParagraphFont"/>
    <w:link w:val="Heading2"/>
    <w:uiPriority w:val="9"/>
    <w:rsid w:val="00003409"/>
    <w:rPr>
      <w:color w:val="7A4282" w:themeColor="accent1"/>
      <w:sz w:val="32"/>
      <w:szCs w:val="32"/>
    </w:rPr>
  </w:style>
  <w:style w:type="character" w:customStyle="1" w:styleId="Heading3Char">
    <w:name w:val="Heading 3 Char"/>
    <w:basedOn w:val="DefaultParagraphFont"/>
    <w:link w:val="Heading3"/>
    <w:uiPriority w:val="9"/>
    <w:rsid w:val="00170E31"/>
    <w:rPr>
      <w:b/>
      <w:bCs/>
      <w:color w:val="2E1A47" w:themeColor="text2"/>
    </w:rPr>
  </w:style>
  <w:style w:type="character" w:customStyle="1" w:styleId="Heading4Char">
    <w:name w:val="Heading 4 Char"/>
    <w:basedOn w:val="DefaultParagraphFont"/>
    <w:link w:val="Heading4"/>
    <w:uiPriority w:val="9"/>
    <w:rsid w:val="00702CAA"/>
    <w:rPr>
      <w:color w:val="2E1A47" w:themeColor="text2"/>
    </w:rPr>
  </w:style>
  <w:style w:type="paragraph" w:styleId="ListBullet">
    <w:name w:val="List Bullet"/>
    <w:aliases w:val="BulletList,BulletList1"/>
    <w:basedOn w:val="Normal"/>
    <w:link w:val="ListBulletChar"/>
    <w:uiPriority w:val="99"/>
    <w:unhideWhenUsed/>
    <w:qFormat/>
    <w:rsid w:val="004751B4"/>
    <w:pPr>
      <w:numPr>
        <w:numId w:val="2"/>
      </w:numPr>
      <w:snapToGrid w:val="0"/>
      <w:spacing w:before="0"/>
    </w:pPr>
  </w:style>
  <w:style w:type="paragraph" w:styleId="ListBullet2">
    <w:name w:val="List Bullet 2"/>
    <w:aliases w:val="Bullet list 2,BulletList2"/>
    <w:basedOn w:val="Normal"/>
    <w:uiPriority w:val="99"/>
    <w:unhideWhenUsed/>
    <w:rsid w:val="004751B4"/>
    <w:pPr>
      <w:numPr>
        <w:ilvl w:val="1"/>
        <w:numId w:val="2"/>
      </w:numPr>
      <w:snapToGrid w:val="0"/>
      <w:spacing w:before="0"/>
    </w:pPr>
  </w:style>
  <w:style w:type="paragraph" w:styleId="ListBullet3">
    <w:name w:val="List Bullet 3"/>
    <w:aliases w:val="Bullet list 3,BulletList3"/>
    <w:basedOn w:val="Normal"/>
    <w:uiPriority w:val="99"/>
    <w:unhideWhenUsed/>
    <w:rsid w:val="009B44B1"/>
    <w:pPr>
      <w:numPr>
        <w:ilvl w:val="2"/>
        <w:numId w:val="2"/>
      </w:numPr>
      <w:snapToGrid w:val="0"/>
      <w:spacing w:before="0"/>
    </w:pPr>
  </w:style>
  <w:style w:type="paragraph" w:styleId="Quote">
    <w:name w:val="Quote"/>
    <w:aliases w:val="LargeQuote"/>
    <w:basedOn w:val="Normal"/>
    <w:next w:val="Normal"/>
    <w:link w:val="QuoteChar"/>
    <w:uiPriority w:val="29"/>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aliases w:val="Large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aliases w:val="Page Header,Heading level 2,SubHeader1"/>
    <w:basedOn w:val="Normal"/>
    <w:next w:val="Normal"/>
    <w:link w:val="TitleChar"/>
    <w:uiPriority w:val="10"/>
    <w:qFormat/>
    <w:rsid w:val="00B70D7D"/>
    <w:pPr>
      <w:spacing w:after="480"/>
    </w:pPr>
    <w:rPr>
      <w:color w:val="2E1A47" w:themeColor="text2"/>
      <w:sz w:val="48"/>
      <w:szCs w:val="48"/>
    </w:rPr>
  </w:style>
  <w:style w:type="character" w:customStyle="1" w:styleId="TitleChar">
    <w:name w:val="Title Char"/>
    <w:aliases w:val="Page Header Char,Heading level 2 Char,SubHeader1 Char"/>
    <w:basedOn w:val="DefaultParagraphFont"/>
    <w:link w:val="Title"/>
    <w:uiPriority w:val="10"/>
    <w:rsid w:val="00B70D7D"/>
    <w:rPr>
      <w:color w:val="2E1A47" w:themeColor="text2"/>
      <w:sz w:val="48"/>
      <w:szCs w:val="48"/>
    </w:rPr>
  </w:style>
  <w:style w:type="paragraph" w:styleId="Subtitle">
    <w:name w:val="Subtitle"/>
    <w:basedOn w:val="Normal"/>
    <w:next w:val="Normal"/>
    <w:link w:val="SubtitleChar"/>
    <w:uiPriority w:val="11"/>
    <w:rsid w:val="004751B4"/>
    <w:pPr>
      <w:spacing w:after="60"/>
      <w:ind w:right="1700"/>
    </w:pPr>
    <w:rPr>
      <w:color w:val="2E1A47" w:themeColor="text2"/>
      <w:sz w:val="26"/>
      <w:szCs w:val="26"/>
    </w:rPr>
  </w:style>
  <w:style w:type="character" w:customStyle="1" w:styleId="SubtitleChar">
    <w:name w:val="Subtitle Char"/>
    <w:basedOn w:val="DefaultParagraphFont"/>
    <w:link w:val="Subtitle"/>
    <w:uiPriority w:val="11"/>
    <w:rsid w:val="004751B4"/>
    <w:rPr>
      <w:color w:val="2E1A47" w:themeColor="text2"/>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rsid w:val="009B44B1"/>
    <w:pPr>
      <w:numPr>
        <w:numId w:val="3"/>
      </w:numPr>
      <w:snapToGrid w:val="0"/>
      <w:spacing w:before="0"/>
    </w:pPr>
  </w:style>
  <w:style w:type="paragraph" w:styleId="ListNumber2">
    <w:name w:val="List Number 2"/>
    <w:aliases w:val="NumberedList 3"/>
    <w:basedOn w:val="Normal"/>
    <w:uiPriority w:val="99"/>
    <w:unhideWhenUsed/>
    <w:rsid w:val="009B44B1"/>
    <w:pPr>
      <w:numPr>
        <w:ilvl w:val="1"/>
        <w:numId w:val="3"/>
      </w:numPr>
      <w:spacing w:before="0"/>
    </w:pPr>
  </w:style>
  <w:style w:type="paragraph" w:styleId="ListNumber3">
    <w:name w:val="List Number 3"/>
    <w:basedOn w:val="Normal"/>
    <w:uiPriority w:val="99"/>
    <w:unhideWhenUsed/>
    <w:rsid w:val="009B44B1"/>
    <w:pPr>
      <w:numPr>
        <w:ilvl w:val="2"/>
        <w:numId w:val="3"/>
      </w:numPr>
      <w:snapToGrid w:val="0"/>
      <w:spacing w:before="0"/>
      <w:ind w:left="851"/>
    </w:pPr>
  </w:style>
  <w:style w:type="character" w:styleId="PlaceholderText">
    <w:name w:val="Placeholder Text"/>
    <w:basedOn w:val="DefaultParagraphFont"/>
    <w:uiPriority w:val="99"/>
    <w:semiHidden/>
    <w:rsid w:val="00EF2E35"/>
    <w:rPr>
      <w:color w:val="808080"/>
    </w:rPr>
  </w:style>
  <w:style w:type="character" w:customStyle="1" w:styleId="Heading5Char">
    <w:name w:val="Heading 5 Char"/>
    <w:basedOn w:val="DefaultParagraphFont"/>
    <w:link w:val="Heading5"/>
    <w:uiPriority w:val="9"/>
    <w:rsid w:val="009B44B1"/>
    <w:rPr>
      <w:rFonts w:asciiTheme="majorHAnsi" w:eastAsiaTheme="majorEastAsia" w:hAnsiTheme="majorHAnsi" w:cstheme="majorBidi"/>
      <w:color w:val="5B3161" w:themeColor="accent1" w:themeShade="BF"/>
    </w:rPr>
  </w:style>
  <w:style w:type="table" w:styleId="ListTable3-Accent3">
    <w:name w:val="List Table 3 Accent 3"/>
    <w:basedOn w:val="TableNormal"/>
    <w:uiPriority w:val="48"/>
    <w:rsid w:val="006332C4"/>
    <w:pPr>
      <w:spacing w:after="0" w:line="240" w:lineRule="auto"/>
    </w:pPr>
    <w:rPr>
      <w:rFonts w:eastAsiaTheme="minorHAnsi"/>
      <w:sz w:val="18"/>
      <w:szCs w:val="22"/>
      <w:lang w:eastAsia="en-US"/>
    </w:rPr>
    <w:tblPr>
      <w:tblStyleRowBandSize w:val="1"/>
      <w:tblStyleColBandSize w:val="1"/>
      <w:tblBorders>
        <w:top w:val="single" w:sz="4" w:space="0" w:color="C7A5FF" w:themeColor="accent3"/>
        <w:left w:val="single" w:sz="4" w:space="0" w:color="C7A5FF" w:themeColor="accent3"/>
        <w:bottom w:val="single" w:sz="4" w:space="0" w:color="C7A5FF" w:themeColor="accent3"/>
        <w:right w:val="single" w:sz="4" w:space="0" w:color="C7A5FF" w:themeColor="accent3"/>
      </w:tblBorders>
    </w:tblPr>
    <w:tblStylePr w:type="firstRow">
      <w:rPr>
        <w:b/>
        <w:bCs/>
        <w:color w:val="FFFFFF" w:themeColor="background1"/>
      </w:rPr>
      <w:tblPr/>
      <w:tcPr>
        <w:shd w:val="clear" w:color="auto" w:fill="C7A5FF" w:themeFill="accent3"/>
      </w:tcPr>
    </w:tblStylePr>
    <w:tblStylePr w:type="lastRow">
      <w:rPr>
        <w:b/>
        <w:bCs/>
      </w:rPr>
      <w:tblPr/>
      <w:tcPr>
        <w:tcBorders>
          <w:top w:val="double" w:sz="4" w:space="0" w:color="C7A5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A5FF" w:themeColor="accent3"/>
          <w:right w:val="single" w:sz="4" w:space="0" w:color="C7A5FF" w:themeColor="accent3"/>
        </w:tcBorders>
      </w:tcPr>
    </w:tblStylePr>
    <w:tblStylePr w:type="band1Horz">
      <w:tblPr/>
      <w:tcPr>
        <w:tcBorders>
          <w:top w:val="single" w:sz="4" w:space="0" w:color="C7A5FF" w:themeColor="accent3"/>
          <w:bottom w:val="single" w:sz="4" w:space="0" w:color="C7A5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A5FF" w:themeColor="accent3"/>
          <w:left w:val="nil"/>
        </w:tcBorders>
      </w:tcPr>
    </w:tblStylePr>
    <w:tblStylePr w:type="swCell">
      <w:tblPr/>
      <w:tcPr>
        <w:tcBorders>
          <w:top w:val="double" w:sz="4" w:space="0" w:color="C7A5FF" w:themeColor="accent3"/>
          <w:right w:val="nil"/>
        </w:tcBorders>
      </w:tcPr>
    </w:tblStylePr>
  </w:style>
  <w:style w:type="paragraph" w:customStyle="1" w:styleId="Tableheadermain">
    <w:name w:val="Table header (main)"/>
    <w:basedOn w:val="Normal"/>
    <w:link w:val="TableheadermainChar"/>
    <w:rsid w:val="00AF1BF8"/>
    <w:pPr>
      <w:spacing w:before="120"/>
    </w:pPr>
    <w:rPr>
      <w:rFonts w:eastAsiaTheme="minorHAnsi"/>
      <w:b/>
      <w:bCs/>
      <w:color w:val="FFFFFF" w:themeColor="background1"/>
      <w:szCs w:val="18"/>
      <w:lang w:val="pt-PT" w:eastAsia="en-US"/>
    </w:rPr>
  </w:style>
  <w:style w:type="character" w:customStyle="1" w:styleId="TableheadermainChar">
    <w:name w:val="Table header (main) Char"/>
    <w:basedOn w:val="DefaultParagraphFont"/>
    <w:link w:val="Tableheadermain"/>
    <w:rsid w:val="00AF1BF8"/>
    <w:rPr>
      <w:rFonts w:eastAsiaTheme="minorHAnsi"/>
      <w:b/>
      <w:bCs/>
      <w:color w:val="FFFFFF" w:themeColor="background1"/>
      <w:szCs w:val="18"/>
      <w:lang w:val="pt-PT" w:eastAsia="en-US"/>
    </w:rPr>
  </w:style>
  <w:style w:type="paragraph" w:customStyle="1" w:styleId="Table-copy">
    <w:name w:val="Table - copy"/>
    <w:basedOn w:val="Normal"/>
    <w:link w:val="Table-copyChar"/>
    <w:qFormat/>
    <w:rsid w:val="00AF1BF8"/>
    <w:rPr>
      <w:rFonts w:ascii="Verdana" w:eastAsiaTheme="minorHAnsi" w:hAnsi="Verdana"/>
      <w:color w:val="000000" w:themeColor="text1"/>
      <w:sz w:val="18"/>
      <w:lang w:eastAsia="en-US"/>
    </w:rPr>
  </w:style>
  <w:style w:type="character" w:customStyle="1" w:styleId="Table-copyChar">
    <w:name w:val="Table - copy Char"/>
    <w:basedOn w:val="DefaultParagraphFont"/>
    <w:link w:val="Table-copy"/>
    <w:rsid w:val="00AF1BF8"/>
    <w:rPr>
      <w:rFonts w:ascii="Verdana" w:eastAsiaTheme="minorHAnsi" w:hAnsi="Verdana"/>
      <w:color w:val="000000" w:themeColor="text1"/>
      <w:sz w:val="18"/>
      <w:lang w:eastAsia="en-US"/>
    </w:rPr>
  </w:style>
  <w:style w:type="table" w:styleId="ListTable3-Accent1">
    <w:name w:val="List Table 3 Accent 1"/>
    <w:basedOn w:val="TableNormal"/>
    <w:uiPriority w:val="48"/>
    <w:rsid w:val="006332C4"/>
    <w:pPr>
      <w:spacing w:after="0" w:line="240" w:lineRule="auto"/>
    </w:pPr>
    <w:rPr>
      <w:sz w:val="18"/>
    </w:rPr>
    <w:tblPr>
      <w:tblStyleRowBandSize w:val="1"/>
      <w:tblStyleColBandSize w:val="1"/>
      <w:tblBorders>
        <w:top w:val="single" w:sz="4" w:space="0" w:color="7A4282" w:themeColor="accent1"/>
        <w:left w:val="single" w:sz="4" w:space="0" w:color="7A4282" w:themeColor="accent1"/>
        <w:bottom w:val="single" w:sz="4" w:space="0" w:color="7A4282" w:themeColor="accent1"/>
        <w:right w:val="single" w:sz="4" w:space="0" w:color="7A4282" w:themeColor="accent1"/>
      </w:tblBorders>
    </w:tblPr>
    <w:tblStylePr w:type="firstRow">
      <w:rPr>
        <w:rFonts w:asciiTheme="majorHAnsi" w:hAnsiTheme="majorHAnsi"/>
        <w:b/>
        <w:bCs/>
        <w:color w:val="FFFFFF" w:themeColor="background1"/>
        <w:sz w:val="18"/>
      </w:rPr>
      <w:tblPr/>
      <w:tcPr>
        <w:shd w:val="clear" w:color="auto" w:fill="7A4282" w:themeFill="accent1"/>
      </w:tcPr>
    </w:tblStylePr>
    <w:tblStylePr w:type="lastRow">
      <w:rPr>
        <w:b/>
        <w:bCs/>
      </w:rPr>
      <w:tblPr/>
      <w:tcPr>
        <w:tcBorders>
          <w:top w:val="double" w:sz="4" w:space="0" w:color="7A42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4282" w:themeColor="accent1"/>
          <w:right w:val="single" w:sz="4" w:space="0" w:color="7A4282" w:themeColor="accent1"/>
        </w:tcBorders>
      </w:tcPr>
    </w:tblStylePr>
    <w:tblStylePr w:type="band1Horz">
      <w:tblPr/>
      <w:tcPr>
        <w:tcBorders>
          <w:top w:val="single" w:sz="4" w:space="0" w:color="7A4282" w:themeColor="accent1"/>
          <w:bottom w:val="single" w:sz="4" w:space="0" w:color="7A42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4282" w:themeColor="accent1"/>
          <w:left w:val="nil"/>
        </w:tcBorders>
      </w:tcPr>
    </w:tblStylePr>
    <w:tblStylePr w:type="swCell">
      <w:tblPr/>
      <w:tcPr>
        <w:tcBorders>
          <w:top w:val="double" w:sz="4" w:space="0" w:color="7A4282" w:themeColor="accent1"/>
          <w:right w:val="nil"/>
        </w:tcBorders>
      </w:tcPr>
    </w:tblStylePr>
  </w:style>
  <w:style w:type="paragraph" w:customStyle="1" w:styleId="NumberedList1">
    <w:name w:val="NumberedList 1"/>
    <w:basedOn w:val="ListParagraph"/>
    <w:link w:val="NumberedList1Char"/>
    <w:rsid w:val="00663209"/>
    <w:pPr>
      <w:numPr>
        <w:numId w:val="4"/>
      </w:numPr>
      <w:tabs>
        <w:tab w:val="num" w:pos="360"/>
      </w:tabs>
      <w:spacing w:before="0" w:line="300" w:lineRule="exact"/>
      <w:ind w:left="284" w:hanging="284"/>
      <w:contextualSpacing w:val="0"/>
    </w:pPr>
    <w:rPr>
      <w:rFonts w:eastAsiaTheme="minorHAnsi"/>
      <w:color w:val="000000" w:themeColor="text1"/>
      <w:lang w:val="pt-PT" w:eastAsia="en-US"/>
    </w:rPr>
  </w:style>
  <w:style w:type="paragraph" w:styleId="ListParagraph">
    <w:name w:val="List Paragraph"/>
    <w:aliases w:val="A. List,CAB - List Bullet,List Bullet Cab,List Paragraph - bullets,Recommendation,L,Bullet point,Brief List Paragraph 1,Bullets,CV text,DDM Gen Text,Dot pt,F5 List Paragraph,List Paragraph1,List Paragraph11,List Paragraph111,Bulleted Para"/>
    <w:basedOn w:val="Normal"/>
    <w:link w:val="ListParagraphChar"/>
    <w:uiPriority w:val="34"/>
    <w:qFormat/>
    <w:rsid w:val="00663209"/>
    <w:pPr>
      <w:ind w:left="720"/>
      <w:contextualSpacing/>
    </w:pPr>
  </w:style>
  <w:style w:type="paragraph" w:customStyle="1" w:styleId="QuoteSource">
    <w:name w:val="QuoteSource"/>
    <w:basedOn w:val="Normal"/>
    <w:qFormat/>
    <w:rsid w:val="00EB23FD"/>
    <w:pPr>
      <w:spacing w:before="40" w:after="40" w:line="240" w:lineRule="auto"/>
    </w:pPr>
    <w:rPr>
      <w:rFonts w:eastAsiaTheme="minorHAnsi"/>
      <w:color w:val="000000" w:themeColor="text1"/>
      <w:sz w:val="18"/>
      <w:szCs w:val="16"/>
      <w:lang w:val="pt-PT" w:eastAsia="en-US"/>
    </w:rPr>
  </w:style>
  <w:style w:type="paragraph" w:customStyle="1" w:styleId="Largequote">
    <w:name w:val="Large quote"/>
    <w:basedOn w:val="Normal"/>
    <w:link w:val="LargequoteChar"/>
    <w:qFormat/>
    <w:rsid w:val="005031DD"/>
    <w:rPr>
      <w:color w:val="893C94"/>
      <w:sz w:val="28"/>
      <w:szCs w:val="28"/>
    </w:rPr>
  </w:style>
  <w:style w:type="paragraph" w:customStyle="1" w:styleId="SmallQuote">
    <w:name w:val="SmallQuote"/>
    <w:basedOn w:val="Largequote"/>
    <w:link w:val="SmallQuoteChar"/>
    <w:qFormat/>
    <w:rsid w:val="00F70C86"/>
    <w:pPr>
      <w:spacing w:before="40" w:after="240"/>
    </w:pPr>
    <w:rPr>
      <w:sz w:val="24"/>
      <w:szCs w:val="24"/>
    </w:rPr>
  </w:style>
  <w:style w:type="character" w:customStyle="1" w:styleId="LargequoteChar">
    <w:name w:val="Large quote Char"/>
    <w:basedOn w:val="DefaultParagraphFont"/>
    <w:link w:val="Largequote"/>
    <w:rsid w:val="005031DD"/>
    <w:rPr>
      <w:color w:val="893C94"/>
      <w:sz w:val="28"/>
      <w:szCs w:val="28"/>
    </w:rPr>
  </w:style>
  <w:style w:type="character" w:customStyle="1" w:styleId="SmallQuoteChar">
    <w:name w:val="SmallQuote Char"/>
    <w:basedOn w:val="LargequoteChar"/>
    <w:link w:val="SmallQuote"/>
    <w:rsid w:val="00F70C86"/>
    <w:rPr>
      <w:color w:val="7A4282" w:themeColor="accent1"/>
      <w:sz w:val="24"/>
      <w:szCs w:val="24"/>
    </w:rPr>
  </w:style>
  <w:style w:type="table" w:styleId="ListTable3-Accent2">
    <w:name w:val="List Table 3 Accent 2"/>
    <w:basedOn w:val="TableNormal"/>
    <w:uiPriority w:val="48"/>
    <w:rsid w:val="006332C4"/>
    <w:pPr>
      <w:spacing w:after="0" w:line="240" w:lineRule="auto"/>
    </w:pPr>
    <w:rPr>
      <w:sz w:val="18"/>
    </w:rPr>
    <w:tblPr>
      <w:tblStyleRowBandSize w:val="1"/>
      <w:tblStyleColBandSize w:val="1"/>
      <w:tblBorders>
        <w:top w:val="single" w:sz="4" w:space="0" w:color="2E1A47" w:themeColor="accent2"/>
        <w:left w:val="single" w:sz="4" w:space="0" w:color="2E1A47" w:themeColor="accent2"/>
        <w:bottom w:val="single" w:sz="4" w:space="0" w:color="2E1A47" w:themeColor="accent2"/>
        <w:right w:val="single" w:sz="4" w:space="0" w:color="2E1A47" w:themeColor="accent2"/>
      </w:tblBorders>
    </w:tblPr>
    <w:tblStylePr w:type="firstRow">
      <w:rPr>
        <w:b/>
        <w:bCs/>
        <w:color w:val="FFFFFF" w:themeColor="background1"/>
      </w:rPr>
      <w:tblPr/>
      <w:tcPr>
        <w:shd w:val="clear" w:color="auto" w:fill="2E1A47" w:themeFill="accent2"/>
      </w:tcPr>
    </w:tblStylePr>
    <w:tblStylePr w:type="lastRow">
      <w:rPr>
        <w:b/>
        <w:bCs/>
      </w:rPr>
      <w:tblPr/>
      <w:tcPr>
        <w:tcBorders>
          <w:top w:val="double" w:sz="4" w:space="0" w:color="2E1A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1A47" w:themeColor="accent2"/>
          <w:right w:val="single" w:sz="4" w:space="0" w:color="2E1A47" w:themeColor="accent2"/>
        </w:tcBorders>
      </w:tcPr>
    </w:tblStylePr>
    <w:tblStylePr w:type="band1Horz">
      <w:tblPr/>
      <w:tcPr>
        <w:tcBorders>
          <w:top w:val="single" w:sz="4" w:space="0" w:color="2E1A47" w:themeColor="accent2"/>
          <w:bottom w:val="single" w:sz="4" w:space="0" w:color="2E1A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1A47" w:themeColor="accent2"/>
          <w:left w:val="nil"/>
        </w:tcBorders>
      </w:tcPr>
    </w:tblStylePr>
    <w:tblStylePr w:type="swCell">
      <w:tblPr/>
      <w:tcPr>
        <w:tcBorders>
          <w:top w:val="double" w:sz="4" w:space="0" w:color="2E1A47" w:themeColor="accent2"/>
          <w:right w:val="nil"/>
        </w:tcBorders>
      </w:tcPr>
    </w:tblStylePr>
  </w:style>
  <w:style w:type="character" w:styleId="CommentReference">
    <w:name w:val="annotation reference"/>
    <w:basedOn w:val="DefaultParagraphFont"/>
    <w:uiPriority w:val="99"/>
    <w:semiHidden/>
    <w:unhideWhenUsed/>
    <w:rsid w:val="003D6610"/>
    <w:rPr>
      <w:sz w:val="16"/>
      <w:szCs w:val="16"/>
    </w:rPr>
  </w:style>
  <w:style w:type="paragraph" w:styleId="CommentText">
    <w:name w:val="annotation text"/>
    <w:basedOn w:val="Normal"/>
    <w:link w:val="CommentTextChar"/>
    <w:uiPriority w:val="99"/>
    <w:unhideWhenUsed/>
    <w:rsid w:val="003D6610"/>
    <w:pPr>
      <w:spacing w:line="240" w:lineRule="auto"/>
    </w:pPr>
  </w:style>
  <w:style w:type="character" w:customStyle="1" w:styleId="CommentTextChar">
    <w:name w:val="Comment Text Char"/>
    <w:basedOn w:val="DefaultParagraphFont"/>
    <w:link w:val="CommentText"/>
    <w:uiPriority w:val="99"/>
    <w:rsid w:val="003D6610"/>
  </w:style>
  <w:style w:type="paragraph" w:styleId="CommentSubject">
    <w:name w:val="annotation subject"/>
    <w:basedOn w:val="CommentText"/>
    <w:next w:val="CommentText"/>
    <w:link w:val="CommentSubjectChar"/>
    <w:uiPriority w:val="99"/>
    <w:semiHidden/>
    <w:unhideWhenUsed/>
    <w:rsid w:val="003D6610"/>
    <w:rPr>
      <w:b/>
      <w:bCs/>
    </w:rPr>
  </w:style>
  <w:style w:type="character" w:customStyle="1" w:styleId="CommentSubjectChar">
    <w:name w:val="Comment Subject Char"/>
    <w:basedOn w:val="CommentTextChar"/>
    <w:link w:val="CommentSubject"/>
    <w:uiPriority w:val="99"/>
    <w:semiHidden/>
    <w:rsid w:val="003D6610"/>
    <w:rPr>
      <w:b/>
      <w:bCs/>
    </w:rPr>
  </w:style>
  <w:style w:type="paragraph" w:customStyle="1" w:styleId="PageHeader">
    <w:name w:val="PageHeader"/>
    <w:basedOn w:val="Heading1"/>
    <w:link w:val="PageHeaderChar"/>
    <w:rsid w:val="005E0392"/>
    <w:rPr>
      <w:bCs w:val="0"/>
      <w:szCs w:val="48"/>
    </w:rPr>
  </w:style>
  <w:style w:type="character" w:customStyle="1" w:styleId="PageHeaderChar">
    <w:name w:val="PageHeader Char"/>
    <w:basedOn w:val="Heading1Char"/>
    <w:link w:val="PageHeader"/>
    <w:rsid w:val="005E0392"/>
    <w:rPr>
      <w:bCs w:val="0"/>
      <w:color w:val="2E1A47" w:themeColor="text2"/>
      <w:sz w:val="48"/>
      <w:szCs w:val="48"/>
    </w:rPr>
  </w:style>
  <w:style w:type="paragraph" w:customStyle="1" w:styleId="Heading-level1">
    <w:name w:val="Heading - level 1"/>
    <w:basedOn w:val="Title"/>
    <w:link w:val="Heading-level1Char"/>
    <w:qFormat/>
    <w:rsid w:val="0024449B"/>
  </w:style>
  <w:style w:type="character" w:customStyle="1" w:styleId="Heading-level1Char">
    <w:name w:val="Heading - level 1 Char"/>
    <w:basedOn w:val="TitleChar"/>
    <w:link w:val="Heading-level1"/>
    <w:rsid w:val="0024449B"/>
    <w:rPr>
      <w:color w:val="2E1A47" w:themeColor="text2"/>
      <w:sz w:val="48"/>
      <w:szCs w:val="48"/>
    </w:rPr>
  </w:style>
  <w:style w:type="paragraph" w:customStyle="1" w:styleId="Heading-level2">
    <w:name w:val="Heading - level 2"/>
    <w:basedOn w:val="Heading2"/>
    <w:link w:val="Heading-level2Char"/>
    <w:qFormat/>
    <w:rsid w:val="0024449B"/>
    <w:rPr>
      <w:color w:val="893C94"/>
    </w:rPr>
  </w:style>
  <w:style w:type="character" w:customStyle="1" w:styleId="Heading-level2Char">
    <w:name w:val="Heading - level 2 Char"/>
    <w:basedOn w:val="Heading2Char"/>
    <w:link w:val="Heading-level2"/>
    <w:rsid w:val="0024449B"/>
    <w:rPr>
      <w:color w:val="893C94"/>
      <w:sz w:val="32"/>
      <w:szCs w:val="32"/>
    </w:rPr>
  </w:style>
  <w:style w:type="paragraph" w:customStyle="1" w:styleId="Heading-level3">
    <w:name w:val="Heading - level 3"/>
    <w:basedOn w:val="Heading3"/>
    <w:link w:val="Heading-level3Char"/>
    <w:qFormat/>
    <w:rsid w:val="0024449B"/>
    <w:rPr>
      <w:color w:val="300050"/>
    </w:rPr>
  </w:style>
  <w:style w:type="character" w:customStyle="1" w:styleId="Heading-level3Char">
    <w:name w:val="Heading - level 3 Char"/>
    <w:basedOn w:val="Heading3Char"/>
    <w:link w:val="Heading-level3"/>
    <w:rsid w:val="0024449B"/>
    <w:rPr>
      <w:b/>
      <w:bCs/>
      <w:color w:val="300050"/>
    </w:rPr>
  </w:style>
  <w:style w:type="paragraph" w:customStyle="1" w:styleId="Body-copy">
    <w:name w:val="Body - copy"/>
    <w:basedOn w:val="Normal"/>
    <w:link w:val="Body-copyChar"/>
    <w:qFormat/>
    <w:rsid w:val="0024449B"/>
  </w:style>
  <w:style w:type="character" w:customStyle="1" w:styleId="Body-copyChar">
    <w:name w:val="Body - copy Char"/>
    <w:basedOn w:val="DefaultParagraphFont"/>
    <w:link w:val="Body-copy"/>
    <w:rsid w:val="0024449B"/>
  </w:style>
  <w:style w:type="paragraph" w:customStyle="1" w:styleId="Bulletlist">
    <w:name w:val="Bullet list"/>
    <w:basedOn w:val="ListBullet"/>
    <w:link w:val="BulletlistChar"/>
    <w:qFormat/>
    <w:rsid w:val="00E97D56"/>
    <w:pPr>
      <w:ind w:left="511"/>
      <w:contextualSpacing/>
    </w:pPr>
  </w:style>
  <w:style w:type="character" w:customStyle="1" w:styleId="ListBulletChar">
    <w:name w:val="List Bullet Char"/>
    <w:aliases w:val="BulletList Char,BulletList1 Char"/>
    <w:basedOn w:val="DefaultParagraphFont"/>
    <w:link w:val="ListBullet"/>
    <w:uiPriority w:val="99"/>
    <w:rsid w:val="0024449B"/>
  </w:style>
  <w:style w:type="character" w:customStyle="1" w:styleId="BulletlistChar">
    <w:name w:val="Bullet list Char"/>
    <w:basedOn w:val="ListBulletChar"/>
    <w:link w:val="Bulletlist"/>
    <w:rsid w:val="00E97D56"/>
  </w:style>
  <w:style w:type="paragraph" w:customStyle="1" w:styleId="Body-numberedlist">
    <w:name w:val="Body - numbered list"/>
    <w:basedOn w:val="NumberedList1"/>
    <w:link w:val="Body-numberedlistChar"/>
    <w:qFormat/>
    <w:rsid w:val="00551708"/>
    <w:pPr>
      <w:tabs>
        <w:tab w:val="clear" w:pos="360"/>
      </w:tabs>
      <w:spacing w:line="300" w:lineRule="atLeast"/>
      <w:ind w:left="511"/>
      <w:contextualSpacing/>
    </w:pPr>
  </w:style>
  <w:style w:type="character" w:customStyle="1" w:styleId="ListParagraphChar">
    <w:name w:val="List Paragraph Char"/>
    <w:aliases w:val="A. List Char,CAB - List Bullet Char,List Bullet Cab Char,List Paragraph - bullets Char,Recommendation Char,L Char,Bullet point Char,Brief List Paragraph 1 Char,Bullets Char,CV text Char,DDM Gen Text Char,Dot pt Char"/>
    <w:basedOn w:val="DefaultParagraphFont"/>
    <w:link w:val="ListParagraph"/>
    <w:uiPriority w:val="34"/>
    <w:qFormat/>
    <w:rsid w:val="0024449B"/>
  </w:style>
  <w:style w:type="character" w:customStyle="1" w:styleId="NumberedList1Char">
    <w:name w:val="NumberedList 1 Char"/>
    <w:basedOn w:val="ListParagraphChar"/>
    <w:link w:val="NumberedList1"/>
    <w:rsid w:val="0024449B"/>
    <w:rPr>
      <w:rFonts w:eastAsiaTheme="minorHAnsi"/>
      <w:color w:val="000000" w:themeColor="text1"/>
      <w:lang w:val="pt-PT" w:eastAsia="en-US"/>
    </w:rPr>
  </w:style>
  <w:style w:type="character" w:customStyle="1" w:styleId="Body-numberedlistChar">
    <w:name w:val="Body - numbered list Char"/>
    <w:basedOn w:val="NumberedList1Char"/>
    <w:link w:val="Body-numberedlist"/>
    <w:rsid w:val="00551708"/>
    <w:rPr>
      <w:rFonts w:eastAsiaTheme="minorHAnsi"/>
      <w:color w:val="000000" w:themeColor="text1"/>
      <w:lang w:val="pt-PT" w:eastAsia="en-US"/>
    </w:rPr>
  </w:style>
  <w:style w:type="paragraph" w:customStyle="1" w:styleId="Table-heading1">
    <w:name w:val="Table - heading 1"/>
    <w:basedOn w:val="Tableheadermain"/>
    <w:link w:val="Table-heading1Char"/>
    <w:qFormat/>
    <w:rsid w:val="0033561C"/>
  </w:style>
  <w:style w:type="character" w:customStyle="1" w:styleId="Table-heading1Char">
    <w:name w:val="Table - heading 1 Char"/>
    <w:basedOn w:val="TableheadermainChar"/>
    <w:link w:val="Table-heading1"/>
    <w:rsid w:val="0033561C"/>
    <w:rPr>
      <w:rFonts w:eastAsiaTheme="minorHAnsi"/>
      <w:b/>
      <w:bCs/>
      <w:color w:val="FFFFFF" w:themeColor="background1"/>
      <w:szCs w:val="18"/>
      <w:lang w:val="pt-PT" w:eastAsia="en-US"/>
    </w:rPr>
  </w:style>
  <w:style w:type="paragraph" w:customStyle="1" w:styleId="Table-heading2">
    <w:name w:val="Table - heading 2"/>
    <w:basedOn w:val="Table-copy"/>
    <w:link w:val="Table-heading2Char"/>
    <w:qFormat/>
    <w:rsid w:val="0033561C"/>
    <w:rPr>
      <w:b/>
      <w:bCs/>
    </w:rPr>
  </w:style>
  <w:style w:type="character" w:customStyle="1" w:styleId="Table-heading2Char">
    <w:name w:val="Table - heading 2 Char"/>
    <w:basedOn w:val="Table-copyChar"/>
    <w:link w:val="Table-heading2"/>
    <w:rsid w:val="0033561C"/>
    <w:rPr>
      <w:rFonts w:ascii="Verdana" w:eastAsiaTheme="minorHAnsi" w:hAnsi="Verdana"/>
      <w:b/>
      <w:bCs/>
      <w:color w:val="000000" w:themeColor="text1"/>
      <w:sz w:val="18"/>
      <w:lang w:eastAsia="en-US"/>
    </w:rPr>
  </w:style>
  <w:style w:type="paragraph" w:customStyle="1" w:styleId="Table-bullets">
    <w:name w:val="Table - bullets"/>
    <w:basedOn w:val="Table-copy"/>
    <w:link w:val="Table-bulletsChar"/>
    <w:qFormat/>
    <w:rsid w:val="0033561C"/>
    <w:pPr>
      <w:numPr>
        <w:numId w:val="5"/>
      </w:numPr>
      <w:ind w:left="227" w:hanging="227"/>
    </w:pPr>
  </w:style>
  <w:style w:type="character" w:customStyle="1" w:styleId="Table-bulletsChar">
    <w:name w:val="Table - bullets Char"/>
    <w:basedOn w:val="Table-copyChar"/>
    <w:link w:val="Table-bullets"/>
    <w:rsid w:val="0033561C"/>
    <w:rPr>
      <w:rFonts w:ascii="Verdana" w:eastAsiaTheme="minorHAnsi" w:hAnsi="Verdana"/>
      <w:color w:val="000000" w:themeColor="text1"/>
      <w:sz w:val="18"/>
      <w:lang w:eastAsia="en-US"/>
    </w:rPr>
  </w:style>
  <w:style w:type="character" w:styleId="Mention">
    <w:name w:val="Mention"/>
    <w:basedOn w:val="DefaultParagraphFont"/>
    <w:uiPriority w:val="99"/>
    <w:unhideWhenUsed/>
    <w:rsid w:val="00DF0294"/>
    <w:rPr>
      <w:color w:val="2B579A"/>
      <w:shd w:val="clear" w:color="auto" w:fill="E1DFDD"/>
    </w:rPr>
  </w:style>
  <w:style w:type="table" w:styleId="TableGrid">
    <w:name w:val="Table Grid"/>
    <w:basedOn w:val="TableNormal"/>
    <w:uiPriority w:val="39"/>
    <w:rsid w:val="00B966FE"/>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example1">
    <w:name w:val="Table example 1"/>
    <w:basedOn w:val="TableNormal"/>
    <w:uiPriority w:val="99"/>
    <w:rsid w:val="001141CD"/>
    <w:pPr>
      <w:spacing w:after="0" w:line="240" w:lineRule="auto"/>
    </w:pPr>
    <w:tblPr/>
  </w:style>
  <w:style w:type="table" w:styleId="ListTable3">
    <w:name w:val="List Table 3"/>
    <w:basedOn w:val="TableNormal"/>
    <w:uiPriority w:val="48"/>
    <w:rsid w:val="006332C4"/>
    <w:pPr>
      <w:spacing w:after="0" w:line="240" w:lineRule="auto"/>
    </w:pPr>
    <w:rPr>
      <w:sz w:val="18"/>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8-Accent1">
    <w:name w:val="List table 8 - Accent 1"/>
    <w:basedOn w:val="TableNormal"/>
    <w:uiPriority w:val="99"/>
    <w:rsid w:val="00D15E0E"/>
    <w:pPr>
      <w:spacing w:after="0" w:line="240" w:lineRule="auto"/>
    </w:pPr>
    <w:tblPr>
      <w:tblBorders>
        <w:top w:val="single" w:sz="4" w:space="0" w:color="7A4282" w:themeColor="accent1"/>
        <w:left w:val="single" w:sz="4" w:space="0" w:color="7A4282" w:themeColor="accent1"/>
        <w:bottom w:val="single" w:sz="4" w:space="0" w:color="7A4282" w:themeColor="accent1"/>
        <w:right w:val="single" w:sz="4" w:space="0" w:color="7A4282" w:themeColor="accent1"/>
        <w:insideH w:val="single" w:sz="4" w:space="0" w:color="7A4282" w:themeColor="accent1"/>
        <w:insideV w:val="single" w:sz="4" w:space="0" w:color="7A4282" w:themeColor="accent1"/>
      </w:tblBorders>
    </w:tblPr>
  </w:style>
  <w:style w:type="table" w:styleId="ListTable7Colorful-Accent6">
    <w:name w:val="List Table 7 Colorful Accent 6"/>
    <w:basedOn w:val="TableNormal"/>
    <w:uiPriority w:val="52"/>
    <w:rsid w:val="00B57A2C"/>
    <w:pPr>
      <w:spacing w:after="0" w:line="240" w:lineRule="auto"/>
    </w:pPr>
    <w:rPr>
      <w:sz w:val="18"/>
    </w:rPr>
    <w:tblPr>
      <w:tblStyleRowBandSize w:val="1"/>
      <w:tblStyleColBandSize w:val="1"/>
    </w:tblPr>
    <w:tblStylePr w:type="firstRow">
      <w:rPr>
        <w:rFonts w:asciiTheme="majorHAnsi" w:eastAsiaTheme="majorEastAsia" w:hAnsiTheme="majorHAnsi" w:cstheme="majorBidi"/>
        <w:i/>
        <w:iCs/>
        <w:sz w:val="18"/>
      </w:rPr>
      <w:tblPr/>
      <w:tcPr>
        <w:tcBorders>
          <w:bottom w:val="single" w:sz="4" w:space="0" w:color="E4E1DC" w:themeColor="accent6"/>
        </w:tcBorders>
        <w:shd w:val="clear" w:color="auto" w:fill="FFFFFF" w:themeFill="background1"/>
      </w:tcPr>
    </w:tblStylePr>
    <w:tblStylePr w:type="lastRow">
      <w:rPr>
        <w:rFonts w:asciiTheme="majorHAnsi" w:eastAsiaTheme="majorEastAsia" w:hAnsiTheme="majorHAnsi" w:cstheme="majorBidi"/>
        <w:i/>
        <w:iCs/>
        <w:sz w:val="18"/>
      </w:rPr>
      <w:tblPr/>
      <w:tcPr>
        <w:tcBorders>
          <w:top w:val="single" w:sz="4" w:space="0" w:color="E4E1DC" w:themeColor="accent6"/>
        </w:tcBorders>
        <w:shd w:val="clear" w:color="auto" w:fill="FFFFFF" w:themeFill="background1"/>
      </w:tcPr>
    </w:tblStylePr>
    <w:tblStylePr w:type="firstCol">
      <w:pPr>
        <w:jc w:val="right"/>
      </w:pPr>
      <w:rPr>
        <w:rFonts w:asciiTheme="majorHAnsi" w:eastAsiaTheme="majorEastAsia" w:hAnsiTheme="majorHAnsi" w:cstheme="majorBidi"/>
        <w:i/>
        <w:iCs/>
        <w:sz w:val="18"/>
      </w:rPr>
      <w:tblPr/>
      <w:tcPr>
        <w:tcBorders>
          <w:right w:val="single" w:sz="4" w:space="0" w:color="E4E1DC" w:themeColor="accent6"/>
        </w:tcBorders>
        <w:shd w:val="clear" w:color="auto" w:fill="FFFFFF" w:themeFill="background1"/>
      </w:tcPr>
    </w:tblStylePr>
    <w:tblStylePr w:type="lastCol">
      <w:rPr>
        <w:rFonts w:asciiTheme="majorHAnsi" w:eastAsiaTheme="majorEastAsia" w:hAnsiTheme="majorHAnsi" w:cstheme="majorBidi"/>
        <w:i/>
        <w:iCs/>
        <w:sz w:val="18"/>
      </w:rPr>
      <w:tblPr/>
      <w:tcPr>
        <w:tcBorders>
          <w:left w:val="single" w:sz="4" w:space="0" w:color="E4E1DC" w:themeColor="accent6"/>
        </w:tcBorders>
        <w:shd w:val="clear" w:color="auto" w:fill="FFFFFF" w:themeFill="background1"/>
      </w:tcPr>
    </w:tblStylePr>
    <w:tblStylePr w:type="band1Vert">
      <w:tblPr/>
      <w:tcPr>
        <w:shd w:val="clear" w:color="auto" w:fill="F9F8F7" w:themeFill="accent6" w:themeFillTint="33"/>
      </w:tcPr>
    </w:tblStylePr>
    <w:tblStylePr w:type="band1Horz">
      <w:tblPr/>
      <w:tcPr>
        <w:shd w:val="clear" w:color="auto" w:fill="F9F8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57A2C"/>
    <w:pPr>
      <w:spacing w:after="0" w:line="240" w:lineRule="auto"/>
    </w:pPr>
    <w:rPr>
      <w:color w:val="645C59" w:themeColor="accent5" w:themeShade="BF"/>
      <w:sz w:val="18"/>
    </w:rPr>
    <w:tblPr>
      <w:tblStyleRowBandSize w:val="1"/>
      <w:tblStyleColBandSize w:val="1"/>
    </w:tblPr>
    <w:tblStylePr w:type="firstRow">
      <w:rPr>
        <w:rFonts w:asciiTheme="majorHAnsi" w:eastAsiaTheme="majorEastAsia" w:hAnsiTheme="majorHAnsi" w:cstheme="majorBidi"/>
        <w:i/>
        <w:iCs/>
        <w:sz w:val="18"/>
      </w:rPr>
      <w:tblPr/>
      <w:tcPr>
        <w:tcBorders>
          <w:bottom w:val="single" w:sz="4" w:space="0" w:color="877B77" w:themeColor="accent5"/>
        </w:tcBorders>
        <w:shd w:val="clear" w:color="auto" w:fill="FFFFFF" w:themeFill="background1"/>
      </w:tcPr>
    </w:tblStylePr>
    <w:tblStylePr w:type="lastRow">
      <w:rPr>
        <w:rFonts w:asciiTheme="majorHAnsi" w:eastAsiaTheme="majorEastAsia" w:hAnsiTheme="majorHAnsi" w:cstheme="majorBidi"/>
        <w:i/>
        <w:iCs/>
        <w:sz w:val="18"/>
      </w:rPr>
      <w:tblPr/>
      <w:tcPr>
        <w:tcBorders>
          <w:top w:val="single" w:sz="4" w:space="0" w:color="877B77" w:themeColor="accent5"/>
        </w:tcBorders>
        <w:shd w:val="clear" w:color="auto" w:fill="FFFFFF" w:themeFill="background1"/>
      </w:tcPr>
    </w:tblStylePr>
    <w:tblStylePr w:type="firstCol">
      <w:pPr>
        <w:jc w:val="right"/>
      </w:pPr>
      <w:rPr>
        <w:rFonts w:asciiTheme="majorHAnsi" w:eastAsiaTheme="majorEastAsia" w:hAnsiTheme="majorHAnsi" w:cstheme="majorBidi"/>
        <w:i/>
        <w:iCs/>
        <w:sz w:val="18"/>
      </w:rPr>
      <w:tblPr/>
      <w:tcPr>
        <w:tcBorders>
          <w:right w:val="single" w:sz="4" w:space="0" w:color="877B77" w:themeColor="accent5"/>
        </w:tcBorders>
        <w:shd w:val="clear" w:color="auto" w:fill="FFFFFF" w:themeFill="background1"/>
      </w:tcPr>
    </w:tblStylePr>
    <w:tblStylePr w:type="lastCol">
      <w:rPr>
        <w:rFonts w:asciiTheme="majorHAnsi" w:eastAsiaTheme="majorEastAsia" w:hAnsiTheme="majorHAnsi" w:cstheme="majorBidi"/>
        <w:i/>
        <w:iCs/>
        <w:sz w:val="18"/>
      </w:rPr>
      <w:tblPr/>
      <w:tcPr>
        <w:tcBorders>
          <w:left w:val="single" w:sz="4" w:space="0" w:color="877B77" w:themeColor="accent5"/>
        </w:tcBorders>
        <w:shd w:val="clear" w:color="auto" w:fill="FFFFFF" w:themeFill="background1"/>
      </w:tcPr>
    </w:tblStylePr>
    <w:tblStylePr w:type="band1Vert">
      <w:tblPr/>
      <w:tcPr>
        <w:shd w:val="clear" w:color="auto" w:fill="E7E4E3" w:themeFill="accent5" w:themeFillTint="33"/>
      </w:tcPr>
    </w:tblStylePr>
    <w:tblStylePr w:type="band1Horz">
      <w:tblPr/>
      <w:tcPr>
        <w:shd w:val="clear" w:color="auto" w:fill="E7E4E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57A2C"/>
    <w:pPr>
      <w:spacing w:after="0" w:line="240" w:lineRule="auto"/>
    </w:pPr>
    <w:rPr>
      <w:color w:val="A75941" w:themeColor="accent4" w:themeShade="BF"/>
      <w:sz w:val="18"/>
    </w:rPr>
    <w:tblPr>
      <w:tblStyleRowBandSize w:val="1"/>
      <w:tblStyleColBandSize w:val="1"/>
    </w:tblPr>
    <w:tblStylePr w:type="firstRow">
      <w:rPr>
        <w:rFonts w:asciiTheme="majorHAnsi" w:eastAsiaTheme="majorEastAsia" w:hAnsiTheme="majorHAnsi" w:cstheme="majorBidi"/>
        <w:i/>
        <w:iCs/>
        <w:sz w:val="18"/>
      </w:rPr>
      <w:tblPr/>
      <w:tcPr>
        <w:tcBorders>
          <w:bottom w:val="single" w:sz="4" w:space="0" w:color="C78570" w:themeColor="accent4"/>
        </w:tcBorders>
        <w:shd w:val="clear" w:color="auto" w:fill="FFFFFF" w:themeFill="background1"/>
      </w:tcPr>
    </w:tblStylePr>
    <w:tblStylePr w:type="lastRow">
      <w:rPr>
        <w:rFonts w:asciiTheme="majorHAnsi" w:eastAsiaTheme="majorEastAsia" w:hAnsiTheme="majorHAnsi" w:cstheme="majorBidi"/>
        <w:i/>
        <w:iCs/>
        <w:sz w:val="18"/>
      </w:rPr>
      <w:tblPr/>
      <w:tcPr>
        <w:tcBorders>
          <w:top w:val="single" w:sz="4" w:space="0" w:color="C78570" w:themeColor="accent4"/>
        </w:tcBorders>
        <w:shd w:val="clear" w:color="auto" w:fill="FFFFFF" w:themeFill="background1"/>
      </w:tcPr>
    </w:tblStylePr>
    <w:tblStylePr w:type="firstCol">
      <w:pPr>
        <w:jc w:val="right"/>
      </w:pPr>
      <w:rPr>
        <w:rFonts w:asciiTheme="majorHAnsi" w:eastAsiaTheme="majorEastAsia" w:hAnsiTheme="majorHAnsi" w:cstheme="majorBidi"/>
        <w:i/>
        <w:iCs/>
        <w:sz w:val="18"/>
      </w:rPr>
      <w:tblPr/>
      <w:tcPr>
        <w:tcBorders>
          <w:right w:val="single" w:sz="4" w:space="0" w:color="C78570" w:themeColor="accent4"/>
        </w:tcBorders>
        <w:shd w:val="clear" w:color="auto" w:fill="FFFFFF" w:themeFill="background1"/>
      </w:tcPr>
    </w:tblStylePr>
    <w:tblStylePr w:type="lastCol">
      <w:rPr>
        <w:rFonts w:asciiTheme="majorHAnsi" w:eastAsiaTheme="majorEastAsia" w:hAnsiTheme="majorHAnsi" w:cstheme="majorBidi"/>
        <w:i/>
        <w:iCs/>
        <w:sz w:val="18"/>
      </w:rPr>
      <w:tblPr/>
      <w:tcPr>
        <w:tcBorders>
          <w:left w:val="single" w:sz="4" w:space="0" w:color="C78570" w:themeColor="accent4"/>
        </w:tcBorders>
        <w:shd w:val="clear" w:color="auto" w:fill="FFFFFF" w:themeFill="background1"/>
      </w:tcPr>
    </w:tblStylePr>
    <w:tblStylePr w:type="band1Vert">
      <w:tblPr/>
      <w:tcPr>
        <w:shd w:val="clear" w:color="auto" w:fill="F3E6E2" w:themeFill="accent4" w:themeFillTint="33"/>
      </w:tcPr>
    </w:tblStylePr>
    <w:tblStylePr w:type="band1Horz">
      <w:tblPr/>
      <w:tcPr>
        <w:shd w:val="clear" w:color="auto" w:fill="F3E6E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57A2C"/>
    <w:pPr>
      <w:spacing w:after="0" w:line="240" w:lineRule="auto"/>
    </w:pPr>
    <w:rPr>
      <w:color w:val="843BFF" w:themeColor="accent3" w:themeShade="BF"/>
      <w:sz w:val="18"/>
    </w:rPr>
    <w:tblPr>
      <w:tblStyleRowBandSize w:val="1"/>
      <w:tblStyleColBandSize w:val="1"/>
    </w:tblPr>
    <w:tblStylePr w:type="firstRow">
      <w:rPr>
        <w:rFonts w:asciiTheme="majorHAnsi" w:eastAsiaTheme="majorEastAsia" w:hAnsiTheme="majorHAnsi" w:cstheme="majorBidi"/>
        <w:i/>
        <w:iCs/>
        <w:sz w:val="18"/>
      </w:rPr>
      <w:tblPr/>
      <w:tcPr>
        <w:tcBorders>
          <w:bottom w:val="single" w:sz="4" w:space="0" w:color="C7A5FF" w:themeColor="accent3"/>
        </w:tcBorders>
        <w:shd w:val="clear" w:color="auto" w:fill="FFFFFF" w:themeFill="background1"/>
      </w:tcPr>
    </w:tblStylePr>
    <w:tblStylePr w:type="lastRow">
      <w:rPr>
        <w:rFonts w:asciiTheme="majorHAnsi" w:eastAsiaTheme="majorEastAsia" w:hAnsiTheme="majorHAnsi" w:cstheme="majorBidi"/>
        <w:i/>
        <w:iCs/>
        <w:sz w:val="18"/>
      </w:rPr>
      <w:tblPr/>
      <w:tcPr>
        <w:tcBorders>
          <w:top w:val="single" w:sz="4" w:space="0" w:color="C7A5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18"/>
      </w:rPr>
      <w:tblPr/>
      <w:tcPr>
        <w:tcBorders>
          <w:right w:val="single" w:sz="4" w:space="0" w:color="C7A5FF" w:themeColor="accent3"/>
        </w:tcBorders>
        <w:shd w:val="clear" w:color="auto" w:fill="FFFFFF" w:themeFill="background1"/>
      </w:tcPr>
    </w:tblStylePr>
    <w:tblStylePr w:type="lastCol">
      <w:rPr>
        <w:rFonts w:asciiTheme="majorHAnsi" w:eastAsiaTheme="majorEastAsia" w:hAnsiTheme="majorHAnsi" w:cstheme="majorBidi"/>
        <w:i/>
        <w:iCs/>
        <w:sz w:val="18"/>
      </w:rPr>
      <w:tblPr/>
      <w:tcPr>
        <w:tcBorders>
          <w:left w:val="single" w:sz="4" w:space="0" w:color="C7A5FF" w:themeColor="accent3"/>
        </w:tcBorders>
        <w:shd w:val="clear" w:color="auto" w:fill="FFFFFF" w:themeFill="background1"/>
      </w:tcPr>
    </w:tblStylePr>
    <w:tblStylePr w:type="band1Vert">
      <w:tblPr/>
      <w:tcPr>
        <w:shd w:val="clear" w:color="auto" w:fill="F3EDFF" w:themeFill="accent3" w:themeFillTint="33"/>
      </w:tcPr>
    </w:tblStylePr>
    <w:tblStylePr w:type="band1Horz">
      <w:tblPr/>
      <w:tcPr>
        <w:shd w:val="clear" w:color="auto" w:fill="F3ED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57A2C"/>
    <w:pPr>
      <w:spacing w:after="0" w:line="240" w:lineRule="auto"/>
    </w:pPr>
    <w:rPr>
      <w:color w:val="221334" w:themeColor="accent2" w:themeShade="BF"/>
      <w:sz w:val="18"/>
    </w:rPr>
    <w:tblPr>
      <w:tblStyleRowBandSize w:val="1"/>
      <w:tblStyleColBandSize w:val="1"/>
    </w:tblPr>
    <w:tblStylePr w:type="firstRow">
      <w:rPr>
        <w:rFonts w:asciiTheme="majorHAnsi" w:eastAsiaTheme="majorEastAsia" w:hAnsiTheme="majorHAnsi" w:cstheme="majorBidi"/>
        <w:i/>
        <w:iCs/>
        <w:sz w:val="18"/>
      </w:rPr>
      <w:tblPr/>
      <w:tcPr>
        <w:tcBorders>
          <w:bottom w:val="single" w:sz="4" w:space="0" w:color="2E1A47" w:themeColor="accent2"/>
        </w:tcBorders>
        <w:shd w:val="clear" w:color="auto" w:fill="FFFFFF" w:themeFill="background1"/>
      </w:tcPr>
    </w:tblStylePr>
    <w:tblStylePr w:type="lastRow">
      <w:rPr>
        <w:rFonts w:asciiTheme="majorHAnsi" w:eastAsiaTheme="majorEastAsia" w:hAnsiTheme="majorHAnsi" w:cstheme="majorBidi"/>
        <w:i/>
        <w:iCs/>
        <w:sz w:val="18"/>
      </w:rPr>
      <w:tblPr/>
      <w:tcPr>
        <w:tcBorders>
          <w:top w:val="single" w:sz="4" w:space="0" w:color="2E1A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18"/>
      </w:rPr>
      <w:tblPr/>
      <w:tcPr>
        <w:tcBorders>
          <w:right w:val="single" w:sz="4" w:space="0" w:color="2E1A47" w:themeColor="accent2"/>
        </w:tcBorders>
        <w:shd w:val="clear" w:color="auto" w:fill="FFFFFF" w:themeFill="background1"/>
      </w:tcPr>
    </w:tblStylePr>
    <w:tblStylePr w:type="lastCol">
      <w:rPr>
        <w:rFonts w:asciiTheme="majorHAnsi" w:eastAsiaTheme="majorEastAsia" w:hAnsiTheme="majorHAnsi" w:cstheme="majorBidi"/>
        <w:i/>
        <w:iCs/>
        <w:sz w:val="18"/>
      </w:rPr>
      <w:tblPr/>
      <w:tcPr>
        <w:tcBorders>
          <w:left w:val="single" w:sz="4" w:space="0" w:color="2E1A47" w:themeColor="accent2"/>
        </w:tcBorders>
        <w:shd w:val="clear" w:color="auto" w:fill="FFFFFF" w:themeFill="background1"/>
      </w:tcPr>
    </w:tblStylePr>
    <w:tblStylePr w:type="band1Vert">
      <w:tblPr/>
      <w:tcPr>
        <w:shd w:val="clear" w:color="auto" w:fill="D3C2E8" w:themeFill="accent2" w:themeFillTint="33"/>
      </w:tcPr>
    </w:tblStylePr>
    <w:tblStylePr w:type="band1Horz">
      <w:tblPr/>
      <w:tcPr>
        <w:shd w:val="clear" w:color="auto" w:fill="D3C2E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57A2C"/>
    <w:pPr>
      <w:spacing w:after="0" w:line="240" w:lineRule="auto"/>
    </w:pPr>
    <w:rPr>
      <w:color w:val="5B3161" w:themeColor="accent1" w:themeShade="BF"/>
      <w:sz w:val="18"/>
    </w:rPr>
    <w:tblPr>
      <w:tblStyleRowBandSize w:val="1"/>
      <w:tblStyleColBandSize w:val="1"/>
    </w:tblPr>
    <w:tblStylePr w:type="firstRow">
      <w:rPr>
        <w:rFonts w:asciiTheme="majorHAnsi" w:eastAsiaTheme="majorEastAsia" w:hAnsiTheme="majorHAnsi" w:cstheme="majorBidi"/>
        <w:i/>
        <w:iCs/>
        <w:sz w:val="18"/>
      </w:rPr>
      <w:tblPr/>
      <w:tcPr>
        <w:tcBorders>
          <w:bottom w:val="single" w:sz="4" w:space="0" w:color="7A4282" w:themeColor="accent1"/>
        </w:tcBorders>
        <w:shd w:val="clear" w:color="auto" w:fill="FFFFFF" w:themeFill="background1"/>
      </w:tcPr>
    </w:tblStylePr>
    <w:tblStylePr w:type="lastRow">
      <w:rPr>
        <w:rFonts w:asciiTheme="majorHAnsi" w:eastAsiaTheme="majorEastAsia" w:hAnsiTheme="majorHAnsi" w:cstheme="majorBidi"/>
        <w:i/>
        <w:iCs/>
        <w:sz w:val="18"/>
      </w:rPr>
      <w:tblPr/>
      <w:tcPr>
        <w:tcBorders>
          <w:top w:val="single" w:sz="4" w:space="0" w:color="7A42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18"/>
      </w:rPr>
      <w:tblPr/>
      <w:tcPr>
        <w:tcBorders>
          <w:right w:val="single" w:sz="4" w:space="0" w:color="7A4282" w:themeColor="accent1"/>
        </w:tcBorders>
        <w:shd w:val="clear" w:color="auto" w:fill="FFFFFF" w:themeFill="background1"/>
      </w:tcPr>
    </w:tblStylePr>
    <w:tblStylePr w:type="lastCol">
      <w:rPr>
        <w:rFonts w:asciiTheme="majorHAnsi" w:eastAsiaTheme="majorEastAsia" w:hAnsiTheme="majorHAnsi" w:cstheme="majorBidi"/>
        <w:i/>
        <w:iCs/>
        <w:sz w:val="18"/>
      </w:rPr>
      <w:tblPr/>
      <w:tcPr>
        <w:tcBorders>
          <w:left w:val="single" w:sz="4" w:space="0" w:color="7A4282" w:themeColor="accent1"/>
        </w:tcBorders>
        <w:shd w:val="clear" w:color="auto" w:fill="FFFFFF" w:themeFill="background1"/>
      </w:tcPr>
    </w:tblStylePr>
    <w:tblStylePr w:type="band1Vert">
      <w:tblPr/>
      <w:tcPr>
        <w:shd w:val="clear" w:color="auto" w:fill="E7D5E9" w:themeFill="accent1" w:themeFillTint="33"/>
      </w:tcPr>
    </w:tblStylePr>
    <w:tblStylePr w:type="band1Horz">
      <w:tblPr/>
      <w:tcPr>
        <w:shd w:val="clear" w:color="auto" w:fill="E7D5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B57A2C"/>
    <w:pPr>
      <w:spacing w:after="0" w:line="240" w:lineRule="auto"/>
    </w:pPr>
    <w:rPr>
      <w:color w:val="000000" w:themeColor="text1"/>
      <w:sz w:val="18"/>
    </w:rPr>
    <w:tblPr>
      <w:tblStyleRowBandSize w:val="1"/>
      <w:tblStyleColBandSize w:val="1"/>
    </w:tblPr>
    <w:tblStylePr w:type="firstRow">
      <w:rPr>
        <w:rFonts w:asciiTheme="majorHAnsi" w:eastAsiaTheme="majorEastAsia" w:hAnsiTheme="majorHAnsi" w:cstheme="majorBidi"/>
        <w:i/>
        <w:iCs/>
        <w:sz w:val="18"/>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18"/>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18"/>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18"/>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6">
    <w:name w:val="List Table 6 Colorful Accent 6"/>
    <w:basedOn w:val="TableNormal"/>
    <w:uiPriority w:val="51"/>
    <w:rsid w:val="00B57A2C"/>
    <w:pPr>
      <w:spacing w:after="0" w:line="240" w:lineRule="auto"/>
    </w:pPr>
    <w:rPr>
      <w:sz w:val="18"/>
    </w:rPr>
    <w:tblPr>
      <w:tblStyleRowBandSize w:val="1"/>
      <w:tblStyleColBandSize w:val="1"/>
      <w:tblBorders>
        <w:top w:val="single" w:sz="4" w:space="0" w:color="E4E1DC" w:themeColor="accent6"/>
        <w:bottom w:val="single" w:sz="4" w:space="0" w:color="E4E1DC" w:themeColor="accent6"/>
      </w:tblBorders>
    </w:tblPr>
    <w:tblStylePr w:type="firstRow">
      <w:rPr>
        <w:b/>
        <w:bCs/>
      </w:rPr>
      <w:tblPr/>
      <w:tcPr>
        <w:tcBorders>
          <w:bottom w:val="single" w:sz="4" w:space="0" w:color="E4E1DC" w:themeColor="accent6"/>
        </w:tcBorders>
      </w:tcPr>
    </w:tblStylePr>
    <w:tblStylePr w:type="lastRow">
      <w:rPr>
        <w:b/>
        <w:bCs/>
      </w:rPr>
      <w:tblPr/>
      <w:tcPr>
        <w:tcBorders>
          <w:top w:val="double" w:sz="4" w:space="0" w:color="E4E1DC" w:themeColor="accent6"/>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ListTable6Colorful-Accent5">
    <w:name w:val="List Table 6 Colorful Accent 5"/>
    <w:basedOn w:val="TableNormal"/>
    <w:uiPriority w:val="51"/>
    <w:rsid w:val="00B57A2C"/>
    <w:pPr>
      <w:spacing w:after="0" w:line="240" w:lineRule="auto"/>
    </w:pPr>
    <w:rPr>
      <w:color w:val="645C59" w:themeColor="accent5" w:themeShade="BF"/>
      <w:sz w:val="18"/>
    </w:rPr>
    <w:tblPr>
      <w:tblStyleRowBandSize w:val="1"/>
      <w:tblStyleColBandSize w:val="1"/>
      <w:tblBorders>
        <w:top w:val="single" w:sz="4" w:space="0" w:color="877B77" w:themeColor="accent5"/>
        <w:bottom w:val="single" w:sz="4" w:space="0" w:color="877B77" w:themeColor="accent5"/>
      </w:tblBorders>
    </w:tblPr>
    <w:tblStylePr w:type="firstRow">
      <w:rPr>
        <w:b/>
        <w:bCs/>
      </w:rPr>
      <w:tblPr/>
      <w:tcPr>
        <w:tcBorders>
          <w:bottom w:val="single" w:sz="4" w:space="0" w:color="877B77" w:themeColor="accent5"/>
        </w:tcBorders>
      </w:tcPr>
    </w:tblStylePr>
    <w:tblStylePr w:type="lastRow">
      <w:rPr>
        <w:b/>
        <w:bCs/>
      </w:rPr>
      <w:tblPr/>
      <w:tcPr>
        <w:tcBorders>
          <w:top w:val="double" w:sz="4" w:space="0" w:color="877B77" w:themeColor="accent5"/>
        </w:tcBorders>
      </w:tcPr>
    </w:tblStylePr>
    <w:tblStylePr w:type="firstCol">
      <w:rPr>
        <w:b/>
        <w:bCs/>
      </w:rPr>
    </w:tblStylePr>
    <w:tblStylePr w:type="lastCol">
      <w:rPr>
        <w:b/>
        <w:bCs/>
      </w:rPr>
    </w:tblStylePr>
    <w:tblStylePr w:type="band1Vert">
      <w:tblPr/>
      <w:tcPr>
        <w:shd w:val="clear" w:color="auto" w:fill="E7E4E3" w:themeFill="accent5" w:themeFillTint="33"/>
      </w:tcPr>
    </w:tblStylePr>
    <w:tblStylePr w:type="band1Horz">
      <w:tblPr/>
      <w:tcPr>
        <w:shd w:val="clear" w:color="auto" w:fill="E7E4E3" w:themeFill="accent5" w:themeFillTint="33"/>
      </w:tcPr>
    </w:tblStylePr>
  </w:style>
  <w:style w:type="table" w:styleId="ListTable6Colorful-Accent4">
    <w:name w:val="List Table 6 Colorful Accent 4"/>
    <w:basedOn w:val="TableNormal"/>
    <w:uiPriority w:val="51"/>
    <w:rsid w:val="00B57A2C"/>
    <w:pPr>
      <w:spacing w:after="0" w:line="240" w:lineRule="auto"/>
    </w:pPr>
    <w:rPr>
      <w:color w:val="A75941" w:themeColor="accent4" w:themeShade="BF"/>
      <w:sz w:val="18"/>
    </w:rPr>
    <w:tblPr>
      <w:tblStyleRowBandSize w:val="1"/>
      <w:tblStyleColBandSize w:val="1"/>
      <w:tblBorders>
        <w:top w:val="single" w:sz="4" w:space="0" w:color="C78570" w:themeColor="accent4"/>
        <w:bottom w:val="single" w:sz="4" w:space="0" w:color="C78570" w:themeColor="accent4"/>
      </w:tblBorders>
    </w:tblPr>
    <w:tblStylePr w:type="firstRow">
      <w:rPr>
        <w:b/>
        <w:bCs/>
      </w:rPr>
      <w:tblPr/>
      <w:tcPr>
        <w:tcBorders>
          <w:bottom w:val="single" w:sz="4" w:space="0" w:color="C78570" w:themeColor="accent4"/>
        </w:tcBorders>
      </w:tcPr>
    </w:tblStylePr>
    <w:tblStylePr w:type="lastRow">
      <w:rPr>
        <w:b/>
        <w:bCs/>
      </w:rPr>
      <w:tblPr/>
      <w:tcPr>
        <w:tcBorders>
          <w:top w:val="double" w:sz="4" w:space="0" w:color="C78570" w:themeColor="accent4"/>
        </w:tcBorders>
      </w:tcPr>
    </w:tblStylePr>
    <w:tblStylePr w:type="firstCol">
      <w:rPr>
        <w:b/>
        <w:bCs/>
      </w:rPr>
    </w:tblStylePr>
    <w:tblStylePr w:type="lastCol">
      <w:rPr>
        <w:b/>
        <w:bCs/>
      </w:rPr>
    </w:tblStylePr>
    <w:tblStylePr w:type="band1Vert">
      <w:tblPr/>
      <w:tcPr>
        <w:shd w:val="clear" w:color="auto" w:fill="F3E6E2" w:themeFill="accent4" w:themeFillTint="33"/>
      </w:tcPr>
    </w:tblStylePr>
    <w:tblStylePr w:type="band1Horz">
      <w:tblPr/>
      <w:tcPr>
        <w:shd w:val="clear" w:color="auto" w:fill="F3E6E2" w:themeFill="accent4" w:themeFillTint="33"/>
      </w:tcPr>
    </w:tblStylePr>
  </w:style>
  <w:style w:type="table" w:styleId="ListTable6Colorful-Accent3">
    <w:name w:val="List Table 6 Colorful Accent 3"/>
    <w:basedOn w:val="TableNormal"/>
    <w:uiPriority w:val="51"/>
    <w:rsid w:val="00B57A2C"/>
    <w:pPr>
      <w:spacing w:after="0" w:line="240" w:lineRule="auto"/>
    </w:pPr>
    <w:rPr>
      <w:color w:val="843BFF" w:themeColor="accent3" w:themeShade="BF"/>
      <w:sz w:val="18"/>
    </w:rPr>
    <w:tblPr>
      <w:tblStyleRowBandSize w:val="1"/>
      <w:tblStyleColBandSize w:val="1"/>
      <w:tblBorders>
        <w:top w:val="single" w:sz="4" w:space="0" w:color="C7A5FF" w:themeColor="accent3"/>
        <w:bottom w:val="single" w:sz="4" w:space="0" w:color="C7A5FF" w:themeColor="accent3"/>
      </w:tblBorders>
    </w:tblPr>
    <w:tblStylePr w:type="firstRow">
      <w:rPr>
        <w:b/>
        <w:bCs/>
      </w:rPr>
      <w:tblPr/>
      <w:tcPr>
        <w:tcBorders>
          <w:bottom w:val="single" w:sz="4" w:space="0" w:color="C7A5FF" w:themeColor="accent3"/>
        </w:tcBorders>
      </w:tcPr>
    </w:tblStylePr>
    <w:tblStylePr w:type="lastRow">
      <w:rPr>
        <w:b/>
        <w:bCs/>
      </w:rPr>
      <w:tblPr/>
      <w:tcPr>
        <w:tcBorders>
          <w:top w:val="double" w:sz="4" w:space="0" w:color="C7A5FF" w:themeColor="accent3"/>
        </w:tcBorders>
      </w:tcPr>
    </w:tblStylePr>
    <w:tblStylePr w:type="firstCol">
      <w:rPr>
        <w:b/>
        <w:bCs/>
      </w:rPr>
    </w:tblStylePr>
    <w:tblStylePr w:type="lastCol">
      <w:rPr>
        <w:b/>
        <w:bCs/>
      </w:rPr>
    </w:tblStylePr>
    <w:tblStylePr w:type="band1Vert">
      <w:tblPr/>
      <w:tcPr>
        <w:shd w:val="clear" w:color="auto" w:fill="F3EDFF" w:themeFill="accent3" w:themeFillTint="33"/>
      </w:tcPr>
    </w:tblStylePr>
    <w:tblStylePr w:type="band1Horz">
      <w:tblPr/>
      <w:tcPr>
        <w:shd w:val="clear" w:color="auto" w:fill="F3EDFF" w:themeFill="accent3" w:themeFillTint="33"/>
      </w:tcPr>
    </w:tblStylePr>
  </w:style>
  <w:style w:type="table" w:styleId="ListTable6Colorful-Accent2">
    <w:name w:val="List Table 6 Colorful Accent 2"/>
    <w:basedOn w:val="TableNormal"/>
    <w:uiPriority w:val="51"/>
    <w:rsid w:val="00B57A2C"/>
    <w:pPr>
      <w:spacing w:after="0" w:line="240" w:lineRule="auto"/>
    </w:pPr>
    <w:rPr>
      <w:color w:val="221334" w:themeColor="accent2" w:themeShade="BF"/>
      <w:sz w:val="18"/>
    </w:rPr>
    <w:tblPr>
      <w:tblStyleRowBandSize w:val="1"/>
      <w:tblStyleColBandSize w:val="1"/>
      <w:tblBorders>
        <w:top w:val="single" w:sz="4" w:space="0" w:color="2E1A47" w:themeColor="accent2"/>
        <w:bottom w:val="single" w:sz="4" w:space="0" w:color="2E1A47" w:themeColor="accent2"/>
      </w:tblBorders>
    </w:tblPr>
    <w:tblStylePr w:type="firstRow">
      <w:rPr>
        <w:b/>
        <w:bCs/>
      </w:rPr>
      <w:tblPr/>
      <w:tcPr>
        <w:tcBorders>
          <w:bottom w:val="single" w:sz="4" w:space="0" w:color="2E1A47" w:themeColor="accent2"/>
        </w:tcBorders>
      </w:tcPr>
    </w:tblStylePr>
    <w:tblStylePr w:type="lastRow">
      <w:rPr>
        <w:b/>
        <w:bCs/>
      </w:rPr>
      <w:tblPr/>
      <w:tcPr>
        <w:tcBorders>
          <w:top w:val="double" w:sz="4" w:space="0" w:color="2E1A47" w:themeColor="accent2"/>
        </w:tcBorders>
      </w:tcPr>
    </w:tblStylePr>
    <w:tblStylePr w:type="firstCol">
      <w:rPr>
        <w:b/>
        <w:bCs/>
      </w:rPr>
    </w:tblStylePr>
    <w:tblStylePr w:type="lastCol">
      <w:rPr>
        <w:b/>
        <w:bCs/>
      </w:rPr>
    </w:tblStylePr>
    <w:tblStylePr w:type="band1Vert">
      <w:tblPr/>
      <w:tcPr>
        <w:shd w:val="clear" w:color="auto" w:fill="D3C2E8" w:themeFill="accent2" w:themeFillTint="33"/>
      </w:tcPr>
    </w:tblStylePr>
    <w:tblStylePr w:type="band1Horz">
      <w:tblPr/>
      <w:tcPr>
        <w:shd w:val="clear" w:color="auto" w:fill="D3C2E8" w:themeFill="accent2" w:themeFillTint="33"/>
      </w:tcPr>
    </w:tblStylePr>
  </w:style>
  <w:style w:type="table" w:styleId="ListTable6Colorful-Accent1">
    <w:name w:val="List Table 6 Colorful Accent 1"/>
    <w:basedOn w:val="TableNormal"/>
    <w:uiPriority w:val="51"/>
    <w:rsid w:val="00B57A2C"/>
    <w:pPr>
      <w:spacing w:after="0" w:line="240" w:lineRule="auto"/>
    </w:pPr>
    <w:rPr>
      <w:color w:val="5B3161" w:themeColor="accent1" w:themeShade="BF"/>
      <w:sz w:val="18"/>
    </w:rPr>
    <w:tblPr>
      <w:tblStyleRowBandSize w:val="1"/>
      <w:tblStyleColBandSize w:val="1"/>
      <w:tblBorders>
        <w:top w:val="single" w:sz="4" w:space="0" w:color="7A4282" w:themeColor="accent1"/>
        <w:bottom w:val="single" w:sz="4" w:space="0" w:color="7A4282" w:themeColor="accent1"/>
      </w:tblBorders>
    </w:tblPr>
    <w:tblStylePr w:type="firstRow">
      <w:rPr>
        <w:b/>
        <w:bCs/>
      </w:rPr>
      <w:tblPr/>
      <w:tcPr>
        <w:tcBorders>
          <w:bottom w:val="single" w:sz="4" w:space="0" w:color="7A4282" w:themeColor="accent1"/>
        </w:tcBorders>
      </w:tcPr>
    </w:tblStylePr>
    <w:tblStylePr w:type="lastRow">
      <w:rPr>
        <w:b/>
        <w:bCs/>
      </w:rPr>
      <w:tblPr/>
      <w:tcPr>
        <w:tcBorders>
          <w:top w:val="double" w:sz="4" w:space="0" w:color="7A4282" w:themeColor="accent1"/>
        </w:tcBorders>
      </w:tcPr>
    </w:tblStylePr>
    <w:tblStylePr w:type="firstCol">
      <w:rPr>
        <w:b/>
        <w:bCs/>
      </w:rPr>
    </w:tblStylePr>
    <w:tblStylePr w:type="lastCol">
      <w:rPr>
        <w:b/>
        <w:bCs/>
      </w:rPr>
    </w:tblStylePr>
    <w:tblStylePr w:type="band1Vert">
      <w:tblPr/>
      <w:tcPr>
        <w:shd w:val="clear" w:color="auto" w:fill="E7D5E9" w:themeFill="accent1" w:themeFillTint="33"/>
      </w:tcPr>
    </w:tblStylePr>
    <w:tblStylePr w:type="band1Horz">
      <w:tblPr/>
      <w:tcPr>
        <w:shd w:val="clear" w:color="auto" w:fill="E7D5E9" w:themeFill="accent1" w:themeFillTint="33"/>
      </w:tcPr>
    </w:tblStylePr>
  </w:style>
  <w:style w:type="table" w:styleId="ListTable6Colorful">
    <w:name w:val="List Table 6 Colorful"/>
    <w:basedOn w:val="TableNormal"/>
    <w:uiPriority w:val="51"/>
    <w:rsid w:val="00CA4825"/>
    <w:pPr>
      <w:spacing w:after="0" w:line="240" w:lineRule="auto"/>
    </w:pPr>
    <w:rPr>
      <w:color w:val="000000" w:themeColor="text1"/>
      <w:sz w:val="18"/>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A4825"/>
    <w:pPr>
      <w:spacing w:after="0" w:line="240" w:lineRule="auto"/>
    </w:pPr>
    <w:rPr>
      <w:sz w:val="18"/>
    </w:rPr>
    <w:tblPr>
      <w:tblStyleRowBandSize w:val="1"/>
      <w:tblStyleColBandSize w:val="1"/>
      <w:tblBorders>
        <w:top w:val="single" w:sz="24" w:space="0" w:color="E4E1DC" w:themeColor="accent6"/>
        <w:left w:val="single" w:sz="24" w:space="0" w:color="E4E1DC" w:themeColor="accent6"/>
        <w:bottom w:val="single" w:sz="24" w:space="0" w:color="E4E1DC" w:themeColor="accent6"/>
        <w:right w:val="single" w:sz="24" w:space="0" w:color="E4E1DC" w:themeColor="accent6"/>
      </w:tblBorders>
    </w:tblPr>
    <w:tcPr>
      <w:shd w:val="clear" w:color="auto" w:fill="E4E1D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A4825"/>
    <w:pPr>
      <w:spacing w:after="0" w:line="240" w:lineRule="auto"/>
    </w:pPr>
    <w:rPr>
      <w:color w:val="FFFFFF" w:themeColor="background1"/>
      <w:sz w:val="18"/>
    </w:rPr>
    <w:tblPr>
      <w:tblStyleRowBandSize w:val="1"/>
      <w:tblStyleColBandSize w:val="1"/>
      <w:tblBorders>
        <w:top w:val="single" w:sz="24" w:space="0" w:color="877B77" w:themeColor="accent5"/>
        <w:left w:val="single" w:sz="24" w:space="0" w:color="877B77" w:themeColor="accent5"/>
        <w:bottom w:val="single" w:sz="24" w:space="0" w:color="877B77" w:themeColor="accent5"/>
        <w:right w:val="single" w:sz="24" w:space="0" w:color="877B77" w:themeColor="accent5"/>
      </w:tblBorders>
    </w:tblPr>
    <w:tcPr>
      <w:shd w:val="clear" w:color="auto" w:fill="877B7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A4825"/>
    <w:pPr>
      <w:spacing w:after="0" w:line="240" w:lineRule="auto"/>
    </w:pPr>
    <w:rPr>
      <w:color w:val="FFFFFF" w:themeColor="background1"/>
      <w:sz w:val="18"/>
    </w:rPr>
    <w:tblPr>
      <w:tblStyleRowBandSize w:val="1"/>
      <w:tblStyleColBandSize w:val="1"/>
      <w:tblBorders>
        <w:top w:val="single" w:sz="24" w:space="0" w:color="C78570" w:themeColor="accent4"/>
        <w:left w:val="single" w:sz="24" w:space="0" w:color="C78570" w:themeColor="accent4"/>
        <w:bottom w:val="single" w:sz="24" w:space="0" w:color="C78570" w:themeColor="accent4"/>
        <w:right w:val="single" w:sz="24" w:space="0" w:color="C78570" w:themeColor="accent4"/>
      </w:tblBorders>
    </w:tblPr>
    <w:tcPr>
      <w:shd w:val="clear" w:color="auto" w:fill="C7857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A4825"/>
    <w:pPr>
      <w:spacing w:after="0" w:line="240" w:lineRule="auto"/>
    </w:pPr>
    <w:rPr>
      <w:color w:val="FFFFFF" w:themeColor="background1"/>
      <w:sz w:val="18"/>
    </w:rPr>
    <w:tblPr>
      <w:tblStyleRowBandSize w:val="1"/>
      <w:tblStyleColBandSize w:val="1"/>
      <w:tblBorders>
        <w:top w:val="single" w:sz="24" w:space="0" w:color="C7A5FF" w:themeColor="accent3"/>
        <w:left w:val="single" w:sz="24" w:space="0" w:color="C7A5FF" w:themeColor="accent3"/>
        <w:bottom w:val="single" w:sz="24" w:space="0" w:color="C7A5FF" w:themeColor="accent3"/>
        <w:right w:val="single" w:sz="24" w:space="0" w:color="C7A5FF" w:themeColor="accent3"/>
      </w:tblBorders>
    </w:tblPr>
    <w:tcPr>
      <w:shd w:val="clear" w:color="auto" w:fill="C7A5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A4825"/>
    <w:pPr>
      <w:spacing w:after="0" w:line="240" w:lineRule="auto"/>
    </w:pPr>
    <w:rPr>
      <w:color w:val="FFFFFF" w:themeColor="background1"/>
      <w:sz w:val="18"/>
    </w:rPr>
    <w:tblPr>
      <w:tblStyleRowBandSize w:val="1"/>
      <w:tblStyleColBandSize w:val="1"/>
      <w:tblBorders>
        <w:top w:val="single" w:sz="24" w:space="0" w:color="2E1A47" w:themeColor="accent2"/>
        <w:left w:val="single" w:sz="24" w:space="0" w:color="2E1A47" w:themeColor="accent2"/>
        <w:bottom w:val="single" w:sz="24" w:space="0" w:color="2E1A47" w:themeColor="accent2"/>
        <w:right w:val="single" w:sz="24" w:space="0" w:color="2E1A47" w:themeColor="accent2"/>
      </w:tblBorders>
    </w:tblPr>
    <w:tcPr>
      <w:shd w:val="clear" w:color="auto" w:fill="2E1A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A4825"/>
    <w:pPr>
      <w:spacing w:after="0" w:line="240" w:lineRule="auto"/>
    </w:pPr>
    <w:rPr>
      <w:color w:val="FFFFFF" w:themeColor="background1"/>
      <w:sz w:val="18"/>
    </w:rPr>
    <w:tblPr>
      <w:tblStyleRowBandSize w:val="1"/>
      <w:tblStyleColBandSize w:val="1"/>
      <w:tblBorders>
        <w:top w:val="single" w:sz="24" w:space="0" w:color="7A4282" w:themeColor="accent1"/>
        <w:left w:val="single" w:sz="24" w:space="0" w:color="7A4282" w:themeColor="accent1"/>
        <w:bottom w:val="single" w:sz="24" w:space="0" w:color="7A4282" w:themeColor="accent1"/>
        <w:right w:val="single" w:sz="24" w:space="0" w:color="7A4282" w:themeColor="accent1"/>
      </w:tblBorders>
    </w:tblPr>
    <w:tcPr>
      <w:shd w:val="clear" w:color="auto" w:fill="7A42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A4825"/>
    <w:pPr>
      <w:spacing w:after="0" w:line="240" w:lineRule="auto"/>
    </w:pPr>
    <w:rPr>
      <w:color w:val="FFFFFF" w:themeColor="background1"/>
      <w:sz w:val="18"/>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6">
    <w:name w:val="List Table 4 Accent 6"/>
    <w:basedOn w:val="TableNormal"/>
    <w:uiPriority w:val="49"/>
    <w:rsid w:val="00CA4825"/>
    <w:pPr>
      <w:spacing w:after="0" w:line="240" w:lineRule="auto"/>
    </w:pPr>
    <w:rPr>
      <w:sz w:val="18"/>
    </w:rPr>
    <w:tblPr>
      <w:tblStyleRowBandSize w:val="1"/>
      <w:tblStyleColBandSize w:val="1"/>
      <w:tblBorders>
        <w:top w:val="single" w:sz="4" w:space="0" w:color="EEECE9" w:themeColor="accent6" w:themeTint="99"/>
        <w:left w:val="single" w:sz="4" w:space="0" w:color="EEECE9" w:themeColor="accent6" w:themeTint="99"/>
        <w:bottom w:val="single" w:sz="4" w:space="0" w:color="EEECE9" w:themeColor="accent6" w:themeTint="99"/>
        <w:right w:val="single" w:sz="4" w:space="0" w:color="EEECE9" w:themeColor="accent6" w:themeTint="99"/>
        <w:insideH w:val="single" w:sz="4" w:space="0" w:color="EEECE9" w:themeColor="accent6" w:themeTint="99"/>
      </w:tblBorders>
    </w:tblPr>
    <w:tblStylePr w:type="firstRow">
      <w:rPr>
        <w:b/>
        <w:bCs/>
        <w:color w:val="auto"/>
      </w:rPr>
      <w:tblPr/>
      <w:tcPr>
        <w:tcBorders>
          <w:top w:val="single" w:sz="4" w:space="0" w:color="E4E1DC" w:themeColor="accent6"/>
          <w:left w:val="single" w:sz="4" w:space="0" w:color="E4E1DC" w:themeColor="accent6"/>
          <w:bottom w:val="single" w:sz="4" w:space="0" w:color="E4E1DC" w:themeColor="accent6"/>
          <w:right w:val="single" w:sz="4" w:space="0" w:color="E4E1DC" w:themeColor="accent6"/>
          <w:insideH w:val="nil"/>
        </w:tcBorders>
        <w:shd w:val="clear" w:color="auto" w:fill="E4E1DC" w:themeFill="accent6"/>
      </w:tcPr>
    </w:tblStylePr>
    <w:tblStylePr w:type="lastRow">
      <w:rPr>
        <w:b/>
        <w:bCs/>
      </w:rPr>
      <w:tblPr/>
      <w:tcPr>
        <w:tcBorders>
          <w:top w:val="double" w:sz="4" w:space="0" w:color="EEECE9" w:themeColor="accent6" w:themeTint="99"/>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ListTable4-Accent5">
    <w:name w:val="List Table 4 Accent 5"/>
    <w:basedOn w:val="TableNormal"/>
    <w:uiPriority w:val="49"/>
    <w:rsid w:val="00CA4825"/>
    <w:pPr>
      <w:spacing w:after="0" w:line="240" w:lineRule="auto"/>
    </w:pPr>
    <w:rPr>
      <w:sz w:val="18"/>
    </w:rPr>
    <w:tblPr>
      <w:tblStyleRowBandSize w:val="1"/>
      <w:tblStyleColBandSize w:val="1"/>
      <w:tbl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insideH w:val="single" w:sz="4" w:space="0" w:color="B7AFAD" w:themeColor="accent5" w:themeTint="99"/>
      </w:tblBorders>
    </w:tblPr>
    <w:tblStylePr w:type="firstRow">
      <w:rPr>
        <w:b/>
        <w:bCs/>
        <w:color w:val="FFFFFF" w:themeColor="background1"/>
      </w:rPr>
      <w:tblPr/>
      <w:tcPr>
        <w:tcBorders>
          <w:top w:val="single" w:sz="4" w:space="0" w:color="877B77" w:themeColor="accent5"/>
          <w:left w:val="single" w:sz="4" w:space="0" w:color="877B77" w:themeColor="accent5"/>
          <w:bottom w:val="single" w:sz="4" w:space="0" w:color="877B77" w:themeColor="accent5"/>
          <w:right w:val="single" w:sz="4" w:space="0" w:color="877B77" w:themeColor="accent5"/>
          <w:insideH w:val="nil"/>
        </w:tcBorders>
        <w:shd w:val="clear" w:color="auto" w:fill="877B77" w:themeFill="accent5"/>
      </w:tcPr>
    </w:tblStylePr>
    <w:tblStylePr w:type="lastRow">
      <w:rPr>
        <w:b/>
        <w:bCs/>
      </w:rPr>
      <w:tblPr/>
      <w:tcPr>
        <w:tcBorders>
          <w:top w:val="double" w:sz="4" w:space="0" w:color="B7AFAD" w:themeColor="accent5" w:themeTint="99"/>
        </w:tcBorders>
      </w:tcPr>
    </w:tblStylePr>
    <w:tblStylePr w:type="firstCol">
      <w:rPr>
        <w:b/>
        <w:bCs/>
      </w:rPr>
    </w:tblStylePr>
    <w:tblStylePr w:type="lastCol">
      <w:rPr>
        <w:b/>
        <w:bCs/>
      </w:rPr>
    </w:tblStylePr>
    <w:tblStylePr w:type="band1Vert">
      <w:tblPr/>
      <w:tcPr>
        <w:shd w:val="clear" w:color="auto" w:fill="E7E4E3" w:themeFill="accent5" w:themeFillTint="33"/>
      </w:tcPr>
    </w:tblStylePr>
    <w:tblStylePr w:type="band1Horz">
      <w:tblPr/>
      <w:tcPr>
        <w:shd w:val="clear" w:color="auto" w:fill="E7E4E3" w:themeFill="accent5" w:themeFillTint="33"/>
      </w:tcPr>
    </w:tblStylePr>
  </w:style>
  <w:style w:type="table" w:styleId="ListTable4-Accent4">
    <w:name w:val="List Table 4 Accent 4"/>
    <w:basedOn w:val="TableNormal"/>
    <w:uiPriority w:val="49"/>
    <w:rsid w:val="00CA4825"/>
    <w:pPr>
      <w:spacing w:after="0" w:line="240" w:lineRule="auto"/>
    </w:pPr>
    <w:rPr>
      <w:sz w:val="18"/>
    </w:rPr>
    <w:tblPr>
      <w:tblStyleRowBandSize w:val="1"/>
      <w:tblStyleColBandSize w:val="1"/>
      <w:tblBorders>
        <w:top w:val="single" w:sz="4" w:space="0" w:color="DDB5A9" w:themeColor="accent4" w:themeTint="99"/>
        <w:left w:val="single" w:sz="4" w:space="0" w:color="DDB5A9" w:themeColor="accent4" w:themeTint="99"/>
        <w:bottom w:val="single" w:sz="4" w:space="0" w:color="DDB5A9" w:themeColor="accent4" w:themeTint="99"/>
        <w:right w:val="single" w:sz="4" w:space="0" w:color="DDB5A9" w:themeColor="accent4" w:themeTint="99"/>
        <w:insideH w:val="single" w:sz="4" w:space="0" w:color="DDB5A9" w:themeColor="accent4" w:themeTint="99"/>
      </w:tblBorders>
    </w:tblPr>
    <w:tblStylePr w:type="firstRow">
      <w:rPr>
        <w:b/>
        <w:bCs/>
        <w:color w:val="FFFFFF" w:themeColor="background1"/>
      </w:rPr>
      <w:tblPr/>
      <w:tcPr>
        <w:tcBorders>
          <w:top w:val="single" w:sz="4" w:space="0" w:color="C78570" w:themeColor="accent4"/>
          <w:left w:val="single" w:sz="4" w:space="0" w:color="C78570" w:themeColor="accent4"/>
          <w:bottom w:val="single" w:sz="4" w:space="0" w:color="C78570" w:themeColor="accent4"/>
          <w:right w:val="single" w:sz="4" w:space="0" w:color="C78570" w:themeColor="accent4"/>
          <w:insideH w:val="nil"/>
        </w:tcBorders>
        <w:shd w:val="clear" w:color="auto" w:fill="C78570" w:themeFill="accent4"/>
      </w:tcPr>
    </w:tblStylePr>
    <w:tblStylePr w:type="lastRow">
      <w:rPr>
        <w:b/>
        <w:bCs/>
      </w:rPr>
      <w:tblPr/>
      <w:tcPr>
        <w:tcBorders>
          <w:top w:val="double" w:sz="4" w:space="0" w:color="DDB5A9" w:themeColor="accent4" w:themeTint="99"/>
        </w:tcBorders>
      </w:tcPr>
    </w:tblStylePr>
    <w:tblStylePr w:type="firstCol">
      <w:rPr>
        <w:b/>
        <w:bCs/>
      </w:rPr>
    </w:tblStylePr>
    <w:tblStylePr w:type="lastCol">
      <w:rPr>
        <w:b/>
        <w:bCs/>
      </w:rPr>
    </w:tblStylePr>
    <w:tblStylePr w:type="band1Vert">
      <w:tblPr/>
      <w:tcPr>
        <w:shd w:val="clear" w:color="auto" w:fill="F3E6E2" w:themeFill="accent4" w:themeFillTint="33"/>
      </w:tcPr>
    </w:tblStylePr>
    <w:tblStylePr w:type="band1Horz">
      <w:tblPr/>
      <w:tcPr>
        <w:shd w:val="clear" w:color="auto" w:fill="F3E6E2" w:themeFill="accent4" w:themeFillTint="33"/>
      </w:tcPr>
    </w:tblStylePr>
  </w:style>
  <w:style w:type="table" w:styleId="ListTable4-Accent3">
    <w:name w:val="List Table 4 Accent 3"/>
    <w:basedOn w:val="TableNormal"/>
    <w:uiPriority w:val="49"/>
    <w:rsid w:val="00CA4825"/>
    <w:pPr>
      <w:spacing w:after="0" w:line="240" w:lineRule="auto"/>
    </w:pPr>
    <w:rPr>
      <w:sz w:val="18"/>
    </w:rPr>
    <w:tblPr>
      <w:tblStyleRowBandSize w:val="1"/>
      <w:tblStyleColBandSize w:val="1"/>
      <w:tblBorders>
        <w:top w:val="single" w:sz="4" w:space="0" w:color="DDC9FF" w:themeColor="accent3" w:themeTint="99"/>
        <w:left w:val="single" w:sz="4" w:space="0" w:color="DDC9FF" w:themeColor="accent3" w:themeTint="99"/>
        <w:bottom w:val="single" w:sz="4" w:space="0" w:color="DDC9FF" w:themeColor="accent3" w:themeTint="99"/>
        <w:right w:val="single" w:sz="4" w:space="0" w:color="DDC9FF" w:themeColor="accent3" w:themeTint="99"/>
        <w:insideH w:val="single" w:sz="4" w:space="0" w:color="DDC9FF" w:themeColor="accent3" w:themeTint="99"/>
      </w:tblBorders>
    </w:tblPr>
    <w:tblStylePr w:type="firstRow">
      <w:rPr>
        <w:b/>
        <w:bCs/>
        <w:color w:val="FFFFFF" w:themeColor="background1"/>
      </w:rPr>
      <w:tblPr/>
      <w:tcPr>
        <w:tcBorders>
          <w:top w:val="single" w:sz="4" w:space="0" w:color="C7A5FF" w:themeColor="accent3"/>
          <w:left w:val="single" w:sz="4" w:space="0" w:color="C7A5FF" w:themeColor="accent3"/>
          <w:bottom w:val="single" w:sz="4" w:space="0" w:color="C7A5FF" w:themeColor="accent3"/>
          <w:right w:val="single" w:sz="4" w:space="0" w:color="C7A5FF" w:themeColor="accent3"/>
          <w:insideH w:val="nil"/>
        </w:tcBorders>
        <w:shd w:val="clear" w:color="auto" w:fill="C7A5FF" w:themeFill="accent3"/>
      </w:tcPr>
    </w:tblStylePr>
    <w:tblStylePr w:type="lastRow">
      <w:rPr>
        <w:b/>
        <w:bCs/>
      </w:rPr>
      <w:tblPr/>
      <w:tcPr>
        <w:tcBorders>
          <w:top w:val="double" w:sz="4" w:space="0" w:color="DDC9FF" w:themeColor="accent3" w:themeTint="99"/>
        </w:tcBorders>
      </w:tcPr>
    </w:tblStylePr>
    <w:tblStylePr w:type="firstCol">
      <w:rPr>
        <w:b/>
        <w:bCs/>
      </w:rPr>
    </w:tblStylePr>
    <w:tblStylePr w:type="lastCol">
      <w:rPr>
        <w:b/>
        <w:bCs/>
      </w:rPr>
    </w:tblStylePr>
    <w:tblStylePr w:type="band1Vert">
      <w:tblPr/>
      <w:tcPr>
        <w:shd w:val="clear" w:color="auto" w:fill="F3EDFF" w:themeFill="accent3" w:themeFillTint="33"/>
      </w:tcPr>
    </w:tblStylePr>
    <w:tblStylePr w:type="band1Horz">
      <w:tblPr/>
      <w:tcPr>
        <w:shd w:val="clear" w:color="auto" w:fill="F3EDFF" w:themeFill="accent3" w:themeFillTint="33"/>
      </w:tcPr>
    </w:tblStylePr>
  </w:style>
  <w:style w:type="table" w:styleId="ListTable4-Accent2">
    <w:name w:val="List Table 4 Accent 2"/>
    <w:basedOn w:val="TableNormal"/>
    <w:uiPriority w:val="49"/>
    <w:rsid w:val="00CA4825"/>
    <w:pPr>
      <w:spacing w:after="0" w:line="240" w:lineRule="auto"/>
    </w:pPr>
    <w:rPr>
      <w:sz w:val="18"/>
    </w:rPr>
    <w:tblPr>
      <w:tblStyleRowBandSize w:val="1"/>
      <w:tblStyleColBandSize w:val="1"/>
      <w:tblBorders>
        <w:top w:val="single" w:sz="4" w:space="0" w:color="7C49BC" w:themeColor="accent2" w:themeTint="99"/>
        <w:left w:val="single" w:sz="4" w:space="0" w:color="7C49BC" w:themeColor="accent2" w:themeTint="99"/>
        <w:bottom w:val="single" w:sz="4" w:space="0" w:color="7C49BC" w:themeColor="accent2" w:themeTint="99"/>
        <w:right w:val="single" w:sz="4" w:space="0" w:color="7C49BC" w:themeColor="accent2" w:themeTint="99"/>
        <w:insideH w:val="single" w:sz="4" w:space="0" w:color="7C49BC" w:themeColor="accent2" w:themeTint="99"/>
      </w:tblBorders>
    </w:tblPr>
    <w:tblStylePr w:type="firstRow">
      <w:rPr>
        <w:b/>
        <w:bCs/>
        <w:color w:val="FFFFFF" w:themeColor="background1"/>
      </w:rPr>
      <w:tblPr/>
      <w:tcPr>
        <w:tcBorders>
          <w:top w:val="single" w:sz="4" w:space="0" w:color="2E1A47" w:themeColor="accent2"/>
          <w:left w:val="single" w:sz="4" w:space="0" w:color="2E1A47" w:themeColor="accent2"/>
          <w:bottom w:val="single" w:sz="4" w:space="0" w:color="2E1A47" w:themeColor="accent2"/>
          <w:right w:val="single" w:sz="4" w:space="0" w:color="2E1A47" w:themeColor="accent2"/>
          <w:insideH w:val="nil"/>
        </w:tcBorders>
        <w:shd w:val="clear" w:color="auto" w:fill="2E1A47" w:themeFill="accent2"/>
      </w:tcPr>
    </w:tblStylePr>
    <w:tblStylePr w:type="lastRow">
      <w:rPr>
        <w:b/>
        <w:bCs/>
      </w:rPr>
      <w:tblPr/>
      <w:tcPr>
        <w:tcBorders>
          <w:top w:val="double" w:sz="4" w:space="0" w:color="7C49BC" w:themeColor="accent2" w:themeTint="99"/>
        </w:tcBorders>
      </w:tcPr>
    </w:tblStylePr>
    <w:tblStylePr w:type="firstCol">
      <w:rPr>
        <w:b/>
        <w:bCs/>
      </w:rPr>
    </w:tblStylePr>
    <w:tblStylePr w:type="lastCol">
      <w:rPr>
        <w:b/>
        <w:bCs/>
      </w:rPr>
    </w:tblStylePr>
    <w:tblStylePr w:type="band1Vert">
      <w:tblPr/>
      <w:tcPr>
        <w:shd w:val="clear" w:color="auto" w:fill="D3C2E8" w:themeFill="accent2" w:themeFillTint="33"/>
      </w:tcPr>
    </w:tblStylePr>
    <w:tblStylePr w:type="band1Horz">
      <w:tblPr/>
      <w:tcPr>
        <w:shd w:val="clear" w:color="auto" w:fill="D3C2E8" w:themeFill="accent2" w:themeFillTint="33"/>
      </w:tcPr>
    </w:tblStylePr>
  </w:style>
  <w:style w:type="table" w:styleId="ListTable4-Accent1">
    <w:name w:val="List Table 4 Accent 1"/>
    <w:basedOn w:val="TableNormal"/>
    <w:uiPriority w:val="49"/>
    <w:rsid w:val="00CA4825"/>
    <w:pPr>
      <w:spacing w:after="0" w:line="240" w:lineRule="auto"/>
    </w:pPr>
    <w:rPr>
      <w:sz w:val="18"/>
    </w:rPr>
    <w:tblPr>
      <w:tblStyleRowBandSize w:val="1"/>
      <w:tblStyleColBandSize w:val="1"/>
      <w:tblBorders>
        <w:top w:val="single" w:sz="4" w:space="0" w:color="B781BF" w:themeColor="accent1" w:themeTint="99"/>
        <w:left w:val="single" w:sz="4" w:space="0" w:color="B781BF" w:themeColor="accent1" w:themeTint="99"/>
        <w:bottom w:val="single" w:sz="4" w:space="0" w:color="B781BF" w:themeColor="accent1" w:themeTint="99"/>
        <w:right w:val="single" w:sz="4" w:space="0" w:color="B781BF" w:themeColor="accent1" w:themeTint="99"/>
        <w:insideH w:val="single" w:sz="4" w:space="0" w:color="B781BF" w:themeColor="accent1" w:themeTint="99"/>
      </w:tblBorders>
    </w:tblPr>
    <w:tblStylePr w:type="firstRow">
      <w:rPr>
        <w:b/>
        <w:bCs/>
        <w:color w:val="FFFFFF" w:themeColor="background1"/>
      </w:rPr>
      <w:tblPr/>
      <w:tcPr>
        <w:tcBorders>
          <w:top w:val="single" w:sz="4" w:space="0" w:color="7A4282" w:themeColor="accent1"/>
          <w:left w:val="single" w:sz="4" w:space="0" w:color="7A4282" w:themeColor="accent1"/>
          <w:bottom w:val="single" w:sz="4" w:space="0" w:color="7A4282" w:themeColor="accent1"/>
          <w:right w:val="single" w:sz="4" w:space="0" w:color="7A4282" w:themeColor="accent1"/>
          <w:insideH w:val="nil"/>
        </w:tcBorders>
        <w:shd w:val="clear" w:color="auto" w:fill="7A4282" w:themeFill="accent1"/>
      </w:tcPr>
    </w:tblStylePr>
    <w:tblStylePr w:type="lastRow">
      <w:rPr>
        <w:b/>
        <w:bCs/>
      </w:rPr>
      <w:tblPr/>
      <w:tcPr>
        <w:tcBorders>
          <w:top w:val="double" w:sz="4" w:space="0" w:color="B781BF" w:themeColor="accent1" w:themeTint="99"/>
        </w:tcBorders>
      </w:tcPr>
    </w:tblStylePr>
    <w:tblStylePr w:type="firstCol">
      <w:rPr>
        <w:b/>
        <w:bCs/>
      </w:rPr>
    </w:tblStylePr>
    <w:tblStylePr w:type="lastCol">
      <w:rPr>
        <w:b/>
        <w:bCs/>
      </w:rPr>
    </w:tblStylePr>
    <w:tblStylePr w:type="band1Vert">
      <w:tblPr/>
      <w:tcPr>
        <w:shd w:val="clear" w:color="auto" w:fill="E7D5E9" w:themeFill="accent1" w:themeFillTint="33"/>
      </w:tcPr>
    </w:tblStylePr>
    <w:tblStylePr w:type="band1Horz">
      <w:tblPr/>
      <w:tcPr>
        <w:shd w:val="clear" w:color="auto" w:fill="E7D5E9" w:themeFill="accent1" w:themeFillTint="33"/>
      </w:tcPr>
    </w:tblStylePr>
  </w:style>
  <w:style w:type="table" w:styleId="ListTable4">
    <w:name w:val="List Table 4"/>
    <w:basedOn w:val="TableNormal"/>
    <w:uiPriority w:val="49"/>
    <w:rsid w:val="00CA4825"/>
    <w:pPr>
      <w:spacing w:after="0" w:line="240" w:lineRule="auto"/>
    </w:pPr>
    <w:rPr>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E0D03"/>
    <w:pPr>
      <w:spacing w:after="0" w:line="240" w:lineRule="auto"/>
    </w:pPr>
    <w:rPr>
      <w:sz w:val="18"/>
    </w:rPr>
    <w:tblPr>
      <w:tblStyleRowBandSize w:val="1"/>
      <w:tblStyleColBandSize w:val="1"/>
      <w:tblBorders>
        <w:top w:val="single" w:sz="4" w:space="0" w:color="E4E1DC" w:themeColor="accent6"/>
        <w:left w:val="single" w:sz="4" w:space="0" w:color="E4E1DC" w:themeColor="accent6"/>
        <w:bottom w:val="single" w:sz="4" w:space="0" w:color="E4E1DC" w:themeColor="accent6"/>
        <w:right w:val="single" w:sz="4" w:space="0" w:color="E4E1DC" w:themeColor="accent6"/>
      </w:tblBorders>
    </w:tblPr>
    <w:tblStylePr w:type="firstRow">
      <w:rPr>
        <w:b/>
        <w:bCs/>
        <w:color w:val="auto"/>
      </w:rPr>
      <w:tblPr/>
      <w:tcPr>
        <w:shd w:val="clear" w:color="auto" w:fill="E4E1DC" w:themeFill="accent6"/>
      </w:tcPr>
    </w:tblStylePr>
    <w:tblStylePr w:type="lastRow">
      <w:rPr>
        <w:b/>
        <w:bCs/>
      </w:rPr>
      <w:tblPr/>
      <w:tcPr>
        <w:tcBorders>
          <w:top w:val="double" w:sz="4" w:space="0" w:color="E4E1D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E1DC" w:themeColor="accent6"/>
          <w:right w:val="single" w:sz="4" w:space="0" w:color="E4E1DC" w:themeColor="accent6"/>
        </w:tcBorders>
      </w:tcPr>
    </w:tblStylePr>
    <w:tblStylePr w:type="band1Horz">
      <w:tblPr/>
      <w:tcPr>
        <w:tcBorders>
          <w:top w:val="single" w:sz="4" w:space="0" w:color="E4E1DC" w:themeColor="accent6"/>
          <w:bottom w:val="single" w:sz="4" w:space="0" w:color="E4E1D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E1DC" w:themeColor="accent6"/>
          <w:left w:val="nil"/>
        </w:tcBorders>
      </w:tcPr>
    </w:tblStylePr>
    <w:tblStylePr w:type="swCell">
      <w:tblPr/>
      <w:tcPr>
        <w:tcBorders>
          <w:top w:val="double" w:sz="4" w:space="0" w:color="E4E1DC" w:themeColor="accent6"/>
          <w:right w:val="nil"/>
        </w:tcBorders>
      </w:tcPr>
    </w:tblStylePr>
  </w:style>
  <w:style w:type="table" w:styleId="ListTable3-Accent5">
    <w:name w:val="List Table 3 Accent 5"/>
    <w:basedOn w:val="TableNormal"/>
    <w:uiPriority w:val="48"/>
    <w:rsid w:val="00CE0D03"/>
    <w:pPr>
      <w:spacing w:after="0" w:line="240" w:lineRule="auto"/>
    </w:pPr>
    <w:rPr>
      <w:sz w:val="18"/>
    </w:rPr>
    <w:tblPr>
      <w:tblStyleRowBandSize w:val="1"/>
      <w:tblStyleColBandSize w:val="1"/>
      <w:tblBorders>
        <w:top w:val="single" w:sz="4" w:space="0" w:color="877B77" w:themeColor="accent5"/>
        <w:left w:val="single" w:sz="4" w:space="0" w:color="877B77" w:themeColor="accent5"/>
        <w:bottom w:val="single" w:sz="4" w:space="0" w:color="877B77" w:themeColor="accent5"/>
        <w:right w:val="single" w:sz="4" w:space="0" w:color="877B77" w:themeColor="accent5"/>
      </w:tblBorders>
    </w:tblPr>
    <w:tblStylePr w:type="firstRow">
      <w:rPr>
        <w:b/>
        <w:bCs/>
        <w:color w:val="FFFFFF" w:themeColor="background1"/>
      </w:rPr>
      <w:tblPr/>
      <w:tcPr>
        <w:shd w:val="clear" w:color="auto" w:fill="877B77" w:themeFill="accent5"/>
      </w:tcPr>
    </w:tblStylePr>
    <w:tblStylePr w:type="lastRow">
      <w:rPr>
        <w:b/>
        <w:bCs/>
      </w:rPr>
      <w:tblPr/>
      <w:tcPr>
        <w:tcBorders>
          <w:top w:val="double" w:sz="4" w:space="0" w:color="877B7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7B77" w:themeColor="accent5"/>
          <w:right w:val="single" w:sz="4" w:space="0" w:color="877B77" w:themeColor="accent5"/>
        </w:tcBorders>
      </w:tcPr>
    </w:tblStylePr>
    <w:tblStylePr w:type="band1Horz">
      <w:tblPr/>
      <w:tcPr>
        <w:tcBorders>
          <w:top w:val="single" w:sz="4" w:space="0" w:color="877B77" w:themeColor="accent5"/>
          <w:bottom w:val="single" w:sz="4" w:space="0" w:color="877B7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7B77" w:themeColor="accent5"/>
          <w:left w:val="nil"/>
        </w:tcBorders>
      </w:tcPr>
    </w:tblStylePr>
    <w:tblStylePr w:type="swCell">
      <w:tblPr/>
      <w:tcPr>
        <w:tcBorders>
          <w:top w:val="double" w:sz="4" w:space="0" w:color="877B77" w:themeColor="accent5"/>
          <w:right w:val="nil"/>
        </w:tcBorders>
      </w:tcPr>
    </w:tblStylePr>
  </w:style>
  <w:style w:type="table" w:styleId="ListTable3-Accent4">
    <w:name w:val="List Table 3 Accent 4"/>
    <w:basedOn w:val="TableNormal"/>
    <w:uiPriority w:val="48"/>
    <w:rsid w:val="006332C4"/>
    <w:pPr>
      <w:spacing w:after="0" w:line="240" w:lineRule="auto"/>
    </w:pPr>
    <w:rPr>
      <w:sz w:val="18"/>
    </w:rPr>
    <w:tblPr>
      <w:tblStyleRowBandSize w:val="1"/>
      <w:tblStyleColBandSize w:val="1"/>
      <w:tblBorders>
        <w:top w:val="single" w:sz="4" w:space="0" w:color="C78570" w:themeColor="accent4"/>
        <w:left w:val="single" w:sz="4" w:space="0" w:color="C78570" w:themeColor="accent4"/>
        <w:bottom w:val="single" w:sz="4" w:space="0" w:color="C78570" w:themeColor="accent4"/>
        <w:right w:val="single" w:sz="4" w:space="0" w:color="C78570" w:themeColor="accent4"/>
      </w:tblBorders>
    </w:tblPr>
    <w:tblStylePr w:type="firstRow">
      <w:rPr>
        <w:b/>
        <w:bCs/>
        <w:color w:val="FFFFFF" w:themeColor="background1"/>
      </w:rPr>
      <w:tblPr/>
      <w:tcPr>
        <w:shd w:val="clear" w:color="auto" w:fill="C78570" w:themeFill="accent4"/>
      </w:tcPr>
    </w:tblStylePr>
    <w:tblStylePr w:type="lastRow">
      <w:rPr>
        <w:b/>
        <w:bCs/>
      </w:rPr>
      <w:tblPr/>
      <w:tcPr>
        <w:tcBorders>
          <w:top w:val="double" w:sz="4" w:space="0" w:color="C7857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8570" w:themeColor="accent4"/>
          <w:right w:val="single" w:sz="4" w:space="0" w:color="C78570" w:themeColor="accent4"/>
        </w:tcBorders>
      </w:tcPr>
    </w:tblStylePr>
    <w:tblStylePr w:type="band1Horz">
      <w:tblPr/>
      <w:tcPr>
        <w:tcBorders>
          <w:top w:val="single" w:sz="4" w:space="0" w:color="C78570" w:themeColor="accent4"/>
          <w:bottom w:val="single" w:sz="4" w:space="0" w:color="C7857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8570" w:themeColor="accent4"/>
          <w:left w:val="nil"/>
        </w:tcBorders>
      </w:tcPr>
    </w:tblStylePr>
    <w:tblStylePr w:type="swCell">
      <w:tblPr/>
      <w:tcPr>
        <w:tcBorders>
          <w:top w:val="double" w:sz="4" w:space="0" w:color="C78570" w:themeColor="accent4"/>
          <w:right w:val="nil"/>
        </w:tcBorders>
      </w:tcPr>
    </w:tblStylePr>
  </w:style>
  <w:style w:type="table" w:styleId="ListTable2-Accent6">
    <w:name w:val="List Table 2 Accent 6"/>
    <w:basedOn w:val="TableNormal"/>
    <w:uiPriority w:val="47"/>
    <w:rsid w:val="006332C4"/>
    <w:pPr>
      <w:spacing w:after="0" w:line="240" w:lineRule="auto"/>
    </w:pPr>
    <w:rPr>
      <w:sz w:val="18"/>
    </w:rPr>
    <w:tblPr>
      <w:tblStyleRowBandSize w:val="1"/>
      <w:tblStyleColBandSize w:val="1"/>
      <w:tblBorders>
        <w:top w:val="single" w:sz="4" w:space="0" w:color="EEECE9" w:themeColor="accent6" w:themeTint="99"/>
        <w:bottom w:val="single" w:sz="4" w:space="0" w:color="EEECE9" w:themeColor="accent6" w:themeTint="99"/>
        <w:insideH w:val="single" w:sz="4" w:space="0" w:color="EEECE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ListTable2-Accent5">
    <w:name w:val="List Table 2 Accent 5"/>
    <w:basedOn w:val="TableNormal"/>
    <w:uiPriority w:val="47"/>
    <w:rsid w:val="00487332"/>
    <w:pPr>
      <w:spacing w:after="0" w:line="240" w:lineRule="auto"/>
    </w:pPr>
    <w:rPr>
      <w:sz w:val="18"/>
    </w:rPr>
    <w:tblPr>
      <w:tblStyleRowBandSize w:val="1"/>
      <w:tblStyleColBandSize w:val="1"/>
      <w:tblBorders>
        <w:top w:val="single" w:sz="4" w:space="0" w:color="B7AFAD" w:themeColor="accent5" w:themeTint="99"/>
        <w:bottom w:val="single" w:sz="4" w:space="0" w:color="B7AFAD" w:themeColor="accent5" w:themeTint="99"/>
        <w:insideH w:val="single" w:sz="4" w:space="0" w:color="B7AFA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4E3" w:themeFill="accent5" w:themeFillTint="33"/>
      </w:tcPr>
    </w:tblStylePr>
    <w:tblStylePr w:type="band1Horz">
      <w:tblPr/>
      <w:tcPr>
        <w:shd w:val="clear" w:color="auto" w:fill="E7E4E3" w:themeFill="accent5" w:themeFillTint="33"/>
      </w:tcPr>
    </w:tblStylePr>
  </w:style>
  <w:style w:type="table" w:styleId="ListTable2-Accent4">
    <w:name w:val="List Table 2 Accent 4"/>
    <w:basedOn w:val="TableNormal"/>
    <w:uiPriority w:val="47"/>
    <w:rsid w:val="00487332"/>
    <w:pPr>
      <w:spacing w:after="0" w:line="240" w:lineRule="auto"/>
    </w:pPr>
    <w:rPr>
      <w:sz w:val="18"/>
    </w:rPr>
    <w:tblPr>
      <w:tblStyleRowBandSize w:val="1"/>
      <w:tblStyleColBandSize w:val="1"/>
      <w:tblBorders>
        <w:top w:val="single" w:sz="4" w:space="0" w:color="DDB5A9" w:themeColor="accent4" w:themeTint="99"/>
        <w:bottom w:val="single" w:sz="4" w:space="0" w:color="DDB5A9" w:themeColor="accent4" w:themeTint="99"/>
        <w:insideH w:val="single" w:sz="4" w:space="0" w:color="DDB5A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E6E2" w:themeFill="accent4" w:themeFillTint="33"/>
      </w:tcPr>
    </w:tblStylePr>
    <w:tblStylePr w:type="band1Horz">
      <w:tblPr/>
      <w:tcPr>
        <w:shd w:val="clear" w:color="auto" w:fill="F3E6E2" w:themeFill="accent4" w:themeFillTint="33"/>
      </w:tcPr>
    </w:tblStylePr>
  </w:style>
  <w:style w:type="table" w:styleId="ListTable2-Accent3">
    <w:name w:val="List Table 2 Accent 3"/>
    <w:basedOn w:val="TableNormal"/>
    <w:uiPriority w:val="47"/>
    <w:rsid w:val="00487332"/>
    <w:pPr>
      <w:spacing w:after="0" w:line="240" w:lineRule="auto"/>
    </w:pPr>
    <w:rPr>
      <w:sz w:val="18"/>
    </w:rPr>
    <w:tblPr>
      <w:tblStyleRowBandSize w:val="1"/>
      <w:tblStyleColBandSize w:val="1"/>
      <w:tblBorders>
        <w:top w:val="single" w:sz="4" w:space="0" w:color="DDC9FF" w:themeColor="accent3" w:themeTint="99"/>
        <w:bottom w:val="single" w:sz="4" w:space="0" w:color="DDC9FF" w:themeColor="accent3" w:themeTint="99"/>
        <w:insideH w:val="single" w:sz="4" w:space="0" w:color="DDC9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EDFF" w:themeFill="accent3" w:themeFillTint="33"/>
      </w:tcPr>
    </w:tblStylePr>
    <w:tblStylePr w:type="band1Horz">
      <w:tblPr/>
      <w:tcPr>
        <w:shd w:val="clear" w:color="auto" w:fill="F3EDFF" w:themeFill="accent3" w:themeFillTint="33"/>
      </w:tcPr>
    </w:tblStylePr>
  </w:style>
  <w:style w:type="table" w:styleId="ListTable2-Accent2">
    <w:name w:val="List Table 2 Accent 2"/>
    <w:basedOn w:val="TableNormal"/>
    <w:uiPriority w:val="47"/>
    <w:rsid w:val="00487332"/>
    <w:pPr>
      <w:spacing w:after="0" w:line="240" w:lineRule="auto"/>
    </w:pPr>
    <w:rPr>
      <w:sz w:val="18"/>
    </w:rPr>
    <w:tblPr>
      <w:tblStyleRowBandSize w:val="1"/>
      <w:tblStyleColBandSize w:val="1"/>
      <w:tblBorders>
        <w:top w:val="single" w:sz="4" w:space="0" w:color="7C49BC" w:themeColor="accent2" w:themeTint="99"/>
        <w:bottom w:val="single" w:sz="4" w:space="0" w:color="7C49BC" w:themeColor="accent2" w:themeTint="99"/>
        <w:insideH w:val="single" w:sz="4" w:space="0" w:color="7C49B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C2E8" w:themeFill="accent2" w:themeFillTint="33"/>
      </w:tcPr>
    </w:tblStylePr>
    <w:tblStylePr w:type="band1Horz">
      <w:tblPr/>
      <w:tcPr>
        <w:shd w:val="clear" w:color="auto" w:fill="D3C2E8" w:themeFill="accent2" w:themeFillTint="33"/>
      </w:tcPr>
    </w:tblStylePr>
  </w:style>
  <w:style w:type="table" w:styleId="ListTable2-Accent1">
    <w:name w:val="List Table 2 Accent 1"/>
    <w:basedOn w:val="TableNormal"/>
    <w:uiPriority w:val="47"/>
    <w:rsid w:val="00487332"/>
    <w:pPr>
      <w:spacing w:after="0" w:line="240" w:lineRule="auto"/>
    </w:pPr>
    <w:rPr>
      <w:sz w:val="18"/>
    </w:rPr>
    <w:tblPr>
      <w:tblStyleRowBandSize w:val="1"/>
      <w:tblStyleColBandSize w:val="1"/>
      <w:tblBorders>
        <w:top w:val="single" w:sz="4" w:space="0" w:color="B781BF" w:themeColor="accent1" w:themeTint="99"/>
        <w:bottom w:val="single" w:sz="4" w:space="0" w:color="B781BF" w:themeColor="accent1" w:themeTint="99"/>
        <w:insideH w:val="single" w:sz="4" w:space="0" w:color="B781B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D5E9" w:themeFill="accent1" w:themeFillTint="33"/>
      </w:tcPr>
    </w:tblStylePr>
    <w:tblStylePr w:type="band1Horz">
      <w:tblPr/>
      <w:tcPr>
        <w:shd w:val="clear" w:color="auto" w:fill="E7D5E9" w:themeFill="accent1" w:themeFillTint="33"/>
      </w:tcPr>
    </w:tblStylePr>
  </w:style>
  <w:style w:type="table" w:styleId="ListTable2">
    <w:name w:val="List Table 2"/>
    <w:basedOn w:val="TableNormal"/>
    <w:uiPriority w:val="47"/>
    <w:rsid w:val="00487332"/>
    <w:pPr>
      <w:spacing w:after="0" w:line="240" w:lineRule="auto"/>
    </w:pPr>
    <w:rPr>
      <w:sz w:val="18"/>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487332"/>
    <w:pPr>
      <w:spacing w:after="0" w:line="240" w:lineRule="auto"/>
    </w:pPr>
    <w:rPr>
      <w:sz w:val="18"/>
    </w:rPr>
    <w:tblPr>
      <w:tblStyleRowBandSize w:val="1"/>
      <w:tblStyleColBandSize w:val="1"/>
    </w:tblPr>
    <w:tblStylePr w:type="firstRow">
      <w:rPr>
        <w:b/>
        <w:bCs/>
      </w:rPr>
      <w:tblPr/>
      <w:tcPr>
        <w:tcBorders>
          <w:bottom w:val="single" w:sz="4" w:space="0" w:color="EEECE9" w:themeColor="accent6" w:themeTint="99"/>
        </w:tcBorders>
      </w:tcPr>
    </w:tblStylePr>
    <w:tblStylePr w:type="lastRow">
      <w:rPr>
        <w:b/>
        <w:bCs/>
      </w:rPr>
      <w:tblPr/>
      <w:tcPr>
        <w:tcBorders>
          <w:top w:val="single" w:sz="4" w:space="0" w:color="EEECE9" w:themeColor="accent6" w:themeTint="99"/>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ListTable1Light-Accent5">
    <w:name w:val="List Table 1 Light Accent 5"/>
    <w:basedOn w:val="TableNormal"/>
    <w:uiPriority w:val="46"/>
    <w:rsid w:val="00487332"/>
    <w:pPr>
      <w:spacing w:after="0" w:line="240" w:lineRule="auto"/>
    </w:pPr>
    <w:rPr>
      <w:sz w:val="18"/>
    </w:rPr>
    <w:tblPr>
      <w:tblStyleRowBandSize w:val="1"/>
      <w:tblStyleColBandSize w:val="1"/>
    </w:tblPr>
    <w:tblStylePr w:type="firstRow">
      <w:rPr>
        <w:b/>
        <w:bCs/>
      </w:rPr>
      <w:tblPr/>
      <w:tcPr>
        <w:tcBorders>
          <w:bottom w:val="single" w:sz="4" w:space="0" w:color="B7AFAD" w:themeColor="accent5" w:themeTint="99"/>
        </w:tcBorders>
      </w:tcPr>
    </w:tblStylePr>
    <w:tblStylePr w:type="lastRow">
      <w:rPr>
        <w:b/>
        <w:bCs/>
      </w:rPr>
      <w:tblPr/>
      <w:tcPr>
        <w:tcBorders>
          <w:top w:val="single" w:sz="4" w:space="0" w:color="B7AFAD" w:themeColor="accent5" w:themeTint="99"/>
        </w:tcBorders>
      </w:tcPr>
    </w:tblStylePr>
    <w:tblStylePr w:type="firstCol">
      <w:rPr>
        <w:b/>
        <w:bCs/>
      </w:rPr>
    </w:tblStylePr>
    <w:tblStylePr w:type="lastCol">
      <w:rPr>
        <w:b/>
        <w:bCs/>
      </w:rPr>
    </w:tblStylePr>
    <w:tblStylePr w:type="band1Vert">
      <w:tblPr/>
      <w:tcPr>
        <w:shd w:val="clear" w:color="auto" w:fill="E7E4E3" w:themeFill="accent5" w:themeFillTint="33"/>
      </w:tcPr>
    </w:tblStylePr>
    <w:tblStylePr w:type="band1Horz">
      <w:tblPr/>
      <w:tcPr>
        <w:shd w:val="clear" w:color="auto" w:fill="E7E4E3" w:themeFill="accent5" w:themeFillTint="33"/>
      </w:tcPr>
    </w:tblStylePr>
  </w:style>
  <w:style w:type="table" w:styleId="ListTable1Light-Accent4">
    <w:name w:val="List Table 1 Light Accent 4"/>
    <w:basedOn w:val="TableNormal"/>
    <w:uiPriority w:val="46"/>
    <w:rsid w:val="00487332"/>
    <w:pPr>
      <w:spacing w:after="0" w:line="240" w:lineRule="auto"/>
    </w:pPr>
    <w:rPr>
      <w:sz w:val="18"/>
    </w:rPr>
    <w:tblPr>
      <w:tblStyleRowBandSize w:val="1"/>
      <w:tblStyleColBandSize w:val="1"/>
    </w:tblPr>
    <w:tblStylePr w:type="firstRow">
      <w:rPr>
        <w:b/>
        <w:bCs/>
      </w:rPr>
      <w:tblPr/>
      <w:tcPr>
        <w:tcBorders>
          <w:bottom w:val="single" w:sz="4" w:space="0" w:color="DDB5A9" w:themeColor="accent4" w:themeTint="99"/>
        </w:tcBorders>
      </w:tcPr>
    </w:tblStylePr>
    <w:tblStylePr w:type="lastRow">
      <w:rPr>
        <w:b/>
        <w:bCs/>
      </w:rPr>
      <w:tblPr/>
      <w:tcPr>
        <w:tcBorders>
          <w:top w:val="single" w:sz="4" w:space="0" w:color="DDB5A9" w:themeColor="accent4" w:themeTint="99"/>
        </w:tcBorders>
      </w:tcPr>
    </w:tblStylePr>
    <w:tblStylePr w:type="firstCol">
      <w:rPr>
        <w:b/>
        <w:bCs/>
      </w:rPr>
    </w:tblStylePr>
    <w:tblStylePr w:type="lastCol">
      <w:rPr>
        <w:b/>
        <w:bCs/>
      </w:rPr>
    </w:tblStylePr>
    <w:tblStylePr w:type="band1Vert">
      <w:tblPr/>
      <w:tcPr>
        <w:shd w:val="clear" w:color="auto" w:fill="F3E6E2" w:themeFill="accent4" w:themeFillTint="33"/>
      </w:tcPr>
    </w:tblStylePr>
    <w:tblStylePr w:type="band1Horz">
      <w:tblPr/>
      <w:tcPr>
        <w:shd w:val="clear" w:color="auto" w:fill="F3E6E2" w:themeFill="accent4" w:themeFillTint="33"/>
      </w:tcPr>
    </w:tblStylePr>
  </w:style>
  <w:style w:type="table" w:styleId="ListTable1Light-Accent3">
    <w:name w:val="List Table 1 Light Accent 3"/>
    <w:basedOn w:val="TableNormal"/>
    <w:uiPriority w:val="46"/>
    <w:rsid w:val="00487332"/>
    <w:pPr>
      <w:spacing w:after="0" w:line="240" w:lineRule="auto"/>
    </w:pPr>
    <w:rPr>
      <w:sz w:val="18"/>
    </w:rPr>
    <w:tblPr>
      <w:tblStyleRowBandSize w:val="1"/>
      <w:tblStyleColBandSize w:val="1"/>
    </w:tblPr>
    <w:tblStylePr w:type="firstRow">
      <w:rPr>
        <w:b/>
        <w:bCs/>
      </w:rPr>
      <w:tblPr/>
      <w:tcPr>
        <w:tcBorders>
          <w:bottom w:val="single" w:sz="4" w:space="0" w:color="DDC9FF" w:themeColor="accent3" w:themeTint="99"/>
        </w:tcBorders>
      </w:tcPr>
    </w:tblStylePr>
    <w:tblStylePr w:type="lastRow">
      <w:rPr>
        <w:b/>
        <w:bCs/>
      </w:rPr>
      <w:tblPr/>
      <w:tcPr>
        <w:tcBorders>
          <w:top w:val="single" w:sz="4" w:space="0" w:color="DDC9FF" w:themeColor="accent3" w:themeTint="99"/>
        </w:tcBorders>
      </w:tcPr>
    </w:tblStylePr>
    <w:tblStylePr w:type="firstCol">
      <w:rPr>
        <w:b/>
        <w:bCs/>
      </w:rPr>
    </w:tblStylePr>
    <w:tblStylePr w:type="lastCol">
      <w:rPr>
        <w:b/>
        <w:bCs/>
      </w:rPr>
    </w:tblStylePr>
    <w:tblStylePr w:type="band1Vert">
      <w:tblPr/>
      <w:tcPr>
        <w:shd w:val="clear" w:color="auto" w:fill="F3EDFF" w:themeFill="accent3" w:themeFillTint="33"/>
      </w:tcPr>
    </w:tblStylePr>
    <w:tblStylePr w:type="band1Horz">
      <w:tblPr/>
      <w:tcPr>
        <w:shd w:val="clear" w:color="auto" w:fill="F3EDFF" w:themeFill="accent3" w:themeFillTint="33"/>
      </w:tcPr>
    </w:tblStylePr>
  </w:style>
  <w:style w:type="table" w:styleId="ListTable1Light-Accent2">
    <w:name w:val="List Table 1 Light Accent 2"/>
    <w:basedOn w:val="TableNormal"/>
    <w:uiPriority w:val="46"/>
    <w:rsid w:val="00487332"/>
    <w:pPr>
      <w:spacing w:after="0" w:line="240" w:lineRule="auto"/>
    </w:pPr>
    <w:rPr>
      <w:sz w:val="18"/>
    </w:rPr>
    <w:tblPr>
      <w:tblStyleRowBandSize w:val="1"/>
      <w:tblStyleColBandSize w:val="1"/>
    </w:tblPr>
    <w:tblStylePr w:type="firstRow">
      <w:rPr>
        <w:b/>
        <w:bCs/>
      </w:rPr>
      <w:tblPr/>
      <w:tcPr>
        <w:tcBorders>
          <w:bottom w:val="single" w:sz="4" w:space="0" w:color="7C49BC" w:themeColor="accent2" w:themeTint="99"/>
        </w:tcBorders>
      </w:tcPr>
    </w:tblStylePr>
    <w:tblStylePr w:type="lastRow">
      <w:rPr>
        <w:b/>
        <w:bCs/>
      </w:rPr>
      <w:tblPr/>
      <w:tcPr>
        <w:tcBorders>
          <w:top w:val="single" w:sz="4" w:space="0" w:color="7C49BC" w:themeColor="accent2" w:themeTint="99"/>
        </w:tcBorders>
      </w:tcPr>
    </w:tblStylePr>
    <w:tblStylePr w:type="firstCol">
      <w:rPr>
        <w:b/>
        <w:bCs/>
      </w:rPr>
    </w:tblStylePr>
    <w:tblStylePr w:type="lastCol">
      <w:rPr>
        <w:b/>
        <w:bCs/>
      </w:rPr>
    </w:tblStylePr>
    <w:tblStylePr w:type="band1Vert">
      <w:tblPr/>
      <w:tcPr>
        <w:shd w:val="clear" w:color="auto" w:fill="D3C2E8" w:themeFill="accent2" w:themeFillTint="33"/>
      </w:tcPr>
    </w:tblStylePr>
    <w:tblStylePr w:type="band1Horz">
      <w:tblPr/>
      <w:tcPr>
        <w:shd w:val="clear" w:color="auto" w:fill="D3C2E8" w:themeFill="accent2" w:themeFillTint="33"/>
      </w:tcPr>
    </w:tblStylePr>
  </w:style>
  <w:style w:type="table" w:styleId="ListTable1Light-Accent1">
    <w:name w:val="List Table 1 Light Accent 1"/>
    <w:basedOn w:val="TableNormal"/>
    <w:uiPriority w:val="46"/>
    <w:rsid w:val="00487332"/>
    <w:pPr>
      <w:spacing w:after="0" w:line="240" w:lineRule="auto"/>
    </w:pPr>
    <w:rPr>
      <w:sz w:val="18"/>
    </w:rPr>
    <w:tblPr>
      <w:tblStyleRowBandSize w:val="1"/>
      <w:tblStyleColBandSize w:val="1"/>
    </w:tblPr>
    <w:tblStylePr w:type="firstRow">
      <w:rPr>
        <w:b/>
        <w:bCs/>
      </w:rPr>
      <w:tblPr/>
      <w:tcPr>
        <w:tcBorders>
          <w:bottom w:val="single" w:sz="4" w:space="0" w:color="B781BF" w:themeColor="accent1" w:themeTint="99"/>
        </w:tcBorders>
      </w:tcPr>
    </w:tblStylePr>
    <w:tblStylePr w:type="lastRow">
      <w:rPr>
        <w:b/>
        <w:bCs/>
      </w:rPr>
      <w:tblPr/>
      <w:tcPr>
        <w:tcBorders>
          <w:top w:val="single" w:sz="4" w:space="0" w:color="B781BF" w:themeColor="accent1" w:themeTint="99"/>
        </w:tcBorders>
      </w:tcPr>
    </w:tblStylePr>
    <w:tblStylePr w:type="firstCol">
      <w:rPr>
        <w:b/>
        <w:bCs/>
      </w:rPr>
    </w:tblStylePr>
    <w:tblStylePr w:type="lastCol">
      <w:rPr>
        <w:b/>
        <w:bCs/>
      </w:rPr>
    </w:tblStylePr>
    <w:tblStylePr w:type="band1Vert">
      <w:tblPr/>
      <w:tcPr>
        <w:shd w:val="clear" w:color="auto" w:fill="E7D5E9" w:themeFill="accent1" w:themeFillTint="33"/>
      </w:tcPr>
    </w:tblStylePr>
    <w:tblStylePr w:type="band1Horz">
      <w:tblPr/>
      <w:tcPr>
        <w:shd w:val="clear" w:color="auto" w:fill="E7D5E9" w:themeFill="accent1" w:themeFillTint="33"/>
      </w:tcPr>
    </w:tblStylePr>
  </w:style>
  <w:style w:type="table" w:styleId="ListTable1Light">
    <w:name w:val="List Table 1 Light"/>
    <w:basedOn w:val="TableNormal"/>
    <w:uiPriority w:val="46"/>
    <w:rsid w:val="00F60022"/>
    <w:pPr>
      <w:spacing w:after="0" w:line="240" w:lineRule="auto"/>
    </w:pPr>
    <w:rPr>
      <w:sz w:val="18"/>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6">
    <w:name w:val="Grid Table 7 Colorful Accent 6"/>
    <w:basedOn w:val="TableNormal"/>
    <w:uiPriority w:val="52"/>
    <w:rsid w:val="00F60022"/>
    <w:pPr>
      <w:spacing w:after="0" w:line="240" w:lineRule="auto"/>
    </w:pPr>
    <w:rPr>
      <w:sz w:val="18"/>
    </w:rPr>
    <w:tblPr>
      <w:tblStyleRowBandSize w:val="1"/>
      <w:tblStyleColBandSize w:val="1"/>
      <w:tblBorders>
        <w:top w:val="single" w:sz="4" w:space="0" w:color="EEECE9" w:themeColor="accent6" w:themeTint="99"/>
        <w:left w:val="single" w:sz="4" w:space="0" w:color="EEECE9" w:themeColor="accent6" w:themeTint="99"/>
        <w:bottom w:val="single" w:sz="4" w:space="0" w:color="EEECE9" w:themeColor="accent6" w:themeTint="99"/>
        <w:right w:val="single" w:sz="4" w:space="0" w:color="EEECE9" w:themeColor="accent6" w:themeTint="99"/>
        <w:insideH w:val="single" w:sz="4" w:space="0" w:color="EEECE9" w:themeColor="accent6" w:themeTint="99"/>
        <w:insideV w:val="single" w:sz="4" w:space="0" w:color="EEECE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8F7" w:themeFill="accent6" w:themeFillTint="33"/>
      </w:tcPr>
    </w:tblStylePr>
    <w:tblStylePr w:type="band1Horz">
      <w:tblPr/>
      <w:tcPr>
        <w:shd w:val="clear" w:color="auto" w:fill="F9F8F7" w:themeFill="accent6" w:themeFillTint="33"/>
      </w:tcPr>
    </w:tblStylePr>
    <w:tblStylePr w:type="neCell">
      <w:tblPr/>
      <w:tcPr>
        <w:tcBorders>
          <w:bottom w:val="single" w:sz="4" w:space="0" w:color="EEECE9" w:themeColor="accent6" w:themeTint="99"/>
        </w:tcBorders>
      </w:tcPr>
    </w:tblStylePr>
    <w:tblStylePr w:type="nwCell">
      <w:tblPr/>
      <w:tcPr>
        <w:tcBorders>
          <w:bottom w:val="single" w:sz="4" w:space="0" w:color="EEECE9" w:themeColor="accent6" w:themeTint="99"/>
        </w:tcBorders>
      </w:tcPr>
    </w:tblStylePr>
    <w:tblStylePr w:type="seCell">
      <w:tblPr/>
      <w:tcPr>
        <w:tcBorders>
          <w:top w:val="single" w:sz="4" w:space="0" w:color="EEECE9" w:themeColor="accent6" w:themeTint="99"/>
        </w:tcBorders>
      </w:tcPr>
    </w:tblStylePr>
    <w:tblStylePr w:type="swCell">
      <w:tblPr/>
      <w:tcPr>
        <w:tcBorders>
          <w:top w:val="single" w:sz="4" w:space="0" w:color="EEECE9" w:themeColor="accent6" w:themeTint="99"/>
        </w:tcBorders>
      </w:tcPr>
    </w:tblStylePr>
  </w:style>
  <w:style w:type="table" w:styleId="GridTable7Colorful-Accent5">
    <w:name w:val="Grid Table 7 Colorful Accent 5"/>
    <w:basedOn w:val="TableNormal"/>
    <w:uiPriority w:val="52"/>
    <w:rsid w:val="00F60022"/>
    <w:pPr>
      <w:spacing w:after="0" w:line="240" w:lineRule="auto"/>
    </w:pPr>
    <w:rPr>
      <w:color w:val="645C59" w:themeColor="accent5" w:themeShade="BF"/>
      <w:sz w:val="18"/>
    </w:rPr>
    <w:tblPr>
      <w:tblStyleRowBandSize w:val="1"/>
      <w:tblStyleColBandSize w:val="1"/>
      <w:tbl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insideH w:val="single" w:sz="4" w:space="0" w:color="B7AFAD" w:themeColor="accent5" w:themeTint="99"/>
        <w:insideV w:val="single" w:sz="4" w:space="0" w:color="B7AFA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4E3" w:themeFill="accent5" w:themeFillTint="33"/>
      </w:tcPr>
    </w:tblStylePr>
    <w:tblStylePr w:type="band1Horz">
      <w:tblPr/>
      <w:tcPr>
        <w:shd w:val="clear" w:color="auto" w:fill="E7E4E3" w:themeFill="accent5" w:themeFillTint="33"/>
      </w:tcPr>
    </w:tblStylePr>
    <w:tblStylePr w:type="neCell">
      <w:tblPr/>
      <w:tcPr>
        <w:tcBorders>
          <w:bottom w:val="single" w:sz="4" w:space="0" w:color="B7AFAD" w:themeColor="accent5" w:themeTint="99"/>
        </w:tcBorders>
      </w:tcPr>
    </w:tblStylePr>
    <w:tblStylePr w:type="nwCell">
      <w:tblPr/>
      <w:tcPr>
        <w:tcBorders>
          <w:bottom w:val="single" w:sz="4" w:space="0" w:color="B7AFAD" w:themeColor="accent5" w:themeTint="99"/>
        </w:tcBorders>
      </w:tcPr>
    </w:tblStylePr>
    <w:tblStylePr w:type="seCell">
      <w:tblPr/>
      <w:tcPr>
        <w:tcBorders>
          <w:top w:val="single" w:sz="4" w:space="0" w:color="B7AFAD" w:themeColor="accent5" w:themeTint="99"/>
        </w:tcBorders>
      </w:tcPr>
    </w:tblStylePr>
    <w:tblStylePr w:type="swCell">
      <w:tblPr/>
      <w:tcPr>
        <w:tcBorders>
          <w:top w:val="single" w:sz="4" w:space="0" w:color="B7AFAD" w:themeColor="accent5" w:themeTint="99"/>
        </w:tcBorders>
      </w:tcPr>
    </w:tblStylePr>
  </w:style>
  <w:style w:type="table" w:styleId="GridTable7Colorful-Accent4">
    <w:name w:val="Grid Table 7 Colorful Accent 4"/>
    <w:basedOn w:val="TableNormal"/>
    <w:uiPriority w:val="52"/>
    <w:rsid w:val="00F60022"/>
    <w:pPr>
      <w:spacing w:after="0" w:line="240" w:lineRule="auto"/>
    </w:pPr>
    <w:rPr>
      <w:color w:val="A75941" w:themeColor="accent4" w:themeShade="BF"/>
      <w:sz w:val="18"/>
    </w:rPr>
    <w:tblPr>
      <w:tblStyleRowBandSize w:val="1"/>
      <w:tblStyleColBandSize w:val="1"/>
      <w:tblBorders>
        <w:top w:val="single" w:sz="4" w:space="0" w:color="DDB5A9" w:themeColor="accent4" w:themeTint="99"/>
        <w:left w:val="single" w:sz="4" w:space="0" w:color="DDB5A9" w:themeColor="accent4" w:themeTint="99"/>
        <w:bottom w:val="single" w:sz="4" w:space="0" w:color="DDB5A9" w:themeColor="accent4" w:themeTint="99"/>
        <w:right w:val="single" w:sz="4" w:space="0" w:color="DDB5A9" w:themeColor="accent4" w:themeTint="99"/>
        <w:insideH w:val="single" w:sz="4" w:space="0" w:color="DDB5A9" w:themeColor="accent4" w:themeTint="99"/>
        <w:insideV w:val="single" w:sz="4" w:space="0" w:color="DDB5A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E6E2" w:themeFill="accent4" w:themeFillTint="33"/>
      </w:tcPr>
    </w:tblStylePr>
    <w:tblStylePr w:type="band1Horz">
      <w:tblPr/>
      <w:tcPr>
        <w:shd w:val="clear" w:color="auto" w:fill="F3E6E2" w:themeFill="accent4" w:themeFillTint="33"/>
      </w:tcPr>
    </w:tblStylePr>
    <w:tblStylePr w:type="neCell">
      <w:tblPr/>
      <w:tcPr>
        <w:tcBorders>
          <w:bottom w:val="single" w:sz="4" w:space="0" w:color="DDB5A9" w:themeColor="accent4" w:themeTint="99"/>
        </w:tcBorders>
      </w:tcPr>
    </w:tblStylePr>
    <w:tblStylePr w:type="nwCell">
      <w:tblPr/>
      <w:tcPr>
        <w:tcBorders>
          <w:bottom w:val="single" w:sz="4" w:space="0" w:color="DDB5A9" w:themeColor="accent4" w:themeTint="99"/>
        </w:tcBorders>
      </w:tcPr>
    </w:tblStylePr>
    <w:tblStylePr w:type="seCell">
      <w:tblPr/>
      <w:tcPr>
        <w:tcBorders>
          <w:top w:val="single" w:sz="4" w:space="0" w:color="DDB5A9" w:themeColor="accent4" w:themeTint="99"/>
        </w:tcBorders>
      </w:tcPr>
    </w:tblStylePr>
    <w:tblStylePr w:type="swCell">
      <w:tblPr/>
      <w:tcPr>
        <w:tcBorders>
          <w:top w:val="single" w:sz="4" w:space="0" w:color="DDB5A9" w:themeColor="accent4" w:themeTint="99"/>
        </w:tcBorders>
      </w:tcPr>
    </w:tblStylePr>
  </w:style>
  <w:style w:type="table" w:styleId="GridTable7Colorful-Accent3">
    <w:name w:val="Grid Table 7 Colorful Accent 3"/>
    <w:basedOn w:val="TableNormal"/>
    <w:uiPriority w:val="52"/>
    <w:rsid w:val="00F60022"/>
    <w:pPr>
      <w:spacing w:after="0" w:line="240" w:lineRule="auto"/>
    </w:pPr>
    <w:rPr>
      <w:color w:val="843BFF" w:themeColor="accent3" w:themeShade="BF"/>
      <w:sz w:val="18"/>
    </w:rPr>
    <w:tblPr>
      <w:tblStyleRowBandSize w:val="1"/>
      <w:tblStyleColBandSize w:val="1"/>
      <w:tblBorders>
        <w:top w:val="single" w:sz="4" w:space="0" w:color="DDC9FF" w:themeColor="accent3" w:themeTint="99"/>
        <w:left w:val="single" w:sz="4" w:space="0" w:color="DDC9FF" w:themeColor="accent3" w:themeTint="99"/>
        <w:bottom w:val="single" w:sz="4" w:space="0" w:color="DDC9FF" w:themeColor="accent3" w:themeTint="99"/>
        <w:right w:val="single" w:sz="4" w:space="0" w:color="DDC9FF" w:themeColor="accent3" w:themeTint="99"/>
        <w:insideH w:val="single" w:sz="4" w:space="0" w:color="DDC9FF" w:themeColor="accent3" w:themeTint="99"/>
        <w:insideV w:val="single" w:sz="4" w:space="0" w:color="DDC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EDFF" w:themeFill="accent3" w:themeFillTint="33"/>
      </w:tcPr>
    </w:tblStylePr>
    <w:tblStylePr w:type="band1Horz">
      <w:tblPr/>
      <w:tcPr>
        <w:shd w:val="clear" w:color="auto" w:fill="F3EDFF" w:themeFill="accent3" w:themeFillTint="33"/>
      </w:tcPr>
    </w:tblStylePr>
    <w:tblStylePr w:type="neCell">
      <w:tblPr/>
      <w:tcPr>
        <w:tcBorders>
          <w:bottom w:val="single" w:sz="4" w:space="0" w:color="DDC9FF" w:themeColor="accent3" w:themeTint="99"/>
        </w:tcBorders>
      </w:tcPr>
    </w:tblStylePr>
    <w:tblStylePr w:type="nwCell">
      <w:tblPr/>
      <w:tcPr>
        <w:tcBorders>
          <w:bottom w:val="single" w:sz="4" w:space="0" w:color="DDC9FF" w:themeColor="accent3" w:themeTint="99"/>
        </w:tcBorders>
      </w:tcPr>
    </w:tblStylePr>
    <w:tblStylePr w:type="seCell">
      <w:tblPr/>
      <w:tcPr>
        <w:tcBorders>
          <w:top w:val="single" w:sz="4" w:space="0" w:color="DDC9FF" w:themeColor="accent3" w:themeTint="99"/>
        </w:tcBorders>
      </w:tcPr>
    </w:tblStylePr>
    <w:tblStylePr w:type="swCell">
      <w:tblPr/>
      <w:tcPr>
        <w:tcBorders>
          <w:top w:val="single" w:sz="4" w:space="0" w:color="DDC9FF" w:themeColor="accent3" w:themeTint="99"/>
        </w:tcBorders>
      </w:tcPr>
    </w:tblStylePr>
  </w:style>
  <w:style w:type="table" w:styleId="GridTable7Colorful-Accent2">
    <w:name w:val="Grid Table 7 Colorful Accent 2"/>
    <w:basedOn w:val="TableNormal"/>
    <w:uiPriority w:val="52"/>
    <w:rsid w:val="00F60022"/>
    <w:pPr>
      <w:spacing w:after="0" w:line="240" w:lineRule="auto"/>
    </w:pPr>
    <w:rPr>
      <w:color w:val="221334" w:themeColor="accent2" w:themeShade="BF"/>
      <w:sz w:val="18"/>
    </w:rPr>
    <w:tblPr>
      <w:tblStyleRowBandSize w:val="1"/>
      <w:tblStyleColBandSize w:val="1"/>
      <w:tblBorders>
        <w:top w:val="single" w:sz="4" w:space="0" w:color="7C49BC" w:themeColor="accent2" w:themeTint="99"/>
        <w:left w:val="single" w:sz="4" w:space="0" w:color="7C49BC" w:themeColor="accent2" w:themeTint="99"/>
        <w:bottom w:val="single" w:sz="4" w:space="0" w:color="7C49BC" w:themeColor="accent2" w:themeTint="99"/>
        <w:right w:val="single" w:sz="4" w:space="0" w:color="7C49BC" w:themeColor="accent2" w:themeTint="99"/>
        <w:insideH w:val="single" w:sz="4" w:space="0" w:color="7C49BC" w:themeColor="accent2" w:themeTint="99"/>
        <w:insideV w:val="single" w:sz="4" w:space="0" w:color="7C49B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C2E8" w:themeFill="accent2" w:themeFillTint="33"/>
      </w:tcPr>
    </w:tblStylePr>
    <w:tblStylePr w:type="band1Horz">
      <w:tblPr/>
      <w:tcPr>
        <w:shd w:val="clear" w:color="auto" w:fill="D3C2E8" w:themeFill="accent2" w:themeFillTint="33"/>
      </w:tcPr>
    </w:tblStylePr>
    <w:tblStylePr w:type="neCell">
      <w:tblPr/>
      <w:tcPr>
        <w:tcBorders>
          <w:bottom w:val="single" w:sz="4" w:space="0" w:color="7C49BC" w:themeColor="accent2" w:themeTint="99"/>
        </w:tcBorders>
      </w:tcPr>
    </w:tblStylePr>
    <w:tblStylePr w:type="nwCell">
      <w:tblPr/>
      <w:tcPr>
        <w:tcBorders>
          <w:bottom w:val="single" w:sz="4" w:space="0" w:color="7C49BC" w:themeColor="accent2" w:themeTint="99"/>
        </w:tcBorders>
      </w:tcPr>
    </w:tblStylePr>
    <w:tblStylePr w:type="seCell">
      <w:tblPr/>
      <w:tcPr>
        <w:tcBorders>
          <w:top w:val="single" w:sz="4" w:space="0" w:color="7C49BC" w:themeColor="accent2" w:themeTint="99"/>
        </w:tcBorders>
      </w:tcPr>
    </w:tblStylePr>
    <w:tblStylePr w:type="swCell">
      <w:tblPr/>
      <w:tcPr>
        <w:tcBorders>
          <w:top w:val="single" w:sz="4" w:space="0" w:color="7C49BC" w:themeColor="accent2" w:themeTint="99"/>
        </w:tcBorders>
      </w:tcPr>
    </w:tblStylePr>
  </w:style>
  <w:style w:type="table" w:styleId="GridTable7Colorful-Accent1">
    <w:name w:val="Grid Table 7 Colorful Accent 1"/>
    <w:basedOn w:val="TableNormal"/>
    <w:uiPriority w:val="52"/>
    <w:rsid w:val="00F60022"/>
    <w:pPr>
      <w:spacing w:after="0" w:line="240" w:lineRule="auto"/>
    </w:pPr>
    <w:rPr>
      <w:color w:val="5B3161" w:themeColor="accent1" w:themeShade="BF"/>
      <w:sz w:val="18"/>
    </w:rPr>
    <w:tblPr>
      <w:tblStyleRowBandSize w:val="1"/>
      <w:tblStyleColBandSize w:val="1"/>
      <w:tblBorders>
        <w:top w:val="single" w:sz="4" w:space="0" w:color="B781BF" w:themeColor="accent1" w:themeTint="99"/>
        <w:left w:val="single" w:sz="4" w:space="0" w:color="B781BF" w:themeColor="accent1" w:themeTint="99"/>
        <w:bottom w:val="single" w:sz="4" w:space="0" w:color="B781BF" w:themeColor="accent1" w:themeTint="99"/>
        <w:right w:val="single" w:sz="4" w:space="0" w:color="B781BF" w:themeColor="accent1" w:themeTint="99"/>
        <w:insideH w:val="single" w:sz="4" w:space="0" w:color="B781BF" w:themeColor="accent1" w:themeTint="99"/>
        <w:insideV w:val="single" w:sz="4" w:space="0" w:color="B781B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5E9" w:themeFill="accent1" w:themeFillTint="33"/>
      </w:tcPr>
    </w:tblStylePr>
    <w:tblStylePr w:type="band1Horz">
      <w:tblPr/>
      <w:tcPr>
        <w:shd w:val="clear" w:color="auto" w:fill="E7D5E9" w:themeFill="accent1" w:themeFillTint="33"/>
      </w:tcPr>
    </w:tblStylePr>
    <w:tblStylePr w:type="neCell">
      <w:tblPr/>
      <w:tcPr>
        <w:tcBorders>
          <w:bottom w:val="single" w:sz="4" w:space="0" w:color="B781BF" w:themeColor="accent1" w:themeTint="99"/>
        </w:tcBorders>
      </w:tcPr>
    </w:tblStylePr>
    <w:tblStylePr w:type="nwCell">
      <w:tblPr/>
      <w:tcPr>
        <w:tcBorders>
          <w:bottom w:val="single" w:sz="4" w:space="0" w:color="B781BF" w:themeColor="accent1" w:themeTint="99"/>
        </w:tcBorders>
      </w:tcPr>
    </w:tblStylePr>
    <w:tblStylePr w:type="seCell">
      <w:tblPr/>
      <w:tcPr>
        <w:tcBorders>
          <w:top w:val="single" w:sz="4" w:space="0" w:color="B781BF" w:themeColor="accent1" w:themeTint="99"/>
        </w:tcBorders>
      </w:tcPr>
    </w:tblStylePr>
    <w:tblStylePr w:type="swCell">
      <w:tblPr/>
      <w:tcPr>
        <w:tcBorders>
          <w:top w:val="single" w:sz="4" w:space="0" w:color="B781BF" w:themeColor="accent1" w:themeTint="99"/>
        </w:tcBorders>
      </w:tcPr>
    </w:tblStylePr>
  </w:style>
  <w:style w:type="table" w:styleId="GridTable7Colorful">
    <w:name w:val="Grid Table 7 Colorful"/>
    <w:basedOn w:val="TableNormal"/>
    <w:uiPriority w:val="52"/>
    <w:rsid w:val="00F60022"/>
    <w:pPr>
      <w:spacing w:after="0" w:line="240" w:lineRule="auto"/>
    </w:pPr>
    <w:rPr>
      <w:color w:val="000000" w:themeColor="text1"/>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Accent6">
    <w:name w:val="Grid Table 6 Colorful Accent 6"/>
    <w:basedOn w:val="TableNormal"/>
    <w:uiPriority w:val="51"/>
    <w:rsid w:val="00F60022"/>
    <w:pPr>
      <w:spacing w:after="0" w:line="240" w:lineRule="auto"/>
    </w:pPr>
    <w:rPr>
      <w:sz w:val="18"/>
    </w:rPr>
    <w:tblPr>
      <w:tblStyleRowBandSize w:val="1"/>
      <w:tblStyleColBandSize w:val="1"/>
      <w:tblBorders>
        <w:top w:val="single" w:sz="4" w:space="0" w:color="EEECE9" w:themeColor="accent6" w:themeTint="99"/>
        <w:left w:val="single" w:sz="4" w:space="0" w:color="EEECE9" w:themeColor="accent6" w:themeTint="99"/>
        <w:bottom w:val="single" w:sz="4" w:space="0" w:color="EEECE9" w:themeColor="accent6" w:themeTint="99"/>
        <w:right w:val="single" w:sz="4" w:space="0" w:color="EEECE9" w:themeColor="accent6" w:themeTint="99"/>
        <w:insideH w:val="single" w:sz="4" w:space="0" w:color="EEECE9" w:themeColor="accent6" w:themeTint="99"/>
        <w:insideV w:val="single" w:sz="4" w:space="0" w:color="EEECE9" w:themeColor="accent6" w:themeTint="99"/>
      </w:tblBorders>
    </w:tblPr>
    <w:tblStylePr w:type="firstRow">
      <w:rPr>
        <w:b/>
        <w:bCs/>
      </w:rPr>
      <w:tblPr/>
      <w:tcPr>
        <w:tcBorders>
          <w:bottom w:val="single" w:sz="12" w:space="0" w:color="EEECE9" w:themeColor="accent6" w:themeTint="99"/>
        </w:tcBorders>
      </w:tcPr>
    </w:tblStylePr>
    <w:tblStylePr w:type="lastRow">
      <w:rPr>
        <w:b/>
        <w:bCs/>
      </w:rPr>
      <w:tblPr/>
      <w:tcPr>
        <w:tcBorders>
          <w:top w:val="double" w:sz="4" w:space="0" w:color="EEECE9" w:themeColor="accent6" w:themeTint="99"/>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GridTable6Colorful-Accent5">
    <w:name w:val="Grid Table 6 Colorful Accent 5"/>
    <w:basedOn w:val="TableNormal"/>
    <w:uiPriority w:val="51"/>
    <w:rsid w:val="00F60022"/>
    <w:pPr>
      <w:spacing w:after="0" w:line="240" w:lineRule="auto"/>
    </w:pPr>
    <w:rPr>
      <w:color w:val="645C59" w:themeColor="accent5" w:themeShade="BF"/>
      <w:sz w:val="18"/>
    </w:rPr>
    <w:tblPr>
      <w:tblStyleRowBandSize w:val="1"/>
      <w:tblStyleColBandSize w:val="1"/>
      <w:tbl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insideH w:val="single" w:sz="4" w:space="0" w:color="B7AFAD" w:themeColor="accent5" w:themeTint="99"/>
        <w:insideV w:val="single" w:sz="4" w:space="0" w:color="B7AFAD" w:themeColor="accent5" w:themeTint="99"/>
      </w:tblBorders>
    </w:tblPr>
    <w:tblStylePr w:type="firstRow">
      <w:rPr>
        <w:b/>
        <w:bCs/>
      </w:rPr>
      <w:tblPr/>
      <w:tcPr>
        <w:tcBorders>
          <w:bottom w:val="single" w:sz="12" w:space="0" w:color="B7AFAD" w:themeColor="accent5" w:themeTint="99"/>
        </w:tcBorders>
      </w:tcPr>
    </w:tblStylePr>
    <w:tblStylePr w:type="lastRow">
      <w:rPr>
        <w:b/>
        <w:bCs/>
      </w:rPr>
      <w:tblPr/>
      <w:tcPr>
        <w:tcBorders>
          <w:top w:val="double" w:sz="4" w:space="0" w:color="B7AFAD" w:themeColor="accent5" w:themeTint="99"/>
        </w:tcBorders>
      </w:tcPr>
    </w:tblStylePr>
    <w:tblStylePr w:type="firstCol">
      <w:rPr>
        <w:b/>
        <w:bCs/>
      </w:rPr>
    </w:tblStylePr>
    <w:tblStylePr w:type="lastCol">
      <w:rPr>
        <w:b/>
        <w:bCs/>
      </w:rPr>
    </w:tblStylePr>
    <w:tblStylePr w:type="band1Vert">
      <w:tblPr/>
      <w:tcPr>
        <w:shd w:val="clear" w:color="auto" w:fill="E7E4E3" w:themeFill="accent5" w:themeFillTint="33"/>
      </w:tcPr>
    </w:tblStylePr>
    <w:tblStylePr w:type="band1Horz">
      <w:tblPr/>
      <w:tcPr>
        <w:shd w:val="clear" w:color="auto" w:fill="E7E4E3" w:themeFill="accent5" w:themeFillTint="33"/>
      </w:tcPr>
    </w:tblStylePr>
  </w:style>
  <w:style w:type="table" w:styleId="GridTable6Colorful-Accent4">
    <w:name w:val="Grid Table 6 Colorful Accent 4"/>
    <w:basedOn w:val="TableNormal"/>
    <w:uiPriority w:val="51"/>
    <w:rsid w:val="00F60022"/>
    <w:pPr>
      <w:spacing w:after="0" w:line="240" w:lineRule="auto"/>
    </w:pPr>
    <w:rPr>
      <w:color w:val="A75941" w:themeColor="accent4" w:themeShade="BF"/>
      <w:sz w:val="18"/>
    </w:rPr>
    <w:tblPr>
      <w:tblStyleRowBandSize w:val="1"/>
      <w:tblStyleColBandSize w:val="1"/>
      <w:tblBorders>
        <w:top w:val="single" w:sz="4" w:space="0" w:color="DDB5A9" w:themeColor="accent4" w:themeTint="99"/>
        <w:left w:val="single" w:sz="4" w:space="0" w:color="DDB5A9" w:themeColor="accent4" w:themeTint="99"/>
        <w:bottom w:val="single" w:sz="4" w:space="0" w:color="DDB5A9" w:themeColor="accent4" w:themeTint="99"/>
        <w:right w:val="single" w:sz="4" w:space="0" w:color="DDB5A9" w:themeColor="accent4" w:themeTint="99"/>
        <w:insideH w:val="single" w:sz="4" w:space="0" w:color="DDB5A9" w:themeColor="accent4" w:themeTint="99"/>
        <w:insideV w:val="single" w:sz="4" w:space="0" w:color="DDB5A9" w:themeColor="accent4" w:themeTint="99"/>
      </w:tblBorders>
    </w:tblPr>
    <w:tblStylePr w:type="firstRow">
      <w:rPr>
        <w:b/>
        <w:bCs/>
      </w:rPr>
      <w:tblPr/>
      <w:tcPr>
        <w:tcBorders>
          <w:bottom w:val="single" w:sz="12" w:space="0" w:color="DDB5A9" w:themeColor="accent4" w:themeTint="99"/>
        </w:tcBorders>
      </w:tcPr>
    </w:tblStylePr>
    <w:tblStylePr w:type="lastRow">
      <w:rPr>
        <w:b/>
        <w:bCs/>
      </w:rPr>
      <w:tblPr/>
      <w:tcPr>
        <w:tcBorders>
          <w:top w:val="double" w:sz="4" w:space="0" w:color="DDB5A9" w:themeColor="accent4" w:themeTint="99"/>
        </w:tcBorders>
      </w:tcPr>
    </w:tblStylePr>
    <w:tblStylePr w:type="firstCol">
      <w:rPr>
        <w:b/>
        <w:bCs/>
      </w:rPr>
    </w:tblStylePr>
    <w:tblStylePr w:type="lastCol">
      <w:rPr>
        <w:b/>
        <w:bCs/>
      </w:rPr>
    </w:tblStylePr>
    <w:tblStylePr w:type="band1Vert">
      <w:tblPr/>
      <w:tcPr>
        <w:shd w:val="clear" w:color="auto" w:fill="F3E6E2" w:themeFill="accent4" w:themeFillTint="33"/>
      </w:tcPr>
    </w:tblStylePr>
    <w:tblStylePr w:type="band1Horz">
      <w:tblPr/>
      <w:tcPr>
        <w:shd w:val="clear" w:color="auto" w:fill="F3E6E2" w:themeFill="accent4" w:themeFillTint="33"/>
      </w:tcPr>
    </w:tblStylePr>
  </w:style>
  <w:style w:type="table" w:styleId="GridTable6Colorful-Accent3">
    <w:name w:val="Grid Table 6 Colorful Accent 3"/>
    <w:basedOn w:val="TableNormal"/>
    <w:uiPriority w:val="51"/>
    <w:rsid w:val="00F60022"/>
    <w:pPr>
      <w:spacing w:after="0" w:line="240" w:lineRule="auto"/>
    </w:pPr>
    <w:rPr>
      <w:color w:val="843BFF" w:themeColor="accent3" w:themeShade="BF"/>
      <w:sz w:val="18"/>
    </w:rPr>
    <w:tblPr>
      <w:tblStyleRowBandSize w:val="1"/>
      <w:tblStyleColBandSize w:val="1"/>
      <w:tblBorders>
        <w:top w:val="single" w:sz="4" w:space="0" w:color="DDC9FF" w:themeColor="accent3" w:themeTint="99"/>
        <w:left w:val="single" w:sz="4" w:space="0" w:color="DDC9FF" w:themeColor="accent3" w:themeTint="99"/>
        <w:bottom w:val="single" w:sz="4" w:space="0" w:color="DDC9FF" w:themeColor="accent3" w:themeTint="99"/>
        <w:right w:val="single" w:sz="4" w:space="0" w:color="DDC9FF" w:themeColor="accent3" w:themeTint="99"/>
        <w:insideH w:val="single" w:sz="4" w:space="0" w:color="DDC9FF" w:themeColor="accent3" w:themeTint="99"/>
        <w:insideV w:val="single" w:sz="4" w:space="0" w:color="DDC9FF" w:themeColor="accent3" w:themeTint="99"/>
      </w:tblBorders>
    </w:tblPr>
    <w:tblStylePr w:type="firstRow">
      <w:rPr>
        <w:b/>
        <w:bCs/>
      </w:rPr>
      <w:tblPr/>
      <w:tcPr>
        <w:tcBorders>
          <w:bottom w:val="single" w:sz="12" w:space="0" w:color="DDC9FF" w:themeColor="accent3" w:themeTint="99"/>
        </w:tcBorders>
      </w:tcPr>
    </w:tblStylePr>
    <w:tblStylePr w:type="lastRow">
      <w:rPr>
        <w:b/>
        <w:bCs/>
      </w:rPr>
      <w:tblPr/>
      <w:tcPr>
        <w:tcBorders>
          <w:top w:val="double" w:sz="4" w:space="0" w:color="DDC9FF" w:themeColor="accent3" w:themeTint="99"/>
        </w:tcBorders>
      </w:tcPr>
    </w:tblStylePr>
    <w:tblStylePr w:type="firstCol">
      <w:rPr>
        <w:b/>
        <w:bCs/>
      </w:rPr>
    </w:tblStylePr>
    <w:tblStylePr w:type="lastCol">
      <w:rPr>
        <w:b/>
        <w:bCs/>
      </w:rPr>
    </w:tblStylePr>
    <w:tblStylePr w:type="band1Vert">
      <w:tblPr/>
      <w:tcPr>
        <w:shd w:val="clear" w:color="auto" w:fill="F3EDFF" w:themeFill="accent3" w:themeFillTint="33"/>
      </w:tcPr>
    </w:tblStylePr>
    <w:tblStylePr w:type="band1Horz">
      <w:tblPr/>
      <w:tcPr>
        <w:shd w:val="clear" w:color="auto" w:fill="F3EDFF" w:themeFill="accent3" w:themeFillTint="33"/>
      </w:tcPr>
    </w:tblStylePr>
  </w:style>
  <w:style w:type="table" w:styleId="GridTable6Colorful-Accent2">
    <w:name w:val="Grid Table 6 Colorful Accent 2"/>
    <w:basedOn w:val="TableNormal"/>
    <w:uiPriority w:val="51"/>
    <w:rsid w:val="00F60022"/>
    <w:pPr>
      <w:spacing w:after="0" w:line="240" w:lineRule="auto"/>
    </w:pPr>
    <w:rPr>
      <w:color w:val="221334" w:themeColor="accent2" w:themeShade="BF"/>
      <w:sz w:val="18"/>
    </w:rPr>
    <w:tblPr>
      <w:tblStyleRowBandSize w:val="1"/>
      <w:tblStyleColBandSize w:val="1"/>
      <w:tblBorders>
        <w:top w:val="single" w:sz="4" w:space="0" w:color="7C49BC" w:themeColor="accent2" w:themeTint="99"/>
        <w:left w:val="single" w:sz="4" w:space="0" w:color="7C49BC" w:themeColor="accent2" w:themeTint="99"/>
        <w:bottom w:val="single" w:sz="4" w:space="0" w:color="7C49BC" w:themeColor="accent2" w:themeTint="99"/>
        <w:right w:val="single" w:sz="4" w:space="0" w:color="7C49BC" w:themeColor="accent2" w:themeTint="99"/>
        <w:insideH w:val="single" w:sz="4" w:space="0" w:color="7C49BC" w:themeColor="accent2" w:themeTint="99"/>
        <w:insideV w:val="single" w:sz="4" w:space="0" w:color="7C49BC" w:themeColor="accent2" w:themeTint="99"/>
      </w:tblBorders>
    </w:tblPr>
    <w:tblStylePr w:type="firstRow">
      <w:rPr>
        <w:b/>
        <w:bCs/>
      </w:rPr>
      <w:tblPr/>
      <w:tcPr>
        <w:tcBorders>
          <w:bottom w:val="single" w:sz="12" w:space="0" w:color="7C49BC" w:themeColor="accent2" w:themeTint="99"/>
        </w:tcBorders>
      </w:tcPr>
    </w:tblStylePr>
    <w:tblStylePr w:type="lastRow">
      <w:rPr>
        <w:b/>
        <w:bCs/>
      </w:rPr>
      <w:tblPr/>
      <w:tcPr>
        <w:tcBorders>
          <w:top w:val="double" w:sz="4" w:space="0" w:color="7C49BC" w:themeColor="accent2" w:themeTint="99"/>
        </w:tcBorders>
      </w:tcPr>
    </w:tblStylePr>
    <w:tblStylePr w:type="firstCol">
      <w:rPr>
        <w:b/>
        <w:bCs/>
      </w:rPr>
    </w:tblStylePr>
    <w:tblStylePr w:type="lastCol">
      <w:rPr>
        <w:b/>
        <w:bCs/>
      </w:rPr>
    </w:tblStylePr>
    <w:tblStylePr w:type="band1Vert">
      <w:tblPr/>
      <w:tcPr>
        <w:shd w:val="clear" w:color="auto" w:fill="D3C2E8" w:themeFill="accent2" w:themeFillTint="33"/>
      </w:tcPr>
    </w:tblStylePr>
    <w:tblStylePr w:type="band1Horz">
      <w:tblPr/>
      <w:tcPr>
        <w:shd w:val="clear" w:color="auto" w:fill="D3C2E8" w:themeFill="accent2" w:themeFillTint="33"/>
      </w:tcPr>
    </w:tblStylePr>
  </w:style>
  <w:style w:type="table" w:styleId="GridTable6Colorful-Accent1">
    <w:name w:val="Grid Table 6 Colorful Accent 1"/>
    <w:basedOn w:val="TableNormal"/>
    <w:uiPriority w:val="51"/>
    <w:rsid w:val="00F60022"/>
    <w:pPr>
      <w:spacing w:after="0" w:line="240" w:lineRule="auto"/>
    </w:pPr>
    <w:rPr>
      <w:color w:val="5B3161" w:themeColor="accent1" w:themeShade="BF"/>
      <w:sz w:val="18"/>
    </w:rPr>
    <w:tblPr>
      <w:tblStyleRowBandSize w:val="1"/>
      <w:tblStyleColBandSize w:val="1"/>
      <w:tblBorders>
        <w:top w:val="single" w:sz="4" w:space="0" w:color="B781BF" w:themeColor="accent1" w:themeTint="99"/>
        <w:left w:val="single" w:sz="4" w:space="0" w:color="B781BF" w:themeColor="accent1" w:themeTint="99"/>
        <w:bottom w:val="single" w:sz="4" w:space="0" w:color="B781BF" w:themeColor="accent1" w:themeTint="99"/>
        <w:right w:val="single" w:sz="4" w:space="0" w:color="B781BF" w:themeColor="accent1" w:themeTint="99"/>
        <w:insideH w:val="single" w:sz="4" w:space="0" w:color="B781BF" w:themeColor="accent1" w:themeTint="99"/>
        <w:insideV w:val="single" w:sz="4" w:space="0" w:color="B781BF" w:themeColor="accent1" w:themeTint="99"/>
      </w:tblBorders>
    </w:tblPr>
    <w:tblStylePr w:type="firstRow">
      <w:rPr>
        <w:b/>
        <w:bCs/>
      </w:rPr>
      <w:tblPr/>
      <w:tcPr>
        <w:tcBorders>
          <w:bottom w:val="single" w:sz="12" w:space="0" w:color="B781BF" w:themeColor="accent1" w:themeTint="99"/>
        </w:tcBorders>
      </w:tcPr>
    </w:tblStylePr>
    <w:tblStylePr w:type="lastRow">
      <w:rPr>
        <w:b/>
        <w:bCs/>
      </w:rPr>
      <w:tblPr/>
      <w:tcPr>
        <w:tcBorders>
          <w:top w:val="double" w:sz="4" w:space="0" w:color="B781BF" w:themeColor="accent1" w:themeTint="99"/>
        </w:tcBorders>
      </w:tcPr>
    </w:tblStylePr>
    <w:tblStylePr w:type="firstCol">
      <w:rPr>
        <w:b/>
        <w:bCs/>
      </w:rPr>
    </w:tblStylePr>
    <w:tblStylePr w:type="lastCol">
      <w:rPr>
        <w:b/>
        <w:bCs/>
      </w:rPr>
    </w:tblStylePr>
    <w:tblStylePr w:type="band1Vert">
      <w:tblPr/>
      <w:tcPr>
        <w:shd w:val="clear" w:color="auto" w:fill="E7D5E9" w:themeFill="accent1" w:themeFillTint="33"/>
      </w:tcPr>
    </w:tblStylePr>
    <w:tblStylePr w:type="band1Horz">
      <w:tblPr/>
      <w:tcPr>
        <w:shd w:val="clear" w:color="auto" w:fill="E7D5E9" w:themeFill="accent1" w:themeFillTint="33"/>
      </w:tcPr>
    </w:tblStylePr>
  </w:style>
  <w:style w:type="table" w:styleId="GridTable6Colorful">
    <w:name w:val="Grid Table 6 Colorful"/>
    <w:basedOn w:val="TableNormal"/>
    <w:uiPriority w:val="51"/>
    <w:rsid w:val="00F60022"/>
    <w:pPr>
      <w:spacing w:after="0" w:line="240" w:lineRule="auto"/>
    </w:pPr>
    <w:rPr>
      <w:color w:val="000000" w:themeColor="text1"/>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6">
    <w:name w:val="Grid Table 5 Dark Accent 6"/>
    <w:basedOn w:val="TableNormal"/>
    <w:uiPriority w:val="50"/>
    <w:rsid w:val="00F60022"/>
    <w:pPr>
      <w:spacing w:after="0" w:line="240" w:lineRule="auto"/>
    </w:pPr>
    <w:rPr>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8F7" w:themeFill="accent6" w:themeFillTint="33"/>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E1DC" w:themeFill="accent6"/>
      </w:tcPr>
    </w:tblStylePr>
    <w:tblStylePr w:type="lastRow">
      <w:rPr>
        <w:b/>
        <w:bCs/>
        <w:color w:va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E1DC" w:themeFill="accent6"/>
      </w:tcPr>
    </w:tblStylePr>
    <w:tblStylePr w:type="firstCol">
      <w:rPr>
        <w:b/>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E1DC" w:themeFill="accent6"/>
      </w:tcPr>
    </w:tblStylePr>
    <w:tblStylePr w:type="lastCol">
      <w:rPr>
        <w:b/>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E1DC" w:themeFill="accent6"/>
      </w:tcPr>
    </w:tblStylePr>
    <w:tblStylePr w:type="band1Vert">
      <w:tblPr/>
      <w:tcPr>
        <w:shd w:val="clear" w:color="auto" w:fill="F4F2F0" w:themeFill="accent6" w:themeFillTint="66"/>
      </w:tcPr>
    </w:tblStylePr>
    <w:tblStylePr w:type="band1Horz">
      <w:tblPr/>
      <w:tcPr>
        <w:shd w:val="clear" w:color="auto" w:fill="F4F2F0" w:themeFill="accent6" w:themeFillTint="66"/>
      </w:tcPr>
    </w:tblStylePr>
  </w:style>
  <w:style w:type="table" w:styleId="GridTable5Dark-Accent5">
    <w:name w:val="Grid Table 5 Dark Accent 5"/>
    <w:basedOn w:val="TableNormal"/>
    <w:uiPriority w:val="50"/>
    <w:rsid w:val="00F60022"/>
    <w:pPr>
      <w:spacing w:after="0" w:line="240" w:lineRule="auto"/>
    </w:pPr>
    <w:rPr>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4E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7B7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7B7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7B7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7B77" w:themeFill="accent5"/>
      </w:tcPr>
    </w:tblStylePr>
    <w:tblStylePr w:type="band1Vert">
      <w:tblPr/>
      <w:tcPr>
        <w:shd w:val="clear" w:color="auto" w:fill="CFC9C8" w:themeFill="accent5" w:themeFillTint="66"/>
      </w:tcPr>
    </w:tblStylePr>
    <w:tblStylePr w:type="band1Horz">
      <w:tblPr/>
      <w:tcPr>
        <w:shd w:val="clear" w:color="auto" w:fill="CFC9C8" w:themeFill="accent5" w:themeFillTint="66"/>
      </w:tcPr>
    </w:tblStylePr>
  </w:style>
  <w:style w:type="table" w:styleId="GridTable5Dark-Accent4">
    <w:name w:val="Grid Table 5 Dark Accent 4"/>
    <w:basedOn w:val="TableNormal"/>
    <w:uiPriority w:val="50"/>
    <w:rsid w:val="00F60022"/>
    <w:pPr>
      <w:spacing w:after="0" w:line="240" w:lineRule="auto"/>
    </w:pPr>
    <w:rPr>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E6E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857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857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857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8570" w:themeFill="accent4"/>
      </w:tcPr>
    </w:tblStylePr>
    <w:tblStylePr w:type="band1Vert">
      <w:tblPr/>
      <w:tcPr>
        <w:shd w:val="clear" w:color="auto" w:fill="E8CEC5" w:themeFill="accent4" w:themeFillTint="66"/>
      </w:tcPr>
    </w:tblStylePr>
    <w:tblStylePr w:type="band1Horz">
      <w:tblPr/>
      <w:tcPr>
        <w:shd w:val="clear" w:color="auto" w:fill="E8CEC5" w:themeFill="accent4" w:themeFillTint="66"/>
      </w:tcPr>
    </w:tblStylePr>
  </w:style>
  <w:style w:type="table" w:styleId="GridTable5Dark-Accent3">
    <w:name w:val="Grid Table 5 Dark Accent 3"/>
    <w:basedOn w:val="TableNormal"/>
    <w:uiPriority w:val="50"/>
    <w:rsid w:val="00F60022"/>
    <w:pPr>
      <w:spacing w:after="0" w:line="240" w:lineRule="auto"/>
    </w:pPr>
    <w:rPr>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ED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A5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A5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A5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A5FF" w:themeFill="accent3"/>
      </w:tcPr>
    </w:tblStylePr>
    <w:tblStylePr w:type="band1Vert">
      <w:tblPr/>
      <w:tcPr>
        <w:shd w:val="clear" w:color="auto" w:fill="E8DBFF" w:themeFill="accent3" w:themeFillTint="66"/>
      </w:tcPr>
    </w:tblStylePr>
    <w:tblStylePr w:type="band1Horz">
      <w:tblPr/>
      <w:tcPr>
        <w:shd w:val="clear" w:color="auto" w:fill="E8DBFF" w:themeFill="accent3" w:themeFillTint="66"/>
      </w:tcPr>
    </w:tblStylePr>
  </w:style>
  <w:style w:type="table" w:styleId="GridTable5Dark-Accent2">
    <w:name w:val="Grid Table 5 Dark Accent 2"/>
    <w:basedOn w:val="TableNormal"/>
    <w:uiPriority w:val="50"/>
    <w:rsid w:val="00F60022"/>
    <w:pPr>
      <w:spacing w:after="0" w:line="240" w:lineRule="auto"/>
    </w:pPr>
    <w:rPr>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C2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1A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1A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1A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1A47" w:themeFill="accent2"/>
      </w:tcPr>
    </w:tblStylePr>
    <w:tblStylePr w:type="band1Vert">
      <w:tblPr/>
      <w:tcPr>
        <w:shd w:val="clear" w:color="auto" w:fill="A786D2" w:themeFill="accent2" w:themeFillTint="66"/>
      </w:tcPr>
    </w:tblStylePr>
    <w:tblStylePr w:type="band1Horz">
      <w:tblPr/>
      <w:tcPr>
        <w:shd w:val="clear" w:color="auto" w:fill="A786D2" w:themeFill="accent2" w:themeFillTint="66"/>
      </w:tcPr>
    </w:tblStylePr>
  </w:style>
  <w:style w:type="table" w:styleId="GridTable5Dark-Accent1">
    <w:name w:val="Grid Table 5 Dark Accent 1"/>
    <w:basedOn w:val="TableNormal"/>
    <w:uiPriority w:val="50"/>
    <w:rsid w:val="00F60022"/>
    <w:pPr>
      <w:spacing w:after="0" w:line="240" w:lineRule="auto"/>
    </w:pPr>
    <w:rPr>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5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42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42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42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4282" w:themeFill="accent1"/>
      </w:tcPr>
    </w:tblStylePr>
    <w:tblStylePr w:type="band1Vert">
      <w:tblPr/>
      <w:tcPr>
        <w:shd w:val="clear" w:color="auto" w:fill="CFABD4" w:themeFill="accent1" w:themeFillTint="66"/>
      </w:tcPr>
    </w:tblStylePr>
    <w:tblStylePr w:type="band1Horz">
      <w:tblPr/>
      <w:tcPr>
        <w:shd w:val="clear" w:color="auto" w:fill="CFABD4" w:themeFill="accent1" w:themeFillTint="66"/>
      </w:tcPr>
    </w:tblStylePr>
  </w:style>
  <w:style w:type="table" w:styleId="GridTable5Dark">
    <w:name w:val="Grid Table 5 Dark"/>
    <w:basedOn w:val="TableNormal"/>
    <w:uiPriority w:val="50"/>
    <w:rsid w:val="00F60022"/>
    <w:pPr>
      <w:spacing w:after="0" w:line="240" w:lineRule="auto"/>
    </w:pPr>
    <w:rPr>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6">
    <w:name w:val="Grid Table 4 Accent 6"/>
    <w:basedOn w:val="TableNormal"/>
    <w:uiPriority w:val="49"/>
    <w:rsid w:val="00F60022"/>
    <w:pPr>
      <w:spacing w:after="0" w:line="240" w:lineRule="auto"/>
    </w:pPr>
    <w:rPr>
      <w:sz w:val="18"/>
    </w:rPr>
    <w:tblPr>
      <w:tblStyleRowBandSize w:val="1"/>
      <w:tblStyleColBandSize w:val="1"/>
      <w:tblBorders>
        <w:top w:val="single" w:sz="4" w:space="0" w:color="EEECE9" w:themeColor="accent6" w:themeTint="99"/>
        <w:left w:val="single" w:sz="4" w:space="0" w:color="EEECE9" w:themeColor="accent6" w:themeTint="99"/>
        <w:bottom w:val="single" w:sz="4" w:space="0" w:color="EEECE9" w:themeColor="accent6" w:themeTint="99"/>
        <w:right w:val="single" w:sz="4" w:space="0" w:color="EEECE9" w:themeColor="accent6" w:themeTint="99"/>
        <w:insideH w:val="single" w:sz="4" w:space="0" w:color="EEECE9" w:themeColor="accent6" w:themeTint="99"/>
        <w:insideV w:val="single" w:sz="4" w:space="0" w:color="EEECE9" w:themeColor="accent6" w:themeTint="99"/>
      </w:tblBorders>
    </w:tblPr>
    <w:tblStylePr w:type="firstRow">
      <w:rPr>
        <w:b/>
        <w:bCs/>
        <w:color w:val="auto"/>
      </w:rPr>
      <w:tblPr/>
      <w:tcPr>
        <w:tcBorders>
          <w:top w:val="single" w:sz="4" w:space="0" w:color="E4E1DC" w:themeColor="accent6"/>
          <w:left w:val="single" w:sz="4" w:space="0" w:color="E4E1DC" w:themeColor="accent6"/>
          <w:bottom w:val="single" w:sz="4" w:space="0" w:color="E4E1DC" w:themeColor="accent6"/>
          <w:right w:val="single" w:sz="4" w:space="0" w:color="E4E1DC" w:themeColor="accent6"/>
          <w:insideH w:val="nil"/>
          <w:insideV w:val="nil"/>
        </w:tcBorders>
        <w:shd w:val="clear" w:color="auto" w:fill="E4E1DC" w:themeFill="accent6"/>
      </w:tcPr>
    </w:tblStylePr>
    <w:tblStylePr w:type="lastRow">
      <w:rPr>
        <w:b/>
        <w:bCs/>
      </w:rPr>
      <w:tblPr/>
      <w:tcPr>
        <w:tcBorders>
          <w:top w:val="double" w:sz="4" w:space="0" w:color="E4E1DC" w:themeColor="accent6"/>
        </w:tcBorders>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GridTable4-Accent5">
    <w:name w:val="Grid Table 4 Accent 5"/>
    <w:basedOn w:val="TableNormal"/>
    <w:uiPriority w:val="49"/>
    <w:rsid w:val="00F60022"/>
    <w:pPr>
      <w:spacing w:after="0" w:line="240" w:lineRule="auto"/>
    </w:pPr>
    <w:rPr>
      <w:sz w:val="18"/>
    </w:rPr>
    <w:tblPr>
      <w:tblStyleRowBandSize w:val="1"/>
      <w:tblStyleColBandSize w:val="1"/>
      <w:tbl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insideH w:val="single" w:sz="4" w:space="0" w:color="B7AFAD" w:themeColor="accent5" w:themeTint="99"/>
        <w:insideV w:val="single" w:sz="4" w:space="0" w:color="B7AFAD" w:themeColor="accent5" w:themeTint="99"/>
      </w:tblBorders>
    </w:tblPr>
    <w:tblStylePr w:type="firstRow">
      <w:rPr>
        <w:b/>
        <w:bCs/>
        <w:color w:val="FFFFFF" w:themeColor="background1"/>
      </w:rPr>
      <w:tblPr/>
      <w:tcPr>
        <w:tcBorders>
          <w:top w:val="single" w:sz="4" w:space="0" w:color="877B77" w:themeColor="accent5"/>
          <w:left w:val="single" w:sz="4" w:space="0" w:color="877B77" w:themeColor="accent5"/>
          <w:bottom w:val="single" w:sz="4" w:space="0" w:color="877B77" w:themeColor="accent5"/>
          <w:right w:val="single" w:sz="4" w:space="0" w:color="877B77" w:themeColor="accent5"/>
          <w:insideH w:val="nil"/>
          <w:insideV w:val="nil"/>
        </w:tcBorders>
        <w:shd w:val="clear" w:color="auto" w:fill="877B77" w:themeFill="accent5"/>
      </w:tcPr>
    </w:tblStylePr>
    <w:tblStylePr w:type="lastRow">
      <w:rPr>
        <w:b/>
        <w:bCs/>
      </w:rPr>
      <w:tblPr/>
      <w:tcPr>
        <w:tcBorders>
          <w:top w:val="double" w:sz="4" w:space="0" w:color="877B77" w:themeColor="accent5"/>
        </w:tcBorders>
      </w:tcPr>
    </w:tblStylePr>
    <w:tblStylePr w:type="firstCol">
      <w:rPr>
        <w:b/>
        <w:bCs/>
      </w:rPr>
    </w:tblStylePr>
    <w:tblStylePr w:type="lastCol">
      <w:rPr>
        <w:b/>
        <w:bCs/>
      </w:rPr>
    </w:tblStylePr>
    <w:tblStylePr w:type="band1Vert">
      <w:tblPr/>
      <w:tcPr>
        <w:shd w:val="clear" w:color="auto" w:fill="E7E4E3" w:themeFill="accent5" w:themeFillTint="33"/>
      </w:tcPr>
    </w:tblStylePr>
    <w:tblStylePr w:type="band1Horz">
      <w:tblPr/>
      <w:tcPr>
        <w:shd w:val="clear" w:color="auto" w:fill="E7E4E3" w:themeFill="accent5" w:themeFillTint="33"/>
      </w:tcPr>
    </w:tblStylePr>
  </w:style>
  <w:style w:type="table" w:styleId="GridTable4-Accent4">
    <w:name w:val="Grid Table 4 Accent 4"/>
    <w:basedOn w:val="TableNormal"/>
    <w:uiPriority w:val="49"/>
    <w:rsid w:val="00F60022"/>
    <w:pPr>
      <w:spacing w:after="0" w:line="240" w:lineRule="auto"/>
    </w:pPr>
    <w:rPr>
      <w:sz w:val="18"/>
    </w:rPr>
    <w:tblPr>
      <w:tblStyleRowBandSize w:val="1"/>
      <w:tblStyleColBandSize w:val="1"/>
      <w:tblBorders>
        <w:top w:val="single" w:sz="4" w:space="0" w:color="DDB5A9" w:themeColor="accent4" w:themeTint="99"/>
        <w:left w:val="single" w:sz="4" w:space="0" w:color="DDB5A9" w:themeColor="accent4" w:themeTint="99"/>
        <w:bottom w:val="single" w:sz="4" w:space="0" w:color="DDB5A9" w:themeColor="accent4" w:themeTint="99"/>
        <w:right w:val="single" w:sz="4" w:space="0" w:color="DDB5A9" w:themeColor="accent4" w:themeTint="99"/>
        <w:insideH w:val="single" w:sz="4" w:space="0" w:color="DDB5A9" w:themeColor="accent4" w:themeTint="99"/>
        <w:insideV w:val="single" w:sz="4" w:space="0" w:color="DDB5A9" w:themeColor="accent4" w:themeTint="99"/>
      </w:tblBorders>
    </w:tblPr>
    <w:tblStylePr w:type="firstRow">
      <w:rPr>
        <w:b/>
        <w:bCs/>
        <w:color w:val="FFFFFF" w:themeColor="background1"/>
      </w:rPr>
      <w:tblPr/>
      <w:tcPr>
        <w:tcBorders>
          <w:top w:val="single" w:sz="4" w:space="0" w:color="C78570" w:themeColor="accent4"/>
          <w:left w:val="single" w:sz="4" w:space="0" w:color="C78570" w:themeColor="accent4"/>
          <w:bottom w:val="single" w:sz="4" w:space="0" w:color="C78570" w:themeColor="accent4"/>
          <w:right w:val="single" w:sz="4" w:space="0" w:color="C78570" w:themeColor="accent4"/>
          <w:insideH w:val="nil"/>
          <w:insideV w:val="nil"/>
        </w:tcBorders>
        <w:shd w:val="clear" w:color="auto" w:fill="C78570" w:themeFill="accent4"/>
      </w:tcPr>
    </w:tblStylePr>
    <w:tblStylePr w:type="lastRow">
      <w:rPr>
        <w:b/>
        <w:bCs/>
      </w:rPr>
      <w:tblPr/>
      <w:tcPr>
        <w:tcBorders>
          <w:top w:val="double" w:sz="4" w:space="0" w:color="C78570" w:themeColor="accent4"/>
        </w:tcBorders>
      </w:tcPr>
    </w:tblStylePr>
    <w:tblStylePr w:type="firstCol">
      <w:rPr>
        <w:b/>
        <w:bCs/>
      </w:rPr>
    </w:tblStylePr>
    <w:tblStylePr w:type="lastCol">
      <w:rPr>
        <w:b/>
        <w:bCs/>
      </w:rPr>
    </w:tblStylePr>
    <w:tblStylePr w:type="band1Vert">
      <w:tblPr/>
      <w:tcPr>
        <w:shd w:val="clear" w:color="auto" w:fill="F3E6E2" w:themeFill="accent4" w:themeFillTint="33"/>
      </w:tcPr>
    </w:tblStylePr>
    <w:tblStylePr w:type="band1Horz">
      <w:tblPr/>
      <w:tcPr>
        <w:shd w:val="clear" w:color="auto" w:fill="F3E6E2" w:themeFill="accent4" w:themeFillTint="33"/>
      </w:tcPr>
    </w:tblStylePr>
  </w:style>
  <w:style w:type="table" w:styleId="GridTable4-Accent3">
    <w:name w:val="Grid Table 4 Accent 3"/>
    <w:basedOn w:val="TableNormal"/>
    <w:uiPriority w:val="49"/>
    <w:rsid w:val="00F60022"/>
    <w:pPr>
      <w:spacing w:after="0" w:line="240" w:lineRule="auto"/>
    </w:pPr>
    <w:rPr>
      <w:sz w:val="18"/>
    </w:rPr>
    <w:tblPr>
      <w:tblStyleRowBandSize w:val="1"/>
      <w:tblStyleColBandSize w:val="1"/>
      <w:tblBorders>
        <w:top w:val="single" w:sz="4" w:space="0" w:color="DDC9FF" w:themeColor="accent3" w:themeTint="99"/>
        <w:left w:val="single" w:sz="4" w:space="0" w:color="DDC9FF" w:themeColor="accent3" w:themeTint="99"/>
        <w:bottom w:val="single" w:sz="4" w:space="0" w:color="DDC9FF" w:themeColor="accent3" w:themeTint="99"/>
        <w:right w:val="single" w:sz="4" w:space="0" w:color="DDC9FF" w:themeColor="accent3" w:themeTint="99"/>
        <w:insideH w:val="single" w:sz="4" w:space="0" w:color="DDC9FF" w:themeColor="accent3" w:themeTint="99"/>
        <w:insideV w:val="single" w:sz="4" w:space="0" w:color="DDC9FF" w:themeColor="accent3" w:themeTint="99"/>
      </w:tblBorders>
    </w:tblPr>
    <w:tblStylePr w:type="firstRow">
      <w:rPr>
        <w:b/>
        <w:bCs/>
        <w:color w:val="FFFFFF" w:themeColor="background1"/>
      </w:rPr>
      <w:tblPr/>
      <w:tcPr>
        <w:tcBorders>
          <w:top w:val="single" w:sz="4" w:space="0" w:color="C7A5FF" w:themeColor="accent3"/>
          <w:left w:val="single" w:sz="4" w:space="0" w:color="C7A5FF" w:themeColor="accent3"/>
          <w:bottom w:val="single" w:sz="4" w:space="0" w:color="C7A5FF" w:themeColor="accent3"/>
          <w:right w:val="single" w:sz="4" w:space="0" w:color="C7A5FF" w:themeColor="accent3"/>
          <w:insideH w:val="nil"/>
          <w:insideV w:val="nil"/>
        </w:tcBorders>
        <w:shd w:val="clear" w:color="auto" w:fill="C7A5FF" w:themeFill="accent3"/>
      </w:tcPr>
    </w:tblStylePr>
    <w:tblStylePr w:type="lastRow">
      <w:rPr>
        <w:b/>
        <w:bCs/>
      </w:rPr>
      <w:tblPr/>
      <w:tcPr>
        <w:tcBorders>
          <w:top w:val="double" w:sz="4" w:space="0" w:color="C7A5FF" w:themeColor="accent3"/>
        </w:tcBorders>
      </w:tcPr>
    </w:tblStylePr>
    <w:tblStylePr w:type="firstCol">
      <w:rPr>
        <w:b/>
        <w:bCs/>
      </w:rPr>
    </w:tblStylePr>
    <w:tblStylePr w:type="lastCol">
      <w:rPr>
        <w:b/>
        <w:bCs/>
      </w:rPr>
    </w:tblStylePr>
    <w:tblStylePr w:type="band1Vert">
      <w:tblPr/>
      <w:tcPr>
        <w:shd w:val="clear" w:color="auto" w:fill="F3EDFF" w:themeFill="accent3" w:themeFillTint="33"/>
      </w:tcPr>
    </w:tblStylePr>
    <w:tblStylePr w:type="band1Horz">
      <w:tblPr/>
      <w:tcPr>
        <w:shd w:val="clear" w:color="auto" w:fill="F3EDFF" w:themeFill="accent3" w:themeFillTint="33"/>
      </w:tcPr>
    </w:tblStylePr>
  </w:style>
  <w:style w:type="table" w:styleId="GridTable4-Accent2">
    <w:name w:val="Grid Table 4 Accent 2"/>
    <w:basedOn w:val="TableNormal"/>
    <w:uiPriority w:val="49"/>
    <w:rsid w:val="00F60022"/>
    <w:pPr>
      <w:spacing w:after="0" w:line="240" w:lineRule="auto"/>
    </w:pPr>
    <w:rPr>
      <w:sz w:val="18"/>
    </w:rPr>
    <w:tblPr>
      <w:tblStyleRowBandSize w:val="1"/>
      <w:tblStyleColBandSize w:val="1"/>
      <w:tblBorders>
        <w:top w:val="single" w:sz="4" w:space="0" w:color="7C49BC" w:themeColor="accent2" w:themeTint="99"/>
        <w:left w:val="single" w:sz="4" w:space="0" w:color="7C49BC" w:themeColor="accent2" w:themeTint="99"/>
        <w:bottom w:val="single" w:sz="4" w:space="0" w:color="7C49BC" w:themeColor="accent2" w:themeTint="99"/>
        <w:right w:val="single" w:sz="4" w:space="0" w:color="7C49BC" w:themeColor="accent2" w:themeTint="99"/>
        <w:insideH w:val="single" w:sz="4" w:space="0" w:color="7C49BC" w:themeColor="accent2" w:themeTint="99"/>
        <w:insideV w:val="single" w:sz="4" w:space="0" w:color="7C49BC" w:themeColor="accent2" w:themeTint="99"/>
      </w:tblBorders>
    </w:tblPr>
    <w:tblStylePr w:type="firstRow">
      <w:rPr>
        <w:b/>
        <w:bCs/>
        <w:color w:val="FFFFFF" w:themeColor="background1"/>
      </w:rPr>
      <w:tblPr/>
      <w:tcPr>
        <w:tcBorders>
          <w:top w:val="single" w:sz="4" w:space="0" w:color="2E1A47" w:themeColor="accent2"/>
          <w:left w:val="single" w:sz="4" w:space="0" w:color="2E1A47" w:themeColor="accent2"/>
          <w:bottom w:val="single" w:sz="4" w:space="0" w:color="2E1A47" w:themeColor="accent2"/>
          <w:right w:val="single" w:sz="4" w:space="0" w:color="2E1A47" w:themeColor="accent2"/>
          <w:insideH w:val="nil"/>
          <w:insideV w:val="nil"/>
        </w:tcBorders>
        <w:shd w:val="clear" w:color="auto" w:fill="2E1A47" w:themeFill="accent2"/>
      </w:tcPr>
    </w:tblStylePr>
    <w:tblStylePr w:type="lastRow">
      <w:rPr>
        <w:b/>
        <w:bCs/>
      </w:rPr>
      <w:tblPr/>
      <w:tcPr>
        <w:tcBorders>
          <w:top w:val="double" w:sz="4" w:space="0" w:color="2E1A47" w:themeColor="accent2"/>
        </w:tcBorders>
      </w:tcPr>
    </w:tblStylePr>
    <w:tblStylePr w:type="firstCol">
      <w:rPr>
        <w:b/>
        <w:bCs/>
      </w:rPr>
    </w:tblStylePr>
    <w:tblStylePr w:type="lastCol">
      <w:rPr>
        <w:b/>
        <w:bCs/>
      </w:rPr>
    </w:tblStylePr>
    <w:tblStylePr w:type="band1Vert">
      <w:tblPr/>
      <w:tcPr>
        <w:shd w:val="clear" w:color="auto" w:fill="D3C2E8" w:themeFill="accent2" w:themeFillTint="33"/>
      </w:tcPr>
    </w:tblStylePr>
    <w:tblStylePr w:type="band1Horz">
      <w:tblPr/>
      <w:tcPr>
        <w:shd w:val="clear" w:color="auto" w:fill="D3C2E8" w:themeFill="accent2" w:themeFillTint="33"/>
      </w:tcPr>
    </w:tblStylePr>
  </w:style>
  <w:style w:type="table" w:styleId="GridTable4-Accent1">
    <w:name w:val="Grid Table 4 Accent 1"/>
    <w:basedOn w:val="TableNormal"/>
    <w:uiPriority w:val="49"/>
    <w:rsid w:val="001D18D3"/>
    <w:pPr>
      <w:spacing w:after="0" w:line="240" w:lineRule="auto"/>
    </w:pPr>
    <w:rPr>
      <w:sz w:val="18"/>
    </w:rPr>
    <w:tblPr>
      <w:tblStyleRowBandSize w:val="1"/>
      <w:tblStyleColBandSize w:val="1"/>
      <w:tblBorders>
        <w:top w:val="single" w:sz="4" w:space="0" w:color="B781BF" w:themeColor="accent1" w:themeTint="99"/>
        <w:left w:val="single" w:sz="4" w:space="0" w:color="B781BF" w:themeColor="accent1" w:themeTint="99"/>
        <w:bottom w:val="single" w:sz="4" w:space="0" w:color="B781BF" w:themeColor="accent1" w:themeTint="99"/>
        <w:right w:val="single" w:sz="4" w:space="0" w:color="B781BF" w:themeColor="accent1" w:themeTint="99"/>
        <w:insideH w:val="single" w:sz="4" w:space="0" w:color="B781BF" w:themeColor="accent1" w:themeTint="99"/>
        <w:insideV w:val="single" w:sz="4" w:space="0" w:color="B781BF" w:themeColor="accent1" w:themeTint="99"/>
      </w:tblBorders>
    </w:tblPr>
    <w:tblStylePr w:type="firstRow">
      <w:rPr>
        <w:b/>
        <w:bCs/>
        <w:color w:val="FFFFFF" w:themeColor="background1"/>
      </w:rPr>
      <w:tblPr/>
      <w:tcPr>
        <w:tcBorders>
          <w:top w:val="single" w:sz="4" w:space="0" w:color="7A4282" w:themeColor="accent1"/>
          <w:left w:val="single" w:sz="4" w:space="0" w:color="7A4282" w:themeColor="accent1"/>
          <w:bottom w:val="single" w:sz="4" w:space="0" w:color="7A4282" w:themeColor="accent1"/>
          <w:right w:val="single" w:sz="4" w:space="0" w:color="7A4282" w:themeColor="accent1"/>
          <w:insideH w:val="nil"/>
          <w:insideV w:val="nil"/>
        </w:tcBorders>
        <w:shd w:val="clear" w:color="auto" w:fill="7A4282" w:themeFill="accent1"/>
      </w:tcPr>
    </w:tblStylePr>
    <w:tblStylePr w:type="lastRow">
      <w:rPr>
        <w:b/>
        <w:bCs/>
      </w:rPr>
      <w:tblPr/>
      <w:tcPr>
        <w:tcBorders>
          <w:top w:val="double" w:sz="4" w:space="0" w:color="7A4282" w:themeColor="accent1"/>
        </w:tcBorders>
      </w:tcPr>
    </w:tblStylePr>
    <w:tblStylePr w:type="firstCol">
      <w:rPr>
        <w:b/>
        <w:bCs/>
      </w:rPr>
    </w:tblStylePr>
    <w:tblStylePr w:type="lastCol">
      <w:rPr>
        <w:b/>
        <w:bCs/>
      </w:rPr>
    </w:tblStylePr>
    <w:tblStylePr w:type="band1Vert">
      <w:tblPr/>
      <w:tcPr>
        <w:shd w:val="clear" w:color="auto" w:fill="E7D5E9" w:themeFill="accent1" w:themeFillTint="33"/>
      </w:tcPr>
    </w:tblStylePr>
    <w:tblStylePr w:type="band1Horz">
      <w:tblPr/>
      <w:tcPr>
        <w:shd w:val="clear" w:color="auto" w:fill="E7D5E9" w:themeFill="accent1" w:themeFillTint="33"/>
      </w:tcPr>
    </w:tblStylePr>
  </w:style>
  <w:style w:type="table" w:styleId="GridTable4">
    <w:name w:val="Grid Table 4"/>
    <w:basedOn w:val="TableNormal"/>
    <w:uiPriority w:val="49"/>
    <w:rsid w:val="001D18D3"/>
    <w:pPr>
      <w:spacing w:after="0" w:line="240" w:lineRule="auto"/>
    </w:pPr>
    <w:rPr>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6">
    <w:name w:val="Grid Table 3 Accent 6"/>
    <w:basedOn w:val="TableNormal"/>
    <w:uiPriority w:val="48"/>
    <w:rsid w:val="001D18D3"/>
    <w:pPr>
      <w:spacing w:after="0" w:line="240" w:lineRule="auto"/>
    </w:pPr>
    <w:rPr>
      <w:sz w:val="18"/>
    </w:rPr>
    <w:tblPr>
      <w:tblStyleRowBandSize w:val="1"/>
      <w:tblStyleColBandSize w:val="1"/>
      <w:tblBorders>
        <w:top w:val="single" w:sz="4" w:space="0" w:color="EEECE9" w:themeColor="accent6" w:themeTint="99"/>
        <w:left w:val="single" w:sz="4" w:space="0" w:color="EEECE9" w:themeColor="accent6" w:themeTint="99"/>
        <w:bottom w:val="single" w:sz="4" w:space="0" w:color="EEECE9" w:themeColor="accent6" w:themeTint="99"/>
        <w:right w:val="single" w:sz="4" w:space="0" w:color="EEECE9" w:themeColor="accent6" w:themeTint="99"/>
        <w:insideH w:val="single" w:sz="4" w:space="0" w:color="EEECE9" w:themeColor="accent6" w:themeTint="99"/>
        <w:insideV w:val="single" w:sz="4" w:space="0" w:color="EEECE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8F7" w:themeFill="accent6" w:themeFillTint="33"/>
      </w:tcPr>
    </w:tblStylePr>
    <w:tblStylePr w:type="band1Horz">
      <w:tblPr/>
      <w:tcPr>
        <w:shd w:val="clear" w:color="auto" w:fill="F9F8F7" w:themeFill="accent6" w:themeFillTint="33"/>
      </w:tcPr>
    </w:tblStylePr>
    <w:tblStylePr w:type="neCell">
      <w:tblPr/>
      <w:tcPr>
        <w:tcBorders>
          <w:bottom w:val="single" w:sz="4" w:space="0" w:color="EEECE9" w:themeColor="accent6" w:themeTint="99"/>
        </w:tcBorders>
      </w:tcPr>
    </w:tblStylePr>
    <w:tblStylePr w:type="nwCell">
      <w:tblPr/>
      <w:tcPr>
        <w:tcBorders>
          <w:bottom w:val="single" w:sz="4" w:space="0" w:color="EEECE9" w:themeColor="accent6" w:themeTint="99"/>
        </w:tcBorders>
      </w:tcPr>
    </w:tblStylePr>
    <w:tblStylePr w:type="seCell">
      <w:tblPr/>
      <w:tcPr>
        <w:tcBorders>
          <w:top w:val="single" w:sz="4" w:space="0" w:color="EEECE9" w:themeColor="accent6" w:themeTint="99"/>
        </w:tcBorders>
      </w:tcPr>
    </w:tblStylePr>
    <w:tblStylePr w:type="swCell">
      <w:tblPr/>
      <w:tcPr>
        <w:tcBorders>
          <w:top w:val="single" w:sz="4" w:space="0" w:color="EEECE9" w:themeColor="accent6" w:themeTint="99"/>
        </w:tcBorders>
      </w:tcPr>
    </w:tblStylePr>
  </w:style>
  <w:style w:type="table" w:styleId="GridTable3-Accent5">
    <w:name w:val="Grid Table 3 Accent 5"/>
    <w:basedOn w:val="TableNormal"/>
    <w:uiPriority w:val="48"/>
    <w:rsid w:val="001D18D3"/>
    <w:pPr>
      <w:spacing w:after="0" w:line="240" w:lineRule="auto"/>
    </w:pPr>
    <w:rPr>
      <w:sz w:val="18"/>
    </w:rPr>
    <w:tblPr>
      <w:tblStyleRowBandSize w:val="1"/>
      <w:tblStyleColBandSize w:val="1"/>
      <w:tblBorders>
        <w:top w:val="single" w:sz="4" w:space="0" w:color="B7AFAD" w:themeColor="accent5" w:themeTint="99"/>
        <w:left w:val="single" w:sz="4" w:space="0" w:color="B7AFAD" w:themeColor="accent5" w:themeTint="99"/>
        <w:bottom w:val="single" w:sz="4" w:space="0" w:color="B7AFAD" w:themeColor="accent5" w:themeTint="99"/>
        <w:right w:val="single" w:sz="4" w:space="0" w:color="B7AFAD" w:themeColor="accent5" w:themeTint="99"/>
        <w:insideH w:val="single" w:sz="4" w:space="0" w:color="B7AFAD" w:themeColor="accent5" w:themeTint="99"/>
        <w:insideV w:val="single" w:sz="4" w:space="0" w:color="B7AFA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4E3" w:themeFill="accent5" w:themeFillTint="33"/>
      </w:tcPr>
    </w:tblStylePr>
    <w:tblStylePr w:type="band1Horz">
      <w:tblPr/>
      <w:tcPr>
        <w:shd w:val="clear" w:color="auto" w:fill="E7E4E3" w:themeFill="accent5" w:themeFillTint="33"/>
      </w:tcPr>
    </w:tblStylePr>
    <w:tblStylePr w:type="neCell">
      <w:tblPr/>
      <w:tcPr>
        <w:tcBorders>
          <w:bottom w:val="single" w:sz="4" w:space="0" w:color="B7AFAD" w:themeColor="accent5" w:themeTint="99"/>
        </w:tcBorders>
      </w:tcPr>
    </w:tblStylePr>
    <w:tblStylePr w:type="nwCell">
      <w:tblPr/>
      <w:tcPr>
        <w:tcBorders>
          <w:bottom w:val="single" w:sz="4" w:space="0" w:color="B7AFAD" w:themeColor="accent5" w:themeTint="99"/>
        </w:tcBorders>
      </w:tcPr>
    </w:tblStylePr>
    <w:tblStylePr w:type="seCell">
      <w:tblPr/>
      <w:tcPr>
        <w:tcBorders>
          <w:top w:val="single" w:sz="4" w:space="0" w:color="B7AFAD" w:themeColor="accent5" w:themeTint="99"/>
        </w:tcBorders>
      </w:tcPr>
    </w:tblStylePr>
    <w:tblStylePr w:type="swCell">
      <w:tblPr/>
      <w:tcPr>
        <w:tcBorders>
          <w:top w:val="single" w:sz="4" w:space="0" w:color="B7AFAD" w:themeColor="accent5" w:themeTint="99"/>
        </w:tcBorders>
      </w:tcPr>
    </w:tblStylePr>
  </w:style>
  <w:style w:type="table" w:styleId="GridTable3-Accent4">
    <w:name w:val="Grid Table 3 Accent 4"/>
    <w:basedOn w:val="TableNormal"/>
    <w:uiPriority w:val="48"/>
    <w:rsid w:val="001D18D3"/>
    <w:pPr>
      <w:spacing w:after="0" w:line="240" w:lineRule="auto"/>
    </w:pPr>
    <w:rPr>
      <w:sz w:val="18"/>
    </w:rPr>
    <w:tblPr>
      <w:tblStyleRowBandSize w:val="1"/>
      <w:tblStyleColBandSize w:val="1"/>
      <w:tblBorders>
        <w:top w:val="single" w:sz="4" w:space="0" w:color="DDB5A9" w:themeColor="accent4" w:themeTint="99"/>
        <w:left w:val="single" w:sz="4" w:space="0" w:color="DDB5A9" w:themeColor="accent4" w:themeTint="99"/>
        <w:bottom w:val="single" w:sz="4" w:space="0" w:color="DDB5A9" w:themeColor="accent4" w:themeTint="99"/>
        <w:right w:val="single" w:sz="4" w:space="0" w:color="DDB5A9" w:themeColor="accent4" w:themeTint="99"/>
        <w:insideH w:val="single" w:sz="4" w:space="0" w:color="DDB5A9" w:themeColor="accent4" w:themeTint="99"/>
        <w:insideV w:val="single" w:sz="4" w:space="0" w:color="DDB5A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E6E2" w:themeFill="accent4" w:themeFillTint="33"/>
      </w:tcPr>
    </w:tblStylePr>
    <w:tblStylePr w:type="band1Horz">
      <w:tblPr/>
      <w:tcPr>
        <w:shd w:val="clear" w:color="auto" w:fill="F3E6E2" w:themeFill="accent4" w:themeFillTint="33"/>
      </w:tcPr>
    </w:tblStylePr>
    <w:tblStylePr w:type="neCell">
      <w:tblPr/>
      <w:tcPr>
        <w:tcBorders>
          <w:bottom w:val="single" w:sz="4" w:space="0" w:color="DDB5A9" w:themeColor="accent4" w:themeTint="99"/>
        </w:tcBorders>
      </w:tcPr>
    </w:tblStylePr>
    <w:tblStylePr w:type="nwCell">
      <w:tblPr/>
      <w:tcPr>
        <w:tcBorders>
          <w:bottom w:val="single" w:sz="4" w:space="0" w:color="DDB5A9" w:themeColor="accent4" w:themeTint="99"/>
        </w:tcBorders>
      </w:tcPr>
    </w:tblStylePr>
    <w:tblStylePr w:type="seCell">
      <w:tblPr/>
      <w:tcPr>
        <w:tcBorders>
          <w:top w:val="single" w:sz="4" w:space="0" w:color="DDB5A9" w:themeColor="accent4" w:themeTint="99"/>
        </w:tcBorders>
      </w:tcPr>
    </w:tblStylePr>
    <w:tblStylePr w:type="swCell">
      <w:tblPr/>
      <w:tcPr>
        <w:tcBorders>
          <w:top w:val="single" w:sz="4" w:space="0" w:color="DDB5A9" w:themeColor="accent4" w:themeTint="99"/>
        </w:tcBorders>
      </w:tcPr>
    </w:tblStylePr>
  </w:style>
  <w:style w:type="table" w:styleId="GridTable3-Accent3">
    <w:name w:val="Grid Table 3 Accent 3"/>
    <w:basedOn w:val="TableNormal"/>
    <w:uiPriority w:val="48"/>
    <w:rsid w:val="001937F9"/>
    <w:pPr>
      <w:spacing w:after="0" w:line="240" w:lineRule="auto"/>
    </w:pPr>
    <w:rPr>
      <w:sz w:val="18"/>
    </w:rPr>
    <w:tblPr>
      <w:tblStyleRowBandSize w:val="1"/>
      <w:tblStyleColBandSize w:val="1"/>
      <w:tblBorders>
        <w:top w:val="single" w:sz="4" w:space="0" w:color="DDC9FF" w:themeColor="accent3" w:themeTint="99"/>
        <w:left w:val="single" w:sz="4" w:space="0" w:color="DDC9FF" w:themeColor="accent3" w:themeTint="99"/>
        <w:bottom w:val="single" w:sz="4" w:space="0" w:color="DDC9FF" w:themeColor="accent3" w:themeTint="99"/>
        <w:right w:val="single" w:sz="4" w:space="0" w:color="DDC9FF" w:themeColor="accent3" w:themeTint="99"/>
        <w:insideH w:val="single" w:sz="4" w:space="0" w:color="DDC9FF" w:themeColor="accent3" w:themeTint="99"/>
        <w:insideV w:val="single" w:sz="4" w:space="0" w:color="DDC9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EDFF" w:themeFill="accent3" w:themeFillTint="33"/>
      </w:tcPr>
    </w:tblStylePr>
    <w:tblStylePr w:type="band1Horz">
      <w:tblPr/>
      <w:tcPr>
        <w:shd w:val="clear" w:color="auto" w:fill="F3EDFF" w:themeFill="accent3" w:themeFillTint="33"/>
      </w:tcPr>
    </w:tblStylePr>
    <w:tblStylePr w:type="neCell">
      <w:tblPr/>
      <w:tcPr>
        <w:tcBorders>
          <w:bottom w:val="single" w:sz="4" w:space="0" w:color="DDC9FF" w:themeColor="accent3" w:themeTint="99"/>
        </w:tcBorders>
      </w:tcPr>
    </w:tblStylePr>
    <w:tblStylePr w:type="nwCell">
      <w:tblPr/>
      <w:tcPr>
        <w:tcBorders>
          <w:bottom w:val="single" w:sz="4" w:space="0" w:color="DDC9FF" w:themeColor="accent3" w:themeTint="99"/>
        </w:tcBorders>
      </w:tcPr>
    </w:tblStylePr>
    <w:tblStylePr w:type="seCell">
      <w:tblPr/>
      <w:tcPr>
        <w:tcBorders>
          <w:top w:val="single" w:sz="4" w:space="0" w:color="DDC9FF" w:themeColor="accent3" w:themeTint="99"/>
        </w:tcBorders>
      </w:tcPr>
    </w:tblStylePr>
    <w:tblStylePr w:type="swCell">
      <w:tblPr/>
      <w:tcPr>
        <w:tcBorders>
          <w:top w:val="single" w:sz="4" w:space="0" w:color="DDC9FF" w:themeColor="accent3" w:themeTint="99"/>
        </w:tcBorders>
      </w:tcPr>
    </w:tblStylePr>
  </w:style>
  <w:style w:type="table" w:styleId="GridTable3-Accent2">
    <w:name w:val="Grid Table 3 Accent 2"/>
    <w:basedOn w:val="TableNormal"/>
    <w:uiPriority w:val="48"/>
    <w:rsid w:val="0007082A"/>
    <w:pPr>
      <w:spacing w:after="0" w:line="240" w:lineRule="auto"/>
    </w:pPr>
    <w:rPr>
      <w:sz w:val="18"/>
    </w:rPr>
    <w:tblPr>
      <w:tblStyleRowBandSize w:val="1"/>
      <w:tblStyleColBandSize w:val="1"/>
      <w:tblBorders>
        <w:top w:val="single" w:sz="4" w:space="0" w:color="7C49BC" w:themeColor="accent2" w:themeTint="99"/>
        <w:left w:val="single" w:sz="4" w:space="0" w:color="7C49BC" w:themeColor="accent2" w:themeTint="99"/>
        <w:bottom w:val="single" w:sz="4" w:space="0" w:color="7C49BC" w:themeColor="accent2" w:themeTint="99"/>
        <w:right w:val="single" w:sz="4" w:space="0" w:color="7C49BC" w:themeColor="accent2" w:themeTint="99"/>
        <w:insideH w:val="single" w:sz="4" w:space="0" w:color="7C49BC" w:themeColor="accent2" w:themeTint="99"/>
        <w:insideV w:val="single" w:sz="4" w:space="0" w:color="7C49B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C2E8" w:themeFill="accent2" w:themeFillTint="33"/>
      </w:tcPr>
    </w:tblStylePr>
    <w:tblStylePr w:type="band1Horz">
      <w:tblPr/>
      <w:tcPr>
        <w:shd w:val="clear" w:color="auto" w:fill="D3C2E8" w:themeFill="accent2" w:themeFillTint="33"/>
      </w:tcPr>
    </w:tblStylePr>
    <w:tblStylePr w:type="neCell">
      <w:tblPr/>
      <w:tcPr>
        <w:tcBorders>
          <w:bottom w:val="single" w:sz="4" w:space="0" w:color="7C49BC" w:themeColor="accent2" w:themeTint="99"/>
        </w:tcBorders>
      </w:tcPr>
    </w:tblStylePr>
    <w:tblStylePr w:type="nwCell">
      <w:tblPr/>
      <w:tcPr>
        <w:tcBorders>
          <w:bottom w:val="single" w:sz="4" w:space="0" w:color="7C49BC" w:themeColor="accent2" w:themeTint="99"/>
        </w:tcBorders>
      </w:tcPr>
    </w:tblStylePr>
    <w:tblStylePr w:type="seCell">
      <w:tblPr/>
      <w:tcPr>
        <w:tcBorders>
          <w:top w:val="single" w:sz="4" w:space="0" w:color="7C49BC" w:themeColor="accent2" w:themeTint="99"/>
        </w:tcBorders>
      </w:tcPr>
    </w:tblStylePr>
    <w:tblStylePr w:type="swCell">
      <w:tblPr/>
      <w:tcPr>
        <w:tcBorders>
          <w:top w:val="single" w:sz="4" w:space="0" w:color="7C49BC" w:themeColor="accent2" w:themeTint="99"/>
        </w:tcBorders>
      </w:tcPr>
    </w:tblStylePr>
  </w:style>
  <w:style w:type="table" w:styleId="GridTable3-Accent1">
    <w:name w:val="Grid Table 3 Accent 1"/>
    <w:basedOn w:val="TableNormal"/>
    <w:uiPriority w:val="48"/>
    <w:rsid w:val="0007082A"/>
    <w:pPr>
      <w:spacing w:after="0" w:line="240" w:lineRule="auto"/>
    </w:pPr>
    <w:rPr>
      <w:sz w:val="18"/>
    </w:rPr>
    <w:tblPr>
      <w:tblStyleRowBandSize w:val="1"/>
      <w:tblStyleColBandSize w:val="1"/>
      <w:tblBorders>
        <w:top w:val="single" w:sz="4" w:space="0" w:color="B781BF" w:themeColor="accent1" w:themeTint="99"/>
        <w:left w:val="single" w:sz="4" w:space="0" w:color="B781BF" w:themeColor="accent1" w:themeTint="99"/>
        <w:bottom w:val="single" w:sz="4" w:space="0" w:color="B781BF" w:themeColor="accent1" w:themeTint="99"/>
        <w:right w:val="single" w:sz="4" w:space="0" w:color="B781BF" w:themeColor="accent1" w:themeTint="99"/>
        <w:insideH w:val="single" w:sz="4" w:space="0" w:color="B781BF" w:themeColor="accent1" w:themeTint="99"/>
        <w:insideV w:val="single" w:sz="4" w:space="0" w:color="B781B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D5E9" w:themeFill="accent1" w:themeFillTint="33"/>
      </w:tcPr>
    </w:tblStylePr>
    <w:tblStylePr w:type="band1Horz">
      <w:tblPr/>
      <w:tcPr>
        <w:shd w:val="clear" w:color="auto" w:fill="E7D5E9" w:themeFill="accent1" w:themeFillTint="33"/>
      </w:tcPr>
    </w:tblStylePr>
    <w:tblStylePr w:type="neCell">
      <w:tblPr/>
      <w:tcPr>
        <w:tcBorders>
          <w:bottom w:val="single" w:sz="4" w:space="0" w:color="B781BF" w:themeColor="accent1" w:themeTint="99"/>
        </w:tcBorders>
      </w:tcPr>
    </w:tblStylePr>
    <w:tblStylePr w:type="nwCell">
      <w:tblPr/>
      <w:tcPr>
        <w:tcBorders>
          <w:bottom w:val="single" w:sz="4" w:space="0" w:color="B781BF" w:themeColor="accent1" w:themeTint="99"/>
        </w:tcBorders>
      </w:tcPr>
    </w:tblStylePr>
    <w:tblStylePr w:type="seCell">
      <w:tblPr/>
      <w:tcPr>
        <w:tcBorders>
          <w:top w:val="single" w:sz="4" w:space="0" w:color="B781BF" w:themeColor="accent1" w:themeTint="99"/>
        </w:tcBorders>
      </w:tcPr>
    </w:tblStylePr>
    <w:tblStylePr w:type="swCell">
      <w:tblPr/>
      <w:tcPr>
        <w:tcBorders>
          <w:top w:val="single" w:sz="4" w:space="0" w:color="B781BF" w:themeColor="accent1" w:themeTint="99"/>
        </w:tcBorders>
      </w:tcPr>
    </w:tblStylePr>
  </w:style>
  <w:style w:type="table" w:styleId="GridTable3">
    <w:name w:val="Grid Table 3"/>
    <w:basedOn w:val="TableNormal"/>
    <w:uiPriority w:val="48"/>
    <w:rsid w:val="0007082A"/>
    <w:pPr>
      <w:spacing w:after="0" w:line="240" w:lineRule="auto"/>
    </w:pPr>
    <w:rPr>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07082A"/>
    <w:pPr>
      <w:spacing w:after="0" w:line="240" w:lineRule="auto"/>
    </w:pPr>
    <w:rPr>
      <w:sz w:val="18"/>
    </w:rPr>
    <w:tblPr>
      <w:tblStyleRowBandSize w:val="1"/>
      <w:tblStyleColBandSize w:val="1"/>
      <w:tblBorders>
        <w:top w:val="single" w:sz="2" w:space="0" w:color="EEECE9" w:themeColor="accent6" w:themeTint="99"/>
        <w:bottom w:val="single" w:sz="2" w:space="0" w:color="EEECE9" w:themeColor="accent6" w:themeTint="99"/>
        <w:insideH w:val="single" w:sz="2" w:space="0" w:color="EEECE9" w:themeColor="accent6" w:themeTint="99"/>
        <w:insideV w:val="single" w:sz="2" w:space="0" w:color="EEECE9" w:themeColor="accent6" w:themeTint="99"/>
      </w:tblBorders>
    </w:tblPr>
    <w:tblStylePr w:type="firstRow">
      <w:rPr>
        <w:b/>
        <w:bCs/>
      </w:rPr>
      <w:tblPr/>
      <w:tcPr>
        <w:tcBorders>
          <w:top w:val="nil"/>
          <w:bottom w:val="single" w:sz="12" w:space="0" w:color="EEECE9" w:themeColor="accent6" w:themeTint="99"/>
          <w:insideH w:val="nil"/>
          <w:insideV w:val="nil"/>
        </w:tcBorders>
        <w:shd w:val="clear" w:color="auto" w:fill="FFFFFF" w:themeFill="background1"/>
      </w:tcPr>
    </w:tblStylePr>
    <w:tblStylePr w:type="lastRow">
      <w:rPr>
        <w:b/>
        <w:bCs/>
      </w:rPr>
      <w:tblPr/>
      <w:tcPr>
        <w:tcBorders>
          <w:top w:val="double" w:sz="2" w:space="0" w:color="EEECE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8F7" w:themeFill="accent6" w:themeFillTint="33"/>
      </w:tcPr>
    </w:tblStylePr>
    <w:tblStylePr w:type="band1Horz">
      <w:tblPr/>
      <w:tcPr>
        <w:shd w:val="clear" w:color="auto" w:fill="F9F8F7" w:themeFill="accent6" w:themeFillTint="33"/>
      </w:tcPr>
    </w:tblStylePr>
  </w:style>
  <w:style w:type="table" w:styleId="GridTable2-Accent5">
    <w:name w:val="Grid Table 2 Accent 5"/>
    <w:basedOn w:val="TableNormal"/>
    <w:uiPriority w:val="47"/>
    <w:rsid w:val="0007082A"/>
    <w:pPr>
      <w:spacing w:after="0" w:line="240" w:lineRule="auto"/>
    </w:pPr>
    <w:rPr>
      <w:sz w:val="18"/>
    </w:rPr>
    <w:tblPr>
      <w:tblStyleRowBandSize w:val="1"/>
      <w:tblStyleColBandSize w:val="1"/>
      <w:tblBorders>
        <w:top w:val="single" w:sz="2" w:space="0" w:color="B7AFAD" w:themeColor="accent5" w:themeTint="99"/>
        <w:bottom w:val="single" w:sz="2" w:space="0" w:color="B7AFAD" w:themeColor="accent5" w:themeTint="99"/>
        <w:insideH w:val="single" w:sz="2" w:space="0" w:color="B7AFAD" w:themeColor="accent5" w:themeTint="99"/>
        <w:insideV w:val="single" w:sz="2" w:space="0" w:color="B7AFAD" w:themeColor="accent5" w:themeTint="99"/>
      </w:tblBorders>
    </w:tblPr>
    <w:tblStylePr w:type="firstRow">
      <w:rPr>
        <w:b/>
        <w:bCs/>
      </w:rPr>
      <w:tblPr/>
      <w:tcPr>
        <w:tcBorders>
          <w:top w:val="nil"/>
          <w:bottom w:val="single" w:sz="12" w:space="0" w:color="B7AFAD" w:themeColor="accent5" w:themeTint="99"/>
          <w:insideH w:val="nil"/>
          <w:insideV w:val="nil"/>
        </w:tcBorders>
        <w:shd w:val="clear" w:color="auto" w:fill="FFFFFF" w:themeFill="background1"/>
      </w:tcPr>
    </w:tblStylePr>
    <w:tblStylePr w:type="lastRow">
      <w:rPr>
        <w:b/>
        <w:bCs/>
      </w:rPr>
      <w:tblPr/>
      <w:tcPr>
        <w:tcBorders>
          <w:top w:val="double" w:sz="2" w:space="0" w:color="B7AFA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4E3" w:themeFill="accent5" w:themeFillTint="33"/>
      </w:tcPr>
    </w:tblStylePr>
    <w:tblStylePr w:type="band1Horz">
      <w:tblPr/>
      <w:tcPr>
        <w:shd w:val="clear" w:color="auto" w:fill="E7E4E3" w:themeFill="accent5" w:themeFillTint="33"/>
      </w:tcPr>
    </w:tblStylePr>
  </w:style>
  <w:style w:type="table" w:styleId="GridTable2-Accent4">
    <w:name w:val="Grid Table 2 Accent 4"/>
    <w:basedOn w:val="TableNormal"/>
    <w:uiPriority w:val="47"/>
    <w:rsid w:val="0007082A"/>
    <w:pPr>
      <w:spacing w:after="0" w:line="240" w:lineRule="auto"/>
    </w:pPr>
    <w:rPr>
      <w:sz w:val="18"/>
    </w:rPr>
    <w:tblPr>
      <w:tblStyleRowBandSize w:val="1"/>
      <w:tblStyleColBandSize w:val="1"/>
      <w:tblBorders>
        <w:top w:val="single" w:sz="2" w:space="0" w:color="DDB5A9" w:themeColor="accent4" w:themeTint="99"/>
        <w:bottom w:val="single" w:sz="2" w:space="0" w:color="DDB5A9" w:themeColor="accent4" w:themeTint="99"/>
        <w:insideH w:val="single" w:sz="2" w:space="0" w:color="DDB5A9" w:themeColor="accent4" w:themeTint="99"/>
        <w:insideV w:val="single" w:sz="2" w:space="0" w:color="DDB5A9" w:themeColor="accent4" w:themeTint="99"/>
      </w:tblBorders>
    </w:tblPr>
    <w:tblStylePr w:type="firstRow">
      <w:rPr>
        <w:b/>
        <w:bCs/>
      </w:rPr>
      <w:tblPr/>
      <w:tcPr>
        <w:tcBorders>
          <w:top w:val="nil"/>
          <w:bottom w:val="single" w:sz="12" w:space="0" w:color="DDB5A9" w:themeColor="accent4" w:themeTint="99"/>
          <w:insideH w:val="nil"/>
          <w:insideV w:val="nil"/>
        </w:tcBorders>
        <w:shd w:val="clear" w:color="auto" w:fill="FFFFFF" w:themeFill="background1"/>
      </w:tcPr>
    </w:tblStylePr>
    <w:tblStylePr w:type="lastRow">
      <w:rPr>
        <w:b/>
        <w:bCs/>
      </w:rPr>
      <w:tblPr/>
      <w:tcPr>
        <w:tcBorders>
          <w:top w:val="double" w:sz="2" w:space="0" w:color="DDB5A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E6E2" w:themeFill="accent4" w:themeFillTint="33"/>
      </w:tcPr>
    </w:tblStylePr>
    <w:tblStylePr w:type="band1Horz">
      <w:tblPr/>
      <w:tcPr>
        <w:shd w:val="clear" w:color="auto" w:fill="F3E6E2" w:themeFill="accent4" w:themeFillTint="33"/>
      </w:tcPr>
    </w:tblStylePr>
  </w:style>
  <w:style w:type="table" w:styleId="GridTable2-Accent3">
    <w:name w:val="Grid Table 2 Accent 3"/>
    <w:basedOn w:val="TableNormal"/>
    <w:uiPriority w:val="47"/>
    <w:rsid w:val="0007082A"/>
    <w:pPr>
      <w:spacing w:after="0" w:line="240" w:lineRule="auto"/>
    </w:pPr>
    <w:rPr>
      <w:sz w:val="18"/>
    </w:rPr>
    <w:tblPr>
      <w:tblStyleRowBandSize w:val="1"/>
      <w:tblStyleColBandSize w:val="1"/>
      <w:tblBorders>
        <w:top w:val="single" w:sz="2" w:space="0" w:color="DDC9FF" w:themeColor="accent3" w:themeTint="99"/>
        <w:bottom w:val="single" w:sz="2" w:space="0" w:color="DDC9FF" w:themeColor="accent3" w:themeTint="99"/>
        <w:insideH w:val="single" w:sz="2" w:space="0" w:color="DDC9FF" w:themeColor="accent3" w:themeTint="99"/>
        <w:insideV w:val="single" w:sz="2" w:space="0" w:color="DDC9FF" w:themeColor="accent3" w:themeTint="99"/>
      </w:tblBorders>
    </w:tblPr>
    <w:tblStylePr w:type="firstRow">
      <w:rPr>
        <w:b/>
        <w:bCs/>
      </w:rPr>
      <w:tblPr/>
      <w:tcPr>
        <w:tcBorders>
          <w:top w:val="nil"/>
          <w:bottom w:val="single" w:sz="12" w:space="0" w:color="DDC9FF" w:themeColor="accent3" w:themeTint="99"/>
          <w:insideH w:val="nil"/>
          <w:insideV w:val="nil"/>
        </w:tcBorders>
        <w:shd w:val="clear" w:color="auto" w:fill="FFFFFF" w:themeFill="background1"/>
      </w:tcPr>
    </w:tblStylePr>
    <w:tblStylePr w:type="lastRow">
      <w:rPr>
        <w:b/>
        <w:bCs/>
      </w:rPr>
      <w:tblPr/>
      <w:tcPr>
        <w:tcBorders>
          <w:top w:val="double" w:sz="2" w:space="0" w:color="DDC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EDFF" w:themeFill="accent3" w:themeFillTint="33"/>
      </w:tcPr>
    </w:tblStylePr>
    <w:tblStylePr w:type="band1Horz">
      <w:tblPr/>
      <w:tcPr>
        <w:shd w:val="clear" w:color="auto" w:fill="F3EDFF" w:themeFill="accent3" w:themeFillTint="33"/>
      </w:tcPr>
    </w:tblStylePr>
  </w:style>
  <w:style w:type="table" w:styleId="GridTable2-Accent2">
    <w:name w:val="Grid Table 2 Accent 2"/>
    <w:basedOn w:val="TableNormal"/>
    <w:uiPriority w:val="47"/>
    <w:rsid w:val="0007082A"/>
    <w:pPr>
      <w:spacing w:after="0" w:line="240" w:lineRule="auto"/>
    </w:pPr>
    <w:rPr>
      <w:sz w:val="18"/>
    </w:rPr>
    <w:tblPr>
      <w:tblStyleRowBandSize w:val="1"/>
      <w:tblStyleColBandSize w:val="1"/>
      <w:tblBorders>
        <w:top w:val="single" w:sz="2" w:space="0" w:color="7C49BC" w:themeColor="accent2" w:themeTint="99"/>
        <w:bottom w:val="single" w:sz="2" w:space="0" w:color="7C49BC" w:themeColor="accent2" w:themeTint="99"/>
        <w:insideH w:val="single" w:sz="2" w:space="0" w:color="7C49BC" w:themeColor="accent2" w:themeTint="99"/>
        <w:insideV w:val="single" w:sz="2" w:space="0" w:color="7C49BC" w:themeColor="accent2" w:themeTint="99"/>
      </w:tblBorders>
    </w:tblPr>
    <w:tblStylePr w:type="firstRow">
      <w:rPr>
        <w:b/>
        <w:bCs/>
      </w:rPr>
      <w:tblPr/>
      <w:tcPr>
        <w:tcBorders>
          <w:top w:val="nil"/>
          <w:bottom w:val="single" w:sz="12" w:space="0" w:color="7C49BC" w:themeColor="accent2" w:themeTint="99"/>
          <w:insideH w:val="nil"/>
          <w:insideV w:val="nil"/>
        </w:tcBorders>
        <w:shd w:val="clear" w:color="auto" w:fill="FFFFFF" w:themeFill="background1"/>
      </w:tcPr>
    </w:tblStylePr>
    <w:tblStylePr w:type="lastRow">
      <w:rPr>
        <w:b/>
        <w:bCs/>
      </w:rPr>
      <w:tblPr/>
      <w:tcPr>
        <w:tcBorders>
          <w:top w:val="double" w:sz="2" w:space="0" w:color="7C49B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C2E8" w:themeFill="accent2" w:themeFillTint="33"/>
      </w:tcPr>
    </w:tblStylePr>
    <w:tblStylePr w:type="band1Horz">
      <w:tblPr/>
      <w:tcPr>
        <w:shd w:val="clear" w:color="auto" w:fill="D3C2E8" w:themeFill="accent2" w:themeFillTint="33"/>
      </w:tcPr>
    </w:tblStylePr>
  </w:style>
  <w:style w:type="table" w:styleId="GridTable2-Accent1">
    <w:name w:val="Grid Table 2 Accent 1"/>
    <w:basedOn w:val="TableNormal"/>
    <w:uiPriority w:val="47"/>
    <w:rsid w:val="0007082A"/>
    <w:pPr>
      <w:spacing w:after="0" w:line="240" w:lineRule="auto"/>
    </w:pPr>
    <w:rPr>
      <w:sz w:val="18"/>
    </w:rPr>
    <w:tblPr>
      <w:tblStyleRowBandSize w:val="1"/>
      <w:tblStyleColBandSize w:val="1"/>
      <w:tblBorders>
        <w:top w:val="single" w:sz="2" w:space="0" w:color="B781BF" w:themeColor="accent1" w:themeTint="99"/>
        <w:bottom w:val="single" w:sz="2" w:space="0" w:color="B781BF" w:themeColor="accent1" w:themeTint="99"/>
        <w:insideH w:val="single" w:sz="2" w:space="0" w:color="B781BF" w:themeColor="accent1" w:themeTint="99"/>
        <w:insideV w:val="single" w:sz="2" w:space="0" w:color="B781BF" w:themeColor="accent1" w:themeTint="99"/>
      </w:tblBorders>
    </w:tblPr>
    <w:tblStylePr w:type="firstRow">
      <w:rPr>
        <w:b/>
        <w:bCs/>
      </w:rPr>
      <w:tblPr/>
      <w:tcPr>
        <w:tcBorders>
          <w:top w:val="nil"/>
          <w:bottom w:val="single" w:sz="12" w:space="0" w:color="B781BF" w:themeColor="accent1" w:themeTint="99"/>
          <w:insideH w:val="nil"/>
          <w:insideV w:val="nil"/>
        </w:tcBorders>
        <w:shd w:val="clear" w:color="auto" w:fill="FFFFFF" w:themeFill="background1"/>
      </w:tcPr>
    </w:tblStylePr>
    <w:tblStylePr w:type="lastRow">
      <w:rPr>
        <w:b/>
        <w:bCs/>
      </w:rPr>
      <w:tblPr/>
      <w:tcPr>
        <w:tcBorders>
          <w:top w:val="double" w:sz="2" w:space="0" w:color="B781B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D5E9" w:themeFill="accent1" w:themeFillTint="33"/>
      </w:tcPr>
    </w:tblStylePr>
    <w:tblStylePr w:type="band1Horz">
      <w:tblPr/>
      <w:tcPr>
        <w:shd w:val="clear" w:color="auto" w:fill="E7D5E9" w:themeFill="accent1" w:themeFillTint="33"/>
      </w:tcPr>
    </w:tblStylePr>
  </w:style>
  <w:style w:type="table" w:styleId="GridTable2">
    <w:name w:val="Grid Table 2"/>
    <w:basedOn w:val="TableNormal"/>
    <w:uiPriority w:val="47"/>
    <w:rsid w:val="0007082A"/>
    <w:pPr>
      <w:spacing w:after="0" w:line="240" w:lineRule="auto"/>
    </w:pPr>
    <w:rPr>
      <w:sz w:val="18"/>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6">
    <w:name w:val="Grid Table 1 Light Accent 6"/>
    <w:basedOn w:val="TableNormal"/>
    <w:uiPriority w:val="46"/>
    <w:rsid w:val="0007082A"/>
    <w:pPr>
      <w:spacing w:after="0" w:line="240" w:lineRule="auto"/>
    </w:pPr>
    <w:rPr>
      <w:sz w:val="18"/>
    </w:rPr>
    <w:tblPr>
      <w:tblStyleRowBandSize w:val="1"/>
      <w:tblStyleColBandSize w:val="1"/>
      <w:tblBorders>
        <w:top w:val="single" w:sz="4" w:space="0" w:color="F4F2F0" w:themeColor="accent6" w:themeTint="66"/>
        <w:left w:val="single" w:sz="4" w:space="0" w:color="F4F2F0" w:themeColor="accent6" w:themeTint="66"/>
        <w:bottom w:val="single" w:sz="4" w:space="0" w:color="F4F2F0" w:themeColor="accent6" w:themeTint="66"/>
        <w:right w:val="single" w:sz="4" w:space="0" w:color="F4F2F0" w:themeColor="accent6" w:themeTint="66"/>
        <w:insideH w:val="single" w:sz="4" w:space="0" w:color="F4F2F0" w:themeColor="accent6" w:themeTint="66"/>
        <w:insideV w:val="single" w:sz="4" w:space="0" w:color="F4F2F0" w:themeColor="accent6" w:themeTint="66"/>
      </w:tblBorders>
    </w:tblPr>
    <w:tblStylePr w:type="firstRow">
      <w:rPr>
        <w:b/>
        <w:bCs/>
      </w:rPr>
      <w:tblPr/>
      <w:tcPr>
        <w:tcBorders>
          <w:bottom w:val="single" w:sz="12" w:space="0" w:color="EEECE9" w:themeColor="accent6" w:themeTint="99"/>
        </w:tcBorders>
      </w:tcPr>
    </w:tblStylePr>
    <w:tblStylePr w:type="lastRow">
      <w:rPr>
        <w:b/>
        <w:bCs/>
      </w:rPr>
      <w:tblPr/>
      <w:tcPr>
        <w:tcBorders>
          <w:top w:val="double" w:sz="2" w:space="0" w:color="EEECE9" w:themeColor="accent6"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7082A"/>
    <w:pPr>
      <w:spacing w:after="0" w:line="240" w:lineRule="auto"/>
    </w:pPr>
    <w:rPr>
      <w:sz w:val="18"/>
    </w:rPr>
    <w:tblPr>
      <w:tblStyleRowBandSize w:val="1"/>
      <w:tblStyleColBandSize w:val="1"/>
      <w:tblBorders>
        <w:top w:val="single" w:sz="4" w:space="0" w:color="CFC9C8" w:themeColor="accent5" w:themeTint="66"/>
        <w:left w:val="single" w:sz="4" w:space="0" w:color="CFC9C8" w:themeColor="accent5" w:themeTint="66"/>
        <w:bottom w:val="single" w:sz="4" w:space="0" w:color="CFC9C8" w:themeColor="accent5" w:themeTint="66"/>
        <w:right w:val="single" w:sz="4" w:space="0" w:color="CFC9C8" w:themeColor="accent5" w:themeTint="66"/>
        <w:insideH w:val="single" w:sz="4" w:space="0" w:color="CFC9C8" w:themeColor="accent5" w:themeTint="66"/>
        <w:insideV w:val="single" w:sz="4" w:space="0" w:color="CFC9C8" w:themeColor="accent5" w:themeTint="66"/>
      </w:tblBorders>
    </w:tblPr>
    <w:tblStylePr w:type="firstRow">
      <w:rPr>
        <w:b/>
        <w:bCs/>
      </w:rPr>
      <w:tblPr/>
      <w:tcPr>
        <w:tcBorders>
          <w:bottom w:val="single" w:sz="12" w:space="0" w:color="B7AFAD" w:themeColor="accent5" w:themeTint="99"/>
        </w:tcBorders>
      </w:tcPr>
    </w:tblStylePr>
    <w:tblStylePr w:type="lastRow">
      <w:rPr>
        <w:b/>
        <w:bCs/>
      </w:rPr>
      <w:tblPr/>
      <w:tcPr>
        <w:tcBorders>
          <w:top w:val="double" w:sz="2" w:space="0" w:color="B7AFAD"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7082A"/>
    <w:pPr>
      <w:spacing w:after="0" w:line="240" w:lineRule="auto"/>
    </w:pPr>
    <w:rPr>
      <w:sz w:val="18"/>
    </w:rPr>
    <w:tblPr>
      <w:tblStyleRowBandSize w:val="1"/>
      <w:tblStyleColBandSize w:val="1"/>
      <w:tblBorders>
        <w:top w:val="single" w:sz="4" w:space="0" w:color="E8CEC5" w:themeColor="accent4" w:themeTint="66"/>
        <w:left w:val="single" w:sz="4" w:space="0" w:color="E8CEC5" w:themeColor="accent4" w:themeTint="66"/>
        <w:bottom w:val="single" w:sz="4" w:space="0" w:color="E8CEC5" w:themeColor="accent4" w:themeTint="66"/>
        <w:right w:val="single" w:sz="4" w:space="0" w:color="E8CEC5" w:themeColor="accent4" w:themeTint="66"/>
        <w:insideH w:val="single" w:sz="4" w:space="0" w:color="E8CEC5" w:themeColor="accent4" w:themeTint="66"/>
        <w:insideV w:val="single" w:sz="4" w:space="0" w:color="E8CEC5" w:themeColor="accent4" w:themeTint="66"/>
      </w:tblBorders>
    </w:tblPr>
    <w:tblStylePr w:type="firstRow">
      <w:rPr>
        <w:b/>
        <w:bCs/>
      </w:rPr>
      <w:tblPr/>
      <w:tcPr>
        <w:tcBorders>
          <w:bottom w:val="single" w:sz="12" w:space="0" w:color="DDB5A9" w:themeColor="accent4" w:themeTint="99"/>
        </w:tcBorders>
      </w:tcPr>
    </w:tblStylePr>
    <w:tblStylePr w:type="lastRow">
      <w:rPr>
        <w:b/>
        <w:bCs/>
      </w:rPr>
      <w:tblPr/>
      <w:tcPr>
        <w:tcBorders>
          <w:top w:val="double" w:sz="2" w:space="0" w:color="DDB5A9"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7082A"/>
    <w:pPr>
      <w:spacing w:after="0" w:line="240" w:lineRule="auto"/>
    </w:pPr>
    <w:rPr>
      <w:sz w:val="18"/>
    </w:rPr>
    <w:tblPr>
      <w:tblStyleRowBandSize w:val="1"/>
      <w:tblStyleColBandSize w:val="1"/>
      <w:tblBorders>
        <w:top w:val="single" w:sz="4" w:space="0" w:color="E8DBFF" w:themeColor="accent3" w:themeTint="66"/>
        <w:left w:val="single" w:sz="4" w:space="0" w:color="E8DBFF" w:themeColor="accent3" w:themeTint="66"/>
        <w:bottom w:val="single" w:sz="4" w:space="0" w:color="E8DBFF" w:themeColor="accent3" w:themeTint="66"/>
        <w:right w:val="single" w:sz="4" w:space="0" w:color="E8DBFF" w:themeColor="accent3" w:themeTint="66"/>
        <w:insideH w:val="single" w:sz="4" w:space="0" w:color="E8DBFF" w:themeColor="accent3" w:themeTint="66"/>
        <w:insideV w:val="single" w:sz="4" w:space="0" w:color="E8DBFF" w:themeColor="accent3" w:themeTint="66"/>
      </w:tblBorders>
    </w:tblPr>
    <w:tblStylePr w:type="firstRow">
      <w:rPr>
        <w:b/>
        <w:bCs/>
      </w:rPr>
      <w:tblPr/>
      <w:tcPr>
        <w:tcBorders>
          <w:bottom w:val="single" w:sz="12" w:space="0" w:color="DDC9FF" w:themeColor="accent3" w:themeTint="99"/>
        </w:tcBorders>
      </w:tcPr>
    </w:tblStylePr>
    <w:tblStylePr w:type="lastRow">
      <w:rPr>
        <w:b/>
        <w:bCs/>
      </w:rPr>
      <w:tblPr/>
      <w:tcPr>
        <w:tcBorders>
          <w:top w:val="double" w:sz="2" w:space="0" w:color="DDC9FF"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7082A"/>
    <w:pPr>
      <w:spacing w:after="0" w:line="240" w:lineRule="auto"/>
    </w:pPr>
    <w:rPr>
      <w:sz w:val="18"/>
    </w:rPr>
    <w:tblPr>
      <w:tblStyleRowBandSize w:val="1"/>
      <w:tblStyleColBandSize w:val="1"/>
      <w:tblBorders>
        <w:top w:val="single" w:sz="4" w:space="0" w:color="A786D2" w:themeColor="accent2" w:themeTint="66"/>
        <w:left w:val="single" w:sz="4" w:space="0" w:color="A786D2" w:themeColor="accent2" w:themeTint="66"/>
        <w:bottom w:val="single" w:sz="4" w:space="0" w:color="A786D2" w:themeColor="accent2" w:themeTint="66"/>
        <w:right w:val="single" w:sz="4" w:space="0" w:color="A786D2" w:themeColor="accent2" w:themeTint="66"/>
        <w:insideH w:val="single" w:sz="4" w:space="0" w:color="A786D2" w:themeColor="accent2" w:themeTint="66"/>
        <w:insideV w:val="single" w:sz="4" w:space="0" w:color="A786D2" w:themeColor="accent2" w:themeTint="66"/>
      </w:tblBorders>
    </w:tblPr>
    <w:tblStylePr w:type="firstRow">
      <w:rPr>
        <w:b/>
        <w:bCs/>
      </w:rPr>
      <w:tblPr/>
      <w:tcPr>
        <w:tcBorders>
          <w:bottom w:val="single" w:sz="12" w:space="0" w:color="7C49BC" w:themeColor="accent2" w:themeTint="99"/>
        </w:tcBorders>
      </w:tcPr>
    </w:tblStylePr>
    <w:tblStylePr w:type="lastRow">
      <w:rPr>
        <w:b/>
        <w:bCs/>
      </w:rPr>
      <w:tblPr/>
      <w:tcPr>
        <w:tcBorders>
          <w:top w:val="double" w:sz="2" w:space="0" w:color="7C49BC"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7082A"/>
    <w:pPr>
      <w:spacing w:after="0" w:line="240" w:lineRule="auto"/>
    </w:pPr>
    <w:rPr>
      <w:sz w:val="18"/>
    </w:rPr>
    <w:tblPr>
      <w:tblStyleRowBandSize w:val="1"/>
      <w:tblStyleColBandSize w:val="1"/>
      <w:tblBorders>
        <w:top w:val="single" w:sz="4" w:space="0" w:color="CFABD4" w:themeColor="accent1" w:themeTint="66"/>
        <w:left w:val="single" w:sz="4" w:space="0" w:color="CFABD4" w:themeColor="accent1" w:themeTint="66"/>
        <w:bottom w:val="single" w:sz="4" w:space="0" w:color="CFABD4" w:themeColor="accent1" w:themeTint="66"/>
        <w:right w:val="single" w:sz="4" w:space="0" w:color="CFABD4" w:themeColor="accent1" w:themeTint="66"/>
        <w:insideH w:val="single" w:sz="4" w:space="0" w:color="CFABD4" w:themeColor="accent1" w:themeTint="66"/>
        <w:insideV w:val="single" w:sz="4" w:space="0" w:color="CFABD4" w:themeColor="accent1" w:themeTint="66"/>
      </w:tblBorders>
    </w:tblPr>
    <w:tblStylePr w:type="firstRow">
      <w:rPr>
        <w:b/>
        <w:bCs/>
      </w:rPr>
      <w:tblPr/>
      <w:tcPr>
        <w:tcBorders>
          <w:bottom w:val="single" w:sz="12" w:space="0" w:color="B781BF" w:themeColor="accent1" w:themeTint="99"/>
        </w:tcBorders>
      </w:tcPr>
    </w:tblStylePr>
    <w:tblStylePr w:type="lastRow">
      <w:rPr>
        <w:b/>
        <w:bCs/>
      </w:rPr>
      <w:tblPr/>
      <w:tcPr>
        <w:tcBorders>
          <w:top w:val="double" w:sz="2" w:space="0" w:color="B781BF"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07082A"/>
    <w:pPr>
      <w:spacing w:after="0" w:line="240" w:lineRule="auto"/>
    </w:pPr>
    <w:rPr>
      <w:sz w:val="1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966FE"/>
    <w:pPr>
      <w:spacing w:after="0" w:line="240" w:lineRule="auto"/>
    </w:pPr>
    <w:rPr>
      <w:sz w:val="18"/>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85595"/>
    <w:pPr>
      <w:spacing w:after="0" w:line="240" w:lineRule="auto"/>
    </w:pPr>
    <w:rPr>
      <w:sz w:val="18"/>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85595"/>
    <w:pPr>
      <w:spacing w:after="0" w:line="240" w:lineRule="auto"/>
    </w:pPr>
    <w:rPr>
      <w:sz w:val="18"/>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385595"/>
    <w:pPr>
      <w:spacing w:after="0" w:line="240" w:lineRule="auto"/>
    </w:pPr>
    <w:rPr>
      <w:sz w:val="18"/>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385595"/>
    <w:pPr>
      <w:spacing w:after="0" w:line="240" w:lineRule="auto"/>
    </w:pPr>
    <w:rPr>
      <w:sz w:val="18"/>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85595"/>
    <w:pPr>
      <w:spacing w:after="0" w:line="240" w:lineRule="auto"/>
    </w:pPr>
    <w:rPr>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E40ED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81303"/>
  </w:style>
  <w:style w:type="character" w:styleId="Hyperlink">
    <w:name w:val="Hyperlink"/>
    <w:basedOn w:val="DefaultParagraphFont"/>
    <w:uiPriority w:val="99"/>
    <w:unhideWhenUsed/>
    <w:rsid w:val="00E81303"/>
    <w:rPr>
      <w:color w:val="2E1A47" w:themeColor="hyperlink"/>
      <w:u w:val="single"/>
    </w:rPr>
  </w:style>
  <w:style w:type="character" w:customStyle="1" w:styleId="eop">
    <w:name w:val="eop"/>
    <w:basedOn w:val="DefaultParagraphFont"/>
    <w:rsid w:val="00894646"/>
  </w:style>
  <w:style w:type="paragraph" w:styleId="Revision">
    <w:name w:val="Revision"/>
    <w:hidden/>
    <w:uiPriority w:val="99"/>
    <w:semiHidden/>
    <w:rsid w:val="00447CF5"/>
    <w:pPr>
      <w:spacing w:after="0" w:line="240" w:lineRule="auto"/>
    </w:pPr>
  </w:style>
  <w:style w:type="character" w:styleId="UnresolvedMention">
    <w:name w:val="Unresolved Mention"/>
    <w:basedOn w:val="DefaultParagraphFont"/>
    <w:uiPriority w:val="99"/>
    <w:semiHidden/>
    <w:unhideWhenUsed/>
    <w:rsid w:val="00C47F3A"/>
    <w:rPr>
      <w:color w:val="605E5C"/>
      <w:shd w:val="clear" w:color="auto" w:fill="E1DFDD"/>
    </w:rPr>
  </w:style>
  <w:style w:type="character" w:customStyle="1" w:styleId="ui-provider">
    <w:name w:val="ui-provider"/>
    <w:basedOn w:val="DefaultParagraphFont"/>
    <w:rsid w:val="00AE3808"/>
  </w:style>
  <w:style w:type="paragraph" w:customStyle="1" w:styleId="Default">
    <w:name w:val="Default"/>
    <w:rsid w:val="00944A73"/>
    <w:pPr>
      <w:autoSpaceDE w:val="0"/>
      <w:autoSpaceDN w:val="0"/>
      <w:adjustRightInd w:val="0"/>
      <w:spacing w:after="0" w:line="240" w:lineRule="auto"/>
    </w:pPr>
    <w:rPr>
      <w:rFonts w:ascii="Verdana" w:hAnsi="Verdana" w:cs="Verdana"/>
      <w:color w:val="000000"/>
      <w:sz w:val="24"/>
      <w:szCs w:val="24"/>
    </w:rPr>
  </w:style>
  <w:style w:type="paragraph" w:customStyle="1" w:styleId="xmsonormal">
    <w:name w:val="xmsonormal"/>
    <w:basedOn w:val="Normal"/>
    <w:rsid w:val="00E36A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strategybodytext">
    <w:name w:val="xstrategybodytext"/>
    <w:basedOn w:val="Normal"/>
    <w:rsid w:val="00E36A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strategybulletlist">
    <w:name w:val="xstrategybulletlist"/>
    <w:basedOn w:val="Normal"/>
    <w:rsid w:val="00E36A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listparagraph">
    <w:name w:val="xmsolistparagraph"/>
    <w:basedOn w:val="Normal"/>
    <w:rsid w:val="00E36A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list0">
    <w:name w:val="bulletlist"/>
    <w:basedOn w:val="Normal"/>
    <w:rsid w:val="00E36A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7A541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ndhit">
    <w:name w:val="findhit"/>
    <w:basedOn w:val="DefaultParagraphFont"/>
    <w:rsid w:val="007A541E"/>
  </w:style>
  <w:style w:type="character" w:styleId="FollowedHyperlink">
    <w:name w:val="FollowedHyperlink"/>
    <w:basedOn w:val="DefaultParagraphFont"/>
    <w:uiPriority w:val="99"/>
    <w:semiHidden/>
    <w:unhideWhenUsed/>
    <w:rsid w:val="005962E4"/>
    <w:rPr>
      <w:color w:val="2E1A47" w:themeColor="followedHyperlink"/>
      <w:u w:val="single"/>
    </w:rPr>
  </w:style>
  <w:style w:type="character" w:styleId="Emphasis">
    <w:name w:val="Emphasis"/>
    <w:basedOn w:val="DefaultParagraphFont"/>
    <w:uiPriority w:val="20"/>
    <w:qFormat/>
    <w:rsid w:val="005962E4"/>
    <w:rPr>
      <w:i/>
      <w:iCs/>
    </w:rPr>
  </w:style>
  <w:style w:type="paragraph" w:customStyle="1" w:styleId="CommentText1">
    <w:name w:val="Comment Text1"/>
    <w:basedOn w:val="Normal"/>
    <w:next w:val="CommentText"/>
    <w:uiPriority w:val="99"/>
    <w:unhideWhenUsed/>
    <w:rsid w:val="00A661C8"/>
    <w:pPr>
      <w:spacing w:line="240" w:lineRule="auto"/>
    </w:pPr>
    <w:rPr>
      <w:rFonts w:eastAsiaTheme="minorHAns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13514">
      <w:bodyDiv w:val="1"/>
      <w:marLeft w:val="0"/>
      <w:marRight w:val="0"/>
      <w:marTop w:val="0"/>
      <w:marBottom w:val="0"/>
      <w:divBdr>
        <w:top w:val="none" w:sz="0" w:space="0" w:color="auto"/>
        <w:left w:val="none" w:sz="0" w:space="0" w:color="auto"/>
        <w:bottom w:val="none" w:sz="0" w:space="0" w:color="auto"/>
        <w:right w:val="none" w:sz="0" w:space="0" w:color="auto"/>
      </w:divBdr>
    </w:div>
    <w:div w:id="133836233">
      <w:bodyDiv w:val="1"/>
      <w:marLeft w:val="0"/>
      <w:marRight w:val="0"/>
      <w:marTop w:val="0"/>
      <w:marBottom w:val="0"/>
      <w:divBdr>
        <w:top w:val="none" w:sz="0" w:space="0" w:color="auto"/>
        <w:left w:val="none" w:sz="0" w:space="0" w:color="auto"/>
        <w:bottom w:val="none" w:sz="0" w:space="0" w:color="auto"/>
        <w:right w:val="none" w:sz="0" w:space="0" w:color="auto"/>
      </w:divBdr>
    </w:div>
    <w:div w:id="139079603">
      <w:bodyDiv w:val="1"/>
      <w:marLeft w:val="0"/>
      <w:marRight w:val="0"/>
      <w:marTop w:val="0"/>
      <w:marBottom w:val="0"/>
      <w:divBdr>
        <w:top w:val="none" w:sz="0" w:space="0" w:color="auto"/>
        <w:left w:val="none" w:sz="0" w:space="0" w:color="auto"/>
        <w:bottom w:val="none" w:sz="0" w:space="0" w:color="auto"/>
        <w:right w:val="none" w:sz="0" w:space="0" w:color="auto"/>
      </w:divBdr>
      <w:divsChild>
        <w:div w:id="2140297359">
          <w:marLeft w:val="821"/>
          <w:marRight w:val="0"/>
          <w:marTop w:val="240"/>
          <w:marBottom w:val="0"/>
          <w:divBdr>
            <w:top w:val="none" w:sz="0" w:space="0" w:color="auto"/>
            <w:left w:val="none" w:sz="0" w:space="0" w:color="auto"/>
            <w:bottom w:val="none" w:sz="0" w:space="0" w:color="auto"/>
            <w:right w:val="none" w:sz="0" w:space="0" w:color="auto"/>
          </w:divBdr>
        </w:div>
      </w:divsChild>
    </w:div>
    <w:div w:id="166025069">
      <w:bodyDiv w:val="1"/>
      <w:marLeft w:val="0"/>
      <w:marRight w:val="0"/>
      <w:marTop w:val="0"/>
      <w:marBottom w:val="0"/>
      <w:divBdr>
        <w:top w:val="none" w:sz="0" w:space="0" w:color="auto"/>
        <w:left w:val="none" w:sz="0" w:space="0" w:color="auto"/>
        <w:bottom w:val="none" w:sz="0" w:space="0" w:color="auto"/>
        <w:right w:val="none" w:sz="0" w:space="0" w:color="auto"/>
      </w:divBdr>
    </w:div>
    <w:div w:id="184176346">
      <w:bodyDiv w:val="1"/>
      <w:marLeft w:val="0"/>
      <w:marRight w:val="0"/>
      <w:marTop w:val="0"/>
      <w:marBottom w:val="0"/>
      <w:divBdr>
        <w:top w:val="none" w:sz="0" w:space="0" w:color="auto"/>
        <w:left w:val="none" w:sz="0" w:space="0" w:color="auto"/>
        <w:bottom w:val="none" w:sz="0" w:space="0" w:color="auto"/>
        <w:right w:val="none" w:sz="0" w:space="0" w:color="auto"/>
      </w:divBdr>
    </w:div>
    <w:div w:id="211115078">
      <w:bodyDiv w:val="1"/>
      <w:marLeft w:val="0"/>
      <w:marRight w:val="0"/>
      <w:marTop w:val="0"/>
      <w:marBottom w:val="0"/>
      <w:divBdr>
        <w:top w:val="none" w:sz="0" w:space="0" w:color="auto"/>
        <w:left w:val="none" w:sz="0" w:space="0" w:color="auto"/>
        <w:bottom w:val="none" w:sz="0" w:space="0" w:color="auto"/>
        <w:right w:val="none" w:sz="0" w:space="0" w:color="auto"/>
      </w:divBdr>
    </w:div>
    <w:div w:id="216280440">
      <w:bodyDiv w:val="1"/>
      <w:marLeft w:val="0"/>
      <w:marRight w:val="0"/>
      <w:marTop w:val="0"/>
      <w:marBottom w:val="0"/>
      <w:divBdr>
        <w:top w:val="none" w:sz="0" w:space="0" w:color="auto"/>
        <w:left w:val="none" w:sz="0" w:space="0" w:color="auto"/>
        <w:bottom w:val="none" w:sz="0" w:space="0" w:color="auto"/>
        <w:right w:val="none" w:sz="0" w:space="0" w:color="auto"/>
      </w:divBdr>
      <w:divsChild>
        <w:div w:id="1462574613">
          <w:marLeft w:val="0"/>
          <w:marRight w:val="0"/>
          <w:marTop w:val="0"/>
          <w:marBottom w:val="0"/>
          <w:divBdr>
            <w:top w:val="none" w:sz="0" w:space="0" w:color="auto"/>
            <w:left w:val="none" w:sz="0" w:space="0" w:color="auto"/>
            <w:bottom w:val="none" w:sz="0" w:space="0" w:color="auto"/>
            <w:right w:val="none" w:sz="0" w:space="0" w:color="auto"/>
          </w:divBdr>
        </w:div>
      </w:divsChild>
    </w:div>
    <w:div w:id="264389589">
      <w:bodyDiv w:val="1"/>
      <w:marLeft w:val="0"/>
      <w:marRight w:val="0"/>
      <w:marTop w:val="0"/>
      <w:marBottom w:val="0"/>
      <w:divBdr>
        <w:top w:val="none" w:sz="0" w:space="0" w:color="auto"/>
        <w:left w:val="none" w:sz="0" w:space="0" w:color="auto"/>
        <w:bottom w:val="none" w:sz="0" w:space="0" w:color="auto"/>
        <w:right w:val="none" w:sz="0" w:space="0" w:color="auto"/>
      </w:divBdr>
    </w:div>
    <w:div w:id="322121873">
      <w:bodyDiv w:val="1"/>
      <w:marLeft w:val="0"/>
      <w:marRight w:val="0"/>
      <w:marTop w:val="0"/>
      <w:marBottom w:val="0"/>
      <w:divBdr>
        <w:top w:val="none" w:sz="0" w:space="0" w:color="auto"/>
        <w:left w:val="none" w:sz="0" w:space="0" w:color="auto"/>
        <w:bottom w:val="none" w:sz="0" w:space="0" w:color="auto"/>
        <w:right w:val="none" w:sz="0" w:space="0" w:color="auto"/>
      </w:divBdr>
    </w:div>
    <w:div w:id="354769822">
      <w:bodyDiv w:val="1"/>
      <w:marLeft w:val="0"/>
      <w:marRight w:val="0"/>
      <w:marTop w:val="0"/>
      <w:marBottom w:val="0"/>
      <w:divBdr>
        <w:top w:val="none" w:sz="0" w:space="0" w:color="auto"/>
        <w:left w:val="none" w:sz="0" w:space="0" w:color="auto"/>
        <w:bottom w:val="none" w:sz="0" w:space="0" w:color="auto"/>
        <w:right w:val="none" w:sz="0" w:space="0" w:color="auto"/>
      </w:divBdr>
      <w:divsChild>
        <w:div w:id="1395199097">
          <w:marLeft w:val="0"/>
          <w:marRight w:val="0"/>
          <w:marTop w:val="0"/>
          <w:marBottom w:val="0"/>
          <w:divBdr>
            <w:top w:val="none" w:sz="0" w:space="0" w:color="auto"/>
            <w:left w:val="none" w:sz="0" w:space="0" w:color="auto"/>
            <w:bottom w:val="none" w:sz="0" w:space="0" w:color="auto"/>
            <w:right w:val="none" w:sz="0" w:space="0" w:color="auto"/>
          </w:divBdr>
        </w:div>
        <w:div w:id="1758280507">
          <w:marLeft w:val="0"/>
          <w:marRight w:val="0"/>
          <w:marTop w:val="0"/>
          <w:marBottom w:val="0"/>
          <w:divBdr>
            <w:top w:val="none" w:sz="0" w:space="0" w:color="auto"/>
            <w:left w:val="none" w:sz="0" w:space="0" w:color="auto"/>
            <w:bottom w:val="none" w:sz="0" w:space="0" w:color="auto"/>
            <w:right w:val="none" w:sz="0" w:space="0" w:color="auto"/>
          </w:divBdr>
        </w:div>
        <w:div w:id="2128890441">
          <w:marLeft w:val="0"/>
          <w:marRight w:val="0"/>
          <w:marTop w:val="0"/>
          <w:marBottom w:val="0"/>
          <w:divBdr>
            <w:top w:val="none" w:sz="0" w:space="0" w:color="auto"/>
            <w:left w:val="none" w:sz="0" w:space="0" w:color="auto"/>
            <w:bottom w:val="none" w:sz="0" w:space="0" w:color="auto"/>
            <w:right w:val="none" w:sz="0" w:space="0" w:color="auto"/>
          </w:divBdr>
        </w:div>
      </w:divsChild>
    </w:div>
    <w:div w:id="466823154">
      <w:bodyDiv w:val="1"/>
      <w:marLeft w:val="0"/>
      <w:marRight w:val="0"/>
      <w:marTop w:val="0"/>
      <w:marBottom w:val="0"/>
      <w:divBdr>
        <w:top w:val="none" w:sz="0" w:space="0" w:color="auto"/>
        <w:left w:val="none" w:sz="0" w:space="0" w:color="auto"/>
        <w:bottom w:val="none" w:sz="0" w:space="0" w:color="auto"/>
        <w:right w:val="none" w:sz="0" w:space="0" w:color="auto"/>
      </w:divBdr>
    </w:div>
    <w:div w:id="652877672">
      <w:bodyDiv w:val="1"/>
      <w:marLeft w:val="0"/>
      <w:marRight w:val="0"/>
      <w:marTop w:val="0"/>
      <w:marBottom w:val="0"/>
      <w:divBdr>
        <w:top w:val="none" w:sz="0" w:space="0" w:color="auto"/>
        <w:left w:val="none" w:sz="0" w:space="0" w:color="auto"/>
        <w:bottom w:val="none" w:sz="0" w:space="0" w:color="auto"/>
        <w:right w:val="none" w:sz="0" w:space="0" w:color="auto"/>
      </w:divBdr>
    </w:div>
    <w:div w:id="713506486">
      <w:bodyDiv w:val="1"/>
      <w:marLeft w:val="0"/>
      <w:marRight w:val="0"/>
      <w:marTop w:val="0"/>
      <w:marBottom w:val="0"/>
      <w:divBdr>
        <w:top w:val="none" w:sz="0" w:space="0" w:color="auto"/>
        <w:left w:val="none" w:sz="0" w:space="0" w:color="auto"/>
        <w:bottom w:val="none" w:sz="0" w:space="0" w:color="auto"/>
        <w:right w:val="none" w:sz="0" w:space="0" w:color="auto"/>
      </w:divBdr>
      <w:divsChild>
        <w:div w:id="1116604911">
          <w:marLeft w:val="0"/>
          <w:marRight w:val="0"/>
          <w:marTop w:val="0"/>
          <w:marBottom w:val="0"/>
          <w:divBdr>
            <w:top w:val="none" w:sz="0" w:space="0" w:color="auto"/>
            <w:left w:val="none" w:sz="0" w:space="0" w:color="auto"/>
            <w:bottom w:val="none" w:sz="0" w:space="0" w:color="auto"/>
            <w:right w:val="none" w:sz="0" w:space="0" w:color="auto"/>
          </w:divBdr>
        </w:div>
      </w:divsChild>
    </w:div>
    <w:div w:id="757167731">
      <w:bodyDiv w:val="1"/>
      <w:marLeft w:val="0"/>
      <w:marRight w:val="0"/>
      <w:marTop w:val="0"/>
      <w:marBottom w:val="0"/>
      <w:divBdr>
        <w:top w:val="none" w:sz="0" w:space="0" w:color="auto"/>
        <w:left w:val="none" w:sz="0" w:space="0" w:color="auto"/>
        <w:bottom w:val="none" w:sz="0" w:space="0" w:color="auto"/>
        <w:right w:val="none" w:sz="0" w:space="0" w:color="auto"/>
      </w:divBdr>
      <w:divsChild>
        <w:div w:id="1480222281">
          <w:marLeft w:val="821"/>
          <w:marRight w:val="0"/>
          <w:marTop w:val="240"/>
          <w:marBottom w:val="0"/>
          <w:divBdr>
            <w:top w:val="none" w:sz="0" w:space="0" w:color="auto"/>
            <w:left w:val="none" w:sz="0" w:space="0" w:color="auto"/>
            <w:bottom w:val="none" w:sz="0" w:space="0" w:color="auto"/>
            <w:right w:val="none" w:sz="0" w:space="0" w:color="auto"/>
          </w:divBdr>
        </w:div>
      </w:divsChild>
    </w:div>
    <w:div w:id="832717319">
      <w:bodyDiv w:val="1"/>
      <w:marLeft w:val="0"/>
      <w:marRight w:val="0"/>
      <w:marTop w:val="0"/>
      <w:marBottom w:val="0"/>
      <w:divBdr>
        <w:top w:val="none" w:sz="0" w:space="0" w:color="auto"/>
        <w:left w:val="none" w:sz="0" w:space="0" w:color="auto"/>
        <w:bottom w:val="none" w:sz="0" w:space="0" w:color="auto"/>
        <w:right w:val="none" w:sz="0" w:space="0" w:color="auto"/>
      </w:divBdr>
    </w:div>
    <w:div w:id="851605132">
      <w:bodyDiv w:val="1"/>
      <w:marLeft w:val="0"/>
      <w:marRight w:val="0"/>
      <w:marTop w:val="0"/>
      <w:marBottom w:val="0"/>
      <w:divBdr>
        <w:top w:val="none" w:sz="0" w:space="0" w:color="auto"/>
        <w:left w:val="none" w:sz="0" w:space="0" w:color="auto"/>
        <w:bottom w:val="none" w:sz="0" w:space="0" w:color="auto"/>
        <w:right w:val="none" w:sz="0" w:space="0" w:color="auto"/>
      </w:divBdr>
      <w:divsChild>
        <w:div w:id="859047914">
          <w:marLeft w:val="0"/>
          <w:marRight w:val="0"/>
          <w:marTop w:val="0"/>
          <w:marBottom w:val="0"/>
          <w:divBdr>
            <w:top w:val="none" w:sz="0" w:space="0" w:color="auto"/>
            <w:left w:val="none" w:sz="0" w:space="0" w:color="auto"/>
            <w:bottom w:val="none" w:sz="0" w:space="0" w:color="auto"/>
            <w:right w:val="none" w:sz="0" w:space="0" w:color="auto"/>
          </w:divBdr>
        </w:div>
      </w:divsChild>
    </w:div>
    <w:div w:id="857042933">
      <w:bodyDiv w:val="1"/>
      <w:marLeft w:val="0"/>
      <w:marRight w:val="0"/>
      <w:marTop w:val="0"/>
      <w:marBottom w:val="0"/>
      <w:divBdr>
        <w:top w:val="none" w:sz="0" w:space="0" w:color="auto"/>
        <w:left w:val="none" w:sz="0" w:space="0" w:color="auto"/>
        <w:bottom w:val="none" w:sz="0" w:space="0" w:color="auto"/>
        <w:right w:val="none" w:sz="0" w:space="0" w:color="auto"/>
      </w:divBdr>
    </w:div>
    <w:div w:id="947198134">
      <w:bodyDiv w:val="1"/>
      <w:marLeft w:val="0"/>
      <w:marRight w:val="0"/>
      <w:marTop w:val="0"/>
      <w:marBottom w:val="0"/>
      <w:divBdr>
        <w:top w:val="none" w:sz="0" w:space="0" w:color="auto"/>
        <w:left w:val="none" w:sz="0" w:space="0" w:color="auto"/>
        <w:bottom w:val="none" w:sz="0" w:space="0" w:color="auto"/>
        <w:right w:val="none" w:sz="0" w:space="0" w:color="auto"/>
      </w:divBdr>
    </w:div>
    <w:div w:id="964233947">
      <w:bodyDiv w:val="1"/>
      <w:marLeft w:val="0"/>
      <w:marRight w:val="0"/>
      <w:marTop w:val="0"/>
      <w:marBottom w:val="0"/>
      <w:divBdr>
        <w:top w:val="none" w:sz="0" w:space="0" w:color="auto"/>
        <w:left w:val="none" w:sz="0" w:space="0" w:color="auto"/>
        <w:bottom w:val="none" w:sz="0" w:space="0" w:color="auto"/>
        <w:right w:val="none" w:sz="0" w:space="0" w:color="auto"/>
      </w:divBdr>
    </w:div>
    <w:div w:id="1062292691">
      <w:bodyDiv w:val="1"/>
      <w:marLeft w:val="0"/>
      <w:marRight w:val="0"/>
      <w:marTop w:val="0"/>
      <w:marBottom w:val="0"/>
      <w:divBdr>
        <w:top w:val="none" w:sz="0" w:space="0" w:color="auto"/>
        <w:left w:val="none" w:sz="0" w:space="0" w:color="auto"/>
        <w:bottom w:val="none" w:sz="0" w:space="0" w:color="auto"/>
        <w:right w:val="none" w:sz="0" w:space="0" w:color="auto"/>
      </w:divBdr>
    </w:div>
    <w:div w:id="1184057166">
      <w:bodyDiv w:val="1"/>
      <w:marLeft w:val="0"/>
      <w:marRight w:val="0"/>
      <w:marTop w:val="0"/>
      <w:marBottom w:val="0"/>
      <w:divBdr>
        <w:top w:val="none" w:sz="0" w:space="0" w:color="auto"/>
        <w:left w:val="none" w:sz="0" w:space="0" w:color="auto"/>
        <w:bottom w:val="none" w:sz="0" w:space="0" w:color="auto"/>
        <w:right w:val="none" w:sz="0" w:space="0" w:color="auto"/>
      </w:divBdr>
    </w:div>
    <w:div w:id="1413813050">
      <w:bodyDiv w:val="1"/>
      <w:marLeft w:val="0"/>
      <w:marRight w:val="0"/>
      <w:marTop w:val="0"/>
      <w:marBottom w:val="0"/>
      <w:divBdr>
        <w:top w:val="none" w:sz="0" w:space="0" w:color="auto"/>
        <w:left w:val="none" w:sz="0" w:space="0" w:color="auto"/>
        <w:bottom w:val="none" w:sz="0" w:space="0" w:color="auto"/>
        <w:right w:val="none" w:sz="0" w:space="0" w:color="auto"/>
      </w:divBdr>
    </w:div>
    <w:div w:id="1435323229">
      <w:bodyDiv w:val="1"/>
      <w:marLeft w:val="0"/>
      <w:marRight w:val="0"/>
      <w:marTop w:val="0"/>
      <w:marBottom w:val="0"/>
      <w:divBdr>
        <w:top w:val="none" w:sz="0" w:space="0" w:color="auto"/>
        <w:left w:val="none" w:sz="0" w:space="0" w:color="auto"/>
        <w:bottom w:val="none" w:sz="0" w:space="0" w:color="auto"/>
        <w:right w:val="none" w:sz="0" w:space="0" w:color="auto"/>
      </w:divBdr>
    </w:div>
    <w:div w:id="1504979363">
      <w:bodyDiv w:val="1"/>
      <w:marLeft w:val="0"/>
      <w:marRight w:val="0"/>
      <w:marTop w:val="0"/>
      <w:marBottom w:val="0"/>
      <w:divBdr>
        <w:top w:val="none" w:sz="0" w:space="0" w:color="auto"/>
        <w:left w:val="none" w:sz="0" w:space="0" w:color="auto"/>
        <w:bottom w:val="none" w:sz="0" w:space="0" w:color="auto"/>
        <w:right w:val="none" w:sz="0" w:space="0" w:color="auto"/>
      </w:divBdr>
      <w:divsChild>
        <w:div w:id="554972572">
          <w:marLeft w:val="274"/>
          <w:marRight w:val="0"/>
          <w:marTop w:val="0"/>
          <w:marBottom w:val="0"/>
          <w:divBdr>
            <w:top w:val="none" w:sz="0" w:space="0" w:color="auto"/>
            <w:left w:val="none" w:sz="0" w:space="0" w:color="auto"/>
            <w:bottom w:val="none" w:sz="0" w:space="0" w:color="auto"/>
            <w:right w:val="none" w:sz="0" w:space="0" w:color="auto"/>
          </w:divBdr>
        </w:div>
        <w:div w:id="778989281">
          <w:marLeft w:val="274"/>
          <w:marRight w:val="0"/>
          <w:marTop w:val="0"/>
          <w:marBottom w:val="0"/>
          <w:divBdr>
            <w:top w:val="none" w:sz="0" w:space="0" w:color="auto"/>
            <w:left w:val="none" w:sz="0" w:space="0" w:color="auto"/>
            <w:bottom w:val="none" w:sz="0" w:space="0" w:color="auto"/>
            <w:right w:val="none" w:sz="0" w:space="0" w:color="auto"/>
          </w:divBdr>
        </w:div>
        <w:div w:id="1557083189">
          <w:marLeft w:val="274"/>
          <w:marRight w:val="0"/>
          <w:marTop w:val="0"/>
          <w:marBottom w:val="0"/>
          <w:divBdr>
            <w:top w:val="none" w:sz="0" w:space="0" w:color="auto"/>
            <w:left w:val="none" w:sz="0" w:space="0" w:color="auto"/>
            <w:bottom w:val="none" w:sz="0" w:space="0" w:color="auto"/>
            <w:right w:val="none" w:sz="0" w:space="0" w:color="auto"/>
          </w:divBdr>
        </w:div>
      </w:divsChild>
    </w:div>
    <w:div w:id="1629580411">
      <w:bodyDiv w:val="1"/>
      <w:marLeft w:val="0"/>
      <w:marRight w:val="0"/>
      <w:marTop w:val="0"/>
      <w:marBottom w:val="0"/>
      <w:divBdr>
        <w:top w:val="none" w:sz="0" w:space="0" w:color="auto"/>
        <w:left w:val="none" w:sz="0" w:space="0" w:color="auto"/>
        <w:bottom w:val="none" w:sz="0" w:space="0" w:color="auto"/>
        <w:right w:val="none" w:sz="0" w:space="0" w:color="auto"/>
      </w:divBdr>
      <w:divsChild>
        <w:div w:id="466975613">
          <w:marLeft w:val="274"/>
          <w:marRight w:val="0"/>
          <w:marTop w:val="0"/>
          <w:marBottom w:val="0"/>
          <w:divBdr>
            <w:top w:val="none" w:sz="0" w:space="0" w:color="auto"/>
            <w:left w:val="none" w:sz="0" w:space="0" w:color="auto"/>
            <w:bottom w:val="none" w:sz="0" w:space="0" w:color="auto"/>
            <w:right w:val="none" w:sz="0" w:space="0" w:color="auto"/>
          </w:divBdr>
        </w:div>
        <w:div w:id="701398020">
          <w:marLeft w:val="994"/>
          <w:marRight w:val="0"/>
          <w:marTop w:val="0"/>
          <w:marBottom w:val="0"/>
          <w:divBdr>
            <w:top w:val="none" w:sz="0" w:space="0" w:color="auto"/>
            <w:left w:val="none" w:sz="0" w:space="0" w:color="auto"/>
            <w:bottom w:val="none" w:sz="0" w:space="0" w:color="auto"/>
            <w:right w:val="none" w:sz="0" w:space="0" w:color="auto"/>
          </w:divBdr>
        </w:div>
        <w:div w:id="1696419006">
          <w:marLeft w:val="994"/>
          <w:marRight w:val="0"/>
          <w:marTop w:val="0"/>
          <w:marBottom w:val="0"/>
          <w:divBdr>
            <w:top w:val="none" w:sz="0" w:space="0" w:color="auto"/>
            <w:left w:val="none" w:sz="0" w:space="0" w:color="auto"/>
            <w:bottom w:val="none" w:sz="0" w:space="0" w:color="auto"/>
            <w:right w:val="none" w:sz="0" w:space="0" w:color="auto"/>
          </w:divBdr>
        </w:div>
      </w:divsChild>
    </w:div>
    <w:div w:id="1667593252">
      <w:bodyDiv w:val="1"/>
      <w:marLeft w:val="0"/>
      <w:marRight w:val="0"/>
      <w:marTop w:val="0"/>
      <w:marBottom w:val="0"/>
      <w:divBdr>
        <w:top w:val="none" w:sz="0" w:space="0" w:color="auto"/>
        <w:left w:val="none" w:sz="0" w:space="0" w:color="auto"/>
        <w:bottom w:val="none" w:sz="0" w:space="0" w:color="auto"/>
        <w:right w:val="none" w:sz="0" w:space="0" w:color="auto"/>
      </w:divBdr>
    </w:div>
    <w:div w:id="1871868593">
      <w:bodyDiv w:val="1"/>
      <w:marLeft w:val="0"/>
      <w:marRight w:val="0"/>
      <w:marTop w:val="0"/>
      <w:marBottom w:val="0"/>
      <w:divBdr>
        <w:top w:val="none" w:sz="0" w:space="0" w:color="auto"/>
        <w:left w:val="none" w:sz="0" w:space="0" w:color="auto"/>
        <w:bottom w:val="none" w:sz="0" w:space="0" w:color="auto"/>
        <w:right w:val="none" w:sz="0" w:space="0" w:color="auto"/>
      </w:divBdr>
    </w:div>
    <w:div w:id="1920872175">
      <w:bodyDiv w:val="1"/>
      <w:marLeft w:val="0"/>
      <w:marRight w:val="0"/>
      <w:marTop w:val="0"/>
      <w:marBottom w:val="0"/>
      <w:divBdr>
        <w:top w:val="none" w:sz="0" w:space="0" w:color="auto"/>
        <w:left w:val="none" w:sz="0" w:space="0" w:color="auto"/>
        <w:bottom w:val="none" w:sz="0" w:space="0" w:color="auto"/>
        <w:right w:val="none" w:sz="0" w:space="0" w:color="auto"/>
      </w:divBdr>
    </w:div>
    <w:div w:id="1962877040">
      <w:bodyDiv w:val="1"/>
      <w:marLeft w:val="0"/>
      <w:marRight w:val="0"/>
      <w:marTop w:val="0"/>
      <w:marBottom w:val="0"/>
      <w:divBdr>
        <w:top w:val="none" w:sz="0" w:space="0" w:color="auto"/>
        <w:left w:val="none" w:sz="0" w:space="0" w:color="auto"/>
        <w:bottom w:val="none" w:sz="0" w:space="0" w:color="auto"/>
        <w:right w:val="none" w:sz="0" w:space="0" w:color="auto"/>
      </w:divBdr>
    </w:div>
    <w:div w:id="1965455821">
      <w:bodyDiv w:val="1"/>
      <w:marLeft w:val="0"/>
      <w:marRight w:val="0"/>
      <w:marTop w:val="0"/>
      <w:marBottom w:val="0"/>
      <w:divBdr>
        <w:top w:val="none" w:sz="0" w:space="0" w:color="auto"/>
        <w:left w:val="none" w:sz="0" w:space="0" w:color="auto"/>
        <w:bottom w:val="none" w:sz="0" w:space="0" w:color="auto"/>
        <w:right w:val="none" w:sz="0" w:space="0" w:color="auto"/>
      </w:divBdr>
      <w:divsChild>
        <w:div w:id="14770768">
          <w:marLeft w:val="0"/>
          <w:marRight w:val="0"/>
          <w:marTop w:val="0"/>
          <w:marBottom w:val="0"/>
          <w:divBdr>
            <w:top w:val="none" w:sz="0" w:space="0" w:color="auto"/>
            <w:left w:val="none" w:sz="0" w:space="0" w:color="auto"/>
            <w:bottom w:val="none" w:sz="0" w:space="0" w:color="auto"/>
            <w:right w:val="none" w:sz="0" w:space="0" w:color="auto"/>
          </w:divBdr>
        </w:div>
        <w:div w:id="568031867">
          <w:marLeft w:val="0"/>
          <w:marRight w:val="0"/>
          <w:marTop w:val="0"/>
          <w:marBottom w:val="0"/>
          <w:divBdr>
            <w:top w:val="none" w:sz="0" w:space="0" w:color="auto"/>
            <w:left w:val="none" w:sz="0" w:space="0" w:color="auto"/>
            <w:bottom w:val="none" w:sz="0" w:space="0" w:color="auto"/>
            <w:right w:val="none" w:sz="0" w:space="0" w:color="auto"/>
          </w:divBdr>
        </w:div>
        <w:div w:id="964240365">
          <w:marLeft w:val="0"/>
          <w:marRight w:val="0"/>
          <w:marTop w:val="0"/>
          <w:marBottom w:val="0"/>
          <w:divBdr>
            <w:top w:val="none" w:sz="0" w:space="0" w:color="auto"/>
            <w:left w:val="none" w:sz="0" w:space="0" w:color="auto"/>
            <w:bottom w:val="none" w:sz="0" w:space="0" w:color="auto"/>
            <w:right w:val="none" w:sz="0" w:space="0" w:color="auto"/>
          </w:divBdr>
        </w:div>
        <w:div w:id="1372340990">
          <w:marLeft w:val="0"/>
          <w:marRight w:val="0"/>
          <w:marTop w:val="0"/>
          <w:marBottom w:val="0"/>
          <w:divBdr>
            <w:top w:val="none" w:sz="0" w:space="0" w:color="auto"/>
            <w:left w:val="none" w:sz="0" w:space="0" w:color="auto"/>
            <w:bottom w:val="none" w:sz="0" w:space="0" w:color="auto"/>
            <w:right w:val="none" w:sz="0" w:space="0" w:color="auto"/>
          </w:divBdr>
        </w:div>
        <w:div w:id="1579750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www.tra.gov.au/en/economic-analysis/quarterly-tourism-labour-force-statistic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austrade.gov.au/en/news-and-analysis/publications-and-reports/visitor-economy-workforce-and-skills-interim-action-plan-2023-24"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ustrade.gov.au/en/how-we-can-help-you/working-groups-and-engagement/thrive-workforce-and-skills-technical-working-group" TargetMode="External"/><Relationship Id="rId25" Type="http://schemas.openxmlformats.org/officeDocument/2006/relationships/hyperlink" Target="https://sacsa.org.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ustrade.gov.au/content/dam/austrade-assets/global/wip/austrade/documents/Thrive/thrive-workforce-and-skills-technical-working-group-terms-of-reference-2022.docx" TargetMode="External"/><Relationship Id="rId20" Type="http://schemas.openxmlformats.org/officeDocument/2006/relationships/hyperlink" Target="https://www.austrade.gov.au/en/how-we-can-help-you/programs-and-services/thrive-2030-strategy/growing-tourism-workforce-and-skills.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immi.homeaffairs.gov.au/what-we-do/migration-strateg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treasury.gov.au/employment-whitepaper/final-report"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tra.gov.au/en/economic-analysis/tourism-workforce-report"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austrade.gov.au/en/news-and-analysis/publications-and-reports/developing-tourism-business-capability"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Austrade%20Brand\Austrade%20-%20Short%20Masthead.dotx" TargetMode="External"/></Relationships>
</file>

<file path=word/theme/theme1.xml><?xml version="1.0" encoding="utf-8"?>
<a:theme xmlns:a="http://schemas.openxmlformats.org/drawingml/2006/main" name="Office Theme">
  <a:themeElements>
    <a:clrScheme name="Austrade colours">
      <a:dk1>
        <a:srgbClr val="000000"/>
      </a:dk1>
      <a:lt1>
        <a:sysClr val="window" lastClr="FFFFFF"/>
      </a:lt1>
      <a:dk2>
        <a:srgbClr val="2E1A47"/>
      </a:dk2>
      <a:lt2>
        <a:srgbClr val="A943DE"/>
      </a:lt2>
      <a:accent1>
        <a:srgbClr val="7A4282"/>
      </a:accent1>
      <a:accent2>
        <a:srgbClr val="2E1A47"/>
      </a:accent2>
      <a:accent3>
        <a:srgbClr val="C7A5FF"/>
      </a:accent3>
      <a:accent4>
        <a:srgbClr val="C78570"/>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965A10587E2F4B9C5CBC374F200124" ma:contentTypeVersion="17" ma:contentTypeDescription="Create a new document." ma:contentTypeScope="" ma:versionID="11d8fc3d7d68669a96b41e7b76df47be">
  <xsd:schema xmlns:xsd="http://www.w3.org/2001/XMLSchema" xmlns:xs="http://www.w3.org/2001/XMLSchema" xmlns:p="http://schemas.microsoft.com/office/2006/metadata/properties" xmlns:ns1="http://schemas.microsoft.com/sharepoint/v3" xmlns:ns2="95393cc2-3c37-4544-b041-29172f73605b" xmlns:ns3="ec2472de-ddbe-426b-b482-e7ddac910fb3" targetNamespace="http://schemas.microsoft.com/office/2006/metadata/properties" ma:root="true" ma:fieldsID="3aa6d4c00c493e9cff0423498f4477a0" ns1:_="" ns2:_="" ns3:_="">
    <xsd:import namespace="http://schemas.microsoft.com/sharepoint/v3"/>
    <xsd:import namespace="95393cc2-3c37-4544-b041-29172f73605b"/>
    <xsd:import namespace="ec2472de-ddbe-426b-b482-e7ddac910f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393cc2-3c37-4544-b041-29172f736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2472de-ddbe-426b-b482-e7ddac910f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2f68e8-010b-4d0f-b50c-528e0d0fa449}" ma:internalName="TaxCatchAll" ma:showField="CatchAllData" ma:web="ec2472de-ddbe-426b-b482-e7ddac910fb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c2472de-ddbe-426b-b482-e7ddac910fb3" xsi:nil="true"/>
    <lcf76f155ced4ddcb4097134ff3c332f xmlns="95393cc2-3c37-4544-b041-29172f7360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customXml/itemProps2.xml><?xml version="1.0" encoding="utf-8"?>
<ds:datastoreItem xmlns:ds="http://schemas.openxmlformats.org/officeDocument/2006/customXml" ds:itemID="{07A55405-DAEA-40BE-834B-088456F31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393cc2-3c37-4544-b041-29172f73605b"/>
    <ds:schemaRef ds:uri="ec2472de-ddbe-426b-b482-e7ddac910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5B8AE-CA32-4CDD-BD4B-7D6BA6B6D55B}">
  <ds:schemaRefs>
    <ds:schemaRef ds:uri="http://schemas.microsoft.com/sharepoint/v3/contenttype/forms"/>
  </ds:schemaRefs>
</ds:datastoreItem>
</file>

<file path=customXml/itemProps4.xml><?xml version="1.0" encoding="utf-8"?>
<ds:datastoreItem xmlns:ds="http://schemas.openxmlformats.org/officeDocument/2006/customXml" ds:itemID="{4F2E9D5E-80EA-45EB-8CF6-C1C9621FB1DD}">
  <ds:schemaRefs>
    <ds:schemaRef ds:uri="http://schemas.microsoft.com/office/2006/metadata/properties"/>
    <ds:schemaRef ds:uri="http://schemas.microsoft.com/office/infopath/2007/PartnerControls"/>
    <ds:schemaRef ds:uri="http://schemas.microsoft.com/sharepoint/v3"/>
    <ds:schemaRef ds:uri="ec2472de-ddbe-426b-b482-e7ddac910fb3"/>
    <ds:schemaRef ds:uri="95393cc2-3c37-4544-b041-29172f73605b"/>
  </ds:schemaRefs>
</ds:datastoreItem>
</file>

<file path=docProps/app.xml><?xml version="1.0" encoding="utf-8"?>
<Properties xmlns="http://schemas.openxmlformats.org/officeDocument/2006/extended-properties" xmlns:vt="http://schemas.openxmlformats.org/officeDocument/2006/docPropsVTypes">
  <Template>Austrade - Short Masthead.dotx</Template>
  <TotalTime>2</TotalTime>
  <Pages>12</Pages>
  <Words>3742</Words>
  <Characters>21333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Austrade - Short masthead template</vt:lpstr>
    </vt:vector>
  </TitlesOfParts>
  <Company>Australian Trade and Investment Commission</Company>
  <LinksUpToDate>false</LinksUpToDate>
  <CharactersWithSpaces>25025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THRIVE 2030 Workforce and Skills Technical Working Group Final Report</dc:title>
  <dc:subject/>
  <dc:creator>Austrade</dc:creator>
  <cp:keywords>Template</cp:keywords>
  <dc:description/>
  <cp:lastModifiedBy>Emilie-Alford [Sydney]</cp:lastModifiedBy>
  <cp:revision>2</cp:revision>
  <cp:lastPrinted>2024-08-05T05:51:00Z</cp:lastPrinted>
  <dcterms:created xsi:type="dcterms:W3CDTF">2024-08-29T05:31:00Z</dcterms:created>
  <dcterms:modified xsi:type="dcterms:W3CDTF">2024-08-29T05:31:00Z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0x0101000F965A10587E2F4B9C5CBC374F200124</vt:lpwstr>
  </property>
  <property fmtid="{D5CDD505-2E9C-101B-9397-08002B2CF9AE}" pid="3" name="_dlc_DocIdItemGuid">
    <vt:lpwstr>ab5c0b2a-b273-4923-ab47-99f709318103</vt:lpwstr>
  </property>
  <property fmtid="{D5CDD505-2E9C-101B-9397-08002B2CF9AE}" pid="4" name="MediaServiceImageTags">
    <vt:lpwstr/>
  </property>
  <property fmtid="{D5CDD505-2E9C-101B-9397-08002B2CF9AE}" pid="5" name="ClassificationContentMarkingHeaderShapeIds">
    <vt:lpwstr>73897278,2c2ef33f,46a8c988</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2a17ee46,31d4487f,2e31367</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72160a83-df68-4146-9dd5-ccaae79426db_Enabled">
    <vt:lpwstr>true</vt:lpwstr>
  </property>
  <property fmtid="{D5CDD505-2E9C-101B-9397-08002B2CF9AE}" pid="12" name="MSIP_Label_72160a83-df68-4146-9dd5-ccaae79426db_SetDate">
    <vt:lpwstr>2024-07-22T06:13:41Z</vt:lpwstr>
  </property>
  <property fmtid="{D5CDD505-2E9C-101B-9397-08002B2CF9AE}" pid="13" name="MSIP_Label_72160a83-df68-4146-9dd5-ccaae79426db_Method">
    <vt:lpwstr>Privileged</vt:lpwstr>
  </property>
  <property fmtid="{D5CDD505-2E9C-101B-9397-08002B2CF9AE}" pid="14" name="MSIP_Label_72160a83-df68-4146-9dd5-ccaae79426db_Name">
    <vt:lpwstr>OFFICIAL</vt:lpwstr>
  </property>
  <property fmtid="{D5CDD505-2E9C-101B-9397-08002B2CF9AE}" pid="15" name="MSIP_Label_72160a83-df68-4146-9dd5-ccaae79426db_SiteId">
    <vt:lpwstr>c6ba7d27-a97a-40a4-82e4-4d23131de9f4</vt:lpwstr>
  </property>
  <property fmtid="{D5CDD505-2E9C-101B-9397-08002B2CF9AE}" pid="16" name="MSIP_Label_72160a83-df68-4146-9dd5-ccaae79426db_ActionId">
    <vt:lpwstr>69fe1269-a2d6-4941-ab09-c7848b701fec</vt:lpwstr>
  </property>
  <property fmtid="{D5CDD505-2E9C-101B-9397-08002B2CF9AE}" pid="17" name="MSIP_Label_72160a83-df68-4146-9dd5-ccaae79426db_ContentBits">
    <vt:lpwstr>3</vt:lpwstr>
  </property>
</Properties>
</file>