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SimSun" w:cs="Times New Roman"/>
          <w:b/>
          <w:bCs/>
          <w:color w:val="2E1A47"/>
          <w:sz w:val="44"/>
          <w:szCs w:val="44"/>
        </w:rPr>
        <w:id w:val="-1649280474"/>
        <w:docPartObj>
          <w:docPartGallery w:val="Cover Pages"/>
          <w:docPartUnique/>
        </w:docPartObj>
      </w:sdtPr>
      <w:sdtEndPr>
        <w:rPr>
          <w:rFonts w:eastAsiaTheme="minorEastAsia" w:cstheme="minorBidi"/>
          <w:b w:val="0"/>
          <w:bCs w:val="0"/>
          <w:color w:val="auto"/>
          <w:sz w:val="20"/>
          <w:szCs w:val="20"/>
        </w:rPr>
      </w:sdtEndPr>
      <w:sdtContent>
        <w:p w14:paraId="4BBF297E" w14:textId="77777777" w:rsidR="00873FEC" w:rsidRDefault="008C5000" w:rsidP="008B4ADF">
          <w:pPr>
            <w:keepLines/>
            <w:snapToGrid w:val="0"/>
            <w:spacing w:before="0" w:after="120" w:line="240" w:lineRule="auto"/>
            <w:rPr>
              <w:color w:val="2E1A47"/>
              <w:sz w:val="48"/>
              <w:szCs w:val="48"/>
            </w:rPr>
          </w:pPr>
          <w:r w:rsidRPr="00394D54">
            <w:rPr>
              <w:noProof/>
              <w:color w:val="893C94"/>
            </w:rPr>
            <mc:AlternateContent>
              <mc:Choice Requires="wpg">
                <w:drawing>
                  <wp:anchor distT="0" distB="0" distL="114300" distR="114300" simplePos="0" relativeHeight="251658240" behindDoc="0" locked="1" layoutInCell="1" allowOverlap="0" wp14:anchorId="1F636040" wp14:editId="6A6A50DF">
                    <wp:simplePos x="0" y="0"/>
                    <wp:positionH relativeFrom="page">
                      <wp:posOffset>351155</wp:posOffset>
                    </wp:positionH>
                    <wp:positionV relativeFrom="page">
                      <wp:posOffset>395605</wp:posOffset>
                    </wp:positionV>
                    <wp:extent cx="6896735" cy="894080"/>
                    <wp:effectExtent l="0" t="0" r="0" b="1270"/>
                    <wp:wrapNone/>
                    <wp:docPr id="1901895765" name="Group 19018957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96735" cy="894080"/>
                              <a:chOff x="0" y="154200"/>
                              <a:chExt cx="7367270" cy="1090880"/>
                            </a:xfrm>
                          </wpg:grpSpPr>
                          <pic:pic xmlns:pic="http://schemas.openxmlformats.org/drawingml/2006/picture">
                            <pic:nvPicPr>
                              <pic:cNvPr id="2027704396" name="Picture 2027704396"/>
                              <pic:cNvPicPr>
                                <a:picLocks noChangeAspect="1"/>
                              </pic:cNvPicPr>
                            </pic:nvPicPr>
                            <pic:blipFill rotWithShape="1">
                              <a:blip r:embed="rId11"/>
                              <a:srcRect l="53" t="10934" r="53" b="11717"/>
                              <a:stretch/>
                            </pic:blipFill>
                            <pic:spPr bwMode="auto">
                              <a:xfrm>
                                <a:off x="0" y="154200"/>
                                <a:ext cx="7367270" cy="10908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54267066"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7315F9" id="Group 1901895765" o:spid="_x0000_s1026" alt="&quot;&quot;" style="position:absolute;margin-left:27.65pt;margin-top:31.15pt;width:543.05pt;height:70.4pt;z-index:251658240;mso-position-horizontal-relative:page;mso-position-vertical-relative:page;mso-width-relative:margin;mso-height-relative:margin" coordorigin=",1542" coordsize="73672,109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7704396" o:spid="_x0000_s1027" type="#_x0000_t75" style="position:absolute;top:1542;width:73672;height:10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">
                      <v:imagedata r:id="rId14" o:title="" croptop="7166f" cropbottom="7679f"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">
                      <v:imagedata r:id="rId15" o:title=""/>
                    </v:shape>
                    <w10:wrap anchorx="page" anchory="page"/>
                    <w10:anchorlock/>
                  </v:group>
                </w:pict>
              </mc:Fallback>
            </mc:AlternateContent>
          </w:r>
          <w:r w:rsidR="005568CF">
            <w:rPr>
              <w:b/>
            </w:rPr>
            <w:br/>
          </w:r>
          <w:r w:rsidR="002677E2">
            <w:br/>
          </w:r>
          <w:r w:rsidR="002677E2">
            <w:br/>
          </w:r>
        </w:p>
        <w:p w14:paraId="40A1C4A8" w14:textId="43701C20" w:rsidR="008B4ADF" w:rsidRPr="00595EB2" w:rsidRDefault="008B4ADF" w:rsidP="00CF04CF">
          <w:pPr>
            <w:pStyle w:val="Heading1"/>
          </w:pPr>
          <w:r w:rsidRPr="00595EB2">
            <w:t xml:space="preserve">Export Market Development Grants (EMDG) </w:t>
          </w:r>
          <w:r w:rsidR="00904161">
            <w:t xml:space="preserve">Round 4 – </w:t>
          </w:r>
          <w:r w:rsidR="00046B5C">
            <w:t>s</w:t>
          </w:r>
          <w:r w:rsidR="00904161">
            <w:t xml:space="preserve">ample </w:t>
          </w:r>
          <w:r w:rsidR="00E72F07" w:rsidRPr="00595EB2">
            <w:t>m</w:t>
          </w:r>
          <w:r w:rsidRPr="00595EB2">
            <w:t xml:space="preserve">ilestone </w:t>
          </w:r>
          <w:r w:rsidR="00E72F07" w:rsidRPr="00595EB2">
            <w:t>r</w:t>
          </w:r>
          <w:r w:rsidRPr="00595EB2">
            <w:t>eport</w:t>
          </w:r>
          <w:r w:rsidR="0049205D">
            <w:t xml:space="preserve"> template for</w:t>
          </w:r>
          <w:r w:rsidR="004B346A">
            <w:t xml:space="preserve"> </w:t>
          </w:r>
          <w:r w:rsidR="006112DD" w:rsidRPr="00595EB2">
            <w:t>r</w:t>
          </w:r>
          <w:r w:rsidR="00633EA8" w:rsidRPr="00595EB2">
            <w:t xml:space="preserve">epresentative </w:t>
          </w:r>
          <w:r w:rsidR="006112DD" w:rsidRPr="00595EB2">
            <w:t>b</w:t>
          </w:r>
          <w:r w:rsidR="00633EA8" w:rsidRPr="00595EB2">
            <w:t>odies</w:t>
          </w:r>
        </w:p>
        <w:p w14:paraId="708FA960" w14:textId="62075F35" w:rsidR="005509CD" w:rsidRPr="00CF04CF" w:rsidRDefault="008B4ADF" w:rsidP="007F4AAD">
          <w:pPr>
            <w:pStyle w:val="Introcopy0"/>
            <w:rPr>
              <w:szCs w:val="36"/>
            </w:rPr>
          </w:pPr>
          <w:r w:rsidRPr="00CF04CF">
            <w:t xml:space="preserve">This document </w:t>
          </w:r>
          <w:r w:rsidR="008B5266">
            <w:t>shows the questions that will be asked in the online milestone report for representative body grantees in Round 4 of the program. The milestone report must be completed and submitted via the EMDG online portal (</w:t>
          </w:r>
          <w:r w:rsidR="006F55DB" w:rsidRPr="00CF04CF">
            <w:rPr>
              <w:szCs w:val="36"/>
            </w:rPr>
            <w:t>the portal)</w:t>
          </w:r>
          <w:r w:rsidR="00623A1B" w:rsidRPr="00CF04CF">
            <w:rPr>
              <w:szCs w:val="36"/>
            </w:rPr>
            <w:t>.</w:t>
          </w:r>
          <w:r w:rsidRPr="00CF04CF">
            <w:rPr>
              <w:szCs w:val="36"/>
            </w:rPr>
            <w:t xml:space="preserve"> </w:t>
          </w:r>
          <w:r w:rsidR="000D28C9" w:rsidRPr="00CF04CF">
            <w:rPr>
              <w:szCs w:val="36"/>
            </w:rPr>
            <w:t xml:space="preserve">This document </w:t>
          </w:r>
          <w:r w:rsidRPr="00CF04CF">
            <w:rPr>
              <w:szCs w:val="36"/>
            </w:rPr>
            <w:t>will help you prepare for lodging your milestone report</w:t>
          </w:r>
          <w:r w:rsidR="00842CDC" w:rsidRPr="00CF04CF">
            <w:rPr>
              <w:szCs w:val="36"/>
            </w:rPr>
            <w:t xml:space="preserve"> for Round 4</w:t>
          </w:r>
          <w:r w:rsidRPr="00CF04CF">
            <w:rPr>
              <w:szCs w:val="36"/>
            </w:rPr>
            <w:t xml:space="preserve">. </w:t>
          </w:r>
          <w:r w:rsidR="00D21A42" w:rsidRPr="00CF04CF">
            <w:rPr>
              <w:szCs w:val="36"/>
            </w:rPr>
            <w:br/>
          </w:r>
          <w:r w:rsidR="00D21A42" w:rsidRPr="00CF04CF">
            <w:rPr>
              <w:szCs w:val="36"/>
            </w:rPr>
            <w:br/>
          </w:r>
          <w:r w:rsidR="00686120" w:rsidRPr="00CF04CF">
            <w:rPr>
              <w:szCs w:val="36"/>
            </w:rPr>
            <w:t>A</w:t>
          </w:r>
          <w:r w:rsidR="009D0CFA" w:rsidRPr="00CF04CF">
            <w:rPr>
              <w:szCs w:val="36"/>
            </w:rPr>
            <w:t>s per the reporting obligations outlined in your grant agreement, all</w:t>
          </w:r>
          <w:r w:rsidR="00686120" w:rsidRPr="00CF04CF">
            <w:rPr>
              <w:szCs w:val="36"/>
            </w:rPr>
            <w:t xml:space="preserve"> </w:t>
          </w:r>
          <w:r w:rsidR="009471E0" w:rsidRPr="00CF04CF">
            <w:rPr>
              <w:szCs w:val="36"/>
            </w:rPr>
            <w:t>EMDG grantees must submit a milestone report for assessment</w:t>
          </w:r>
          <w:r w:rsidR="00A23701" w:rsidRPr="00CF04CF">
            <w:rPr>
              <w:szCs w:val="36"/>
            </w:rPr>
            <w:t>.</w:t>
          </w:r>
          <w:r w:rsidR="00C53999" w:rsidRPr="00CF04CF">
            <w:rPr>
              <w:szCs w:val="36"/>
            </w:rPr>
            <w:t xml:space="preserve"> You must submit a milestone report for the </w:t>
          </w:r>
          <w:r w:rsidR="00536B89" w:rsidRPr="00CF04CF">
            <w:rPr>
              <w:szCs w:val="36"/>
            </w:rPr>
            <w:t>reporting period</w:t>
          </w:r>
          <w:r w:rsidR="00C53999" w:rsidRPr="00CF04CF">
            <w:rPr>
              <w:szCs w:val="36"/>
            </w:rPr>
            <w:t>, regardless of the amount you have spent</w:t>
          </w:r>
          <w:r w:rsidR="00FA6C18" w:rsidRPr="00CF04CF">
            <w:rPr>
              <w:szCs w:val="36"/>
            </w:rPr>
            <w:t xml:space="preserve"> (refer to section </w:t>
          </w:r>
          <w:r w:rsidR="00940AEC" w:rsidRPr="00CF04CF">
            <w:rPr>
              <w:szCs w:val="36"/>
            </w:rPr>
            <w:t>9.4</w:t>
          </w:r>
          <w:r w:rsidR="00FA6C18" w:rsidRPr="00CF04CF">
            <w:rPr>
              <w:szCs w:val="36"/>
            </w:rPr>
            <w:t xml:space="preserve"> of the </w:t>
          </w:r>
          <w:r w:rsidR="7AB94771" w:rsidRPr="00CF04CF">
            <w:rPr>
              <w:szCs w:val="36"/>
            </w:rPr>
            <w:t>Round 4</w:t>
          </w:r>
          <w:r w:rsidR="00FA6C18" w:rsidRPr="00CF04CF">
            <w:rPr>
              <w:szCs w:val="36"/>
            </w:rPr>
            <w:t xml:space="preserve"> Grant Guidelines for further information).</w:t>
          </w:r>
          <w:r w:rsidR="005509CD" w:rsidRPr="00CF04CF">
            <w:rPr>
              <w:szCs w:val="36"/>
            </w:rPr>
            <w:br/>
          </w:r>
          <w:r w:rsidR="005509CD" w:rsidRPr="00CF04CF">
            <w:rPr>
              <w:szCs w:val="36"/>
            </w:rPr>
            <w:br/>
            <w:t>This</w:t>
          </w:r>
          <w:r w:rsidR="0016138C">
            <w:rPr>
              <w:szCs w:val="36"/>
            </w:rPr>
            <w:t xml:space="preserve"> is a sample milestone report template</w:t>
          </w:r>
          <w:r w:rsidR="002640A6">
            <w:rPr>
              <w:szCs w:val="36"/>
            </w:rPr>
            <w:t xml:space="preserve"> and may change</w:t>
          </w:r>
          <w:r w:rsidR="00004E8B" w:rsidRPr="00CF04CF">
            <w:rPr>
              <w:szCs w:val="36"/>
            </w:rPr>
            <w:t>.</w:t>
          </w:r>
          <w:r w:rsidR="00484F4B" w:rsidRPr="00CF04CF">
            <w:rPr>
              <w:szCs w:val="36"/>
            </w:rPr>
            <w:t xml:space="preserve"> To the extent of any inconsistency with the </w:t>
          </w:r>
          <w:r w:rsidR="00A013EA" w:rsidRPr="00CF04CF">
            <w:rPr>
              <w:szCs w:val="36"/>
            </w:rPr>
            <w:t xml:space="preserve">EMDG </w:t>
          </w:r>
          <w:r w:rsidR="00CD710E" w:rsidRPr="00CF04CF">
            <w:rPr>
              <w:szCs w:val="36"/>
            </w:rPr>
            <w:t xml:space="preserve">online </w:t>
          </w:r>
          <w:r w:rsidR="6BC462BA" w:rsidRPr="00CF04CF">
            <w:rPr>
              <w:szCs w:val="36"/>
            </w:rPr>
            <w:t>portal,</w:t>
          </w:r>
          <w:r w:rsidR="00484F4B" w:rsidRPr="00CF04CF">
            <w:rPr>
              <w:szCs w:val="36"/>
            </w:rPr>
            <w:t xml:space="preserve"> th</w:t>
          </w:r>
          <w:r w:rsidR="00B35D0D" w:rsidRPr="00CF04CF">
            <w:rPr>
              <w:szCs w:val="36"/>
            </w:rPr>
            <w:t>e</w:t>
          </w:r>
          <w:r w:rsidR="00484F4B" w:rsidRPr="00CF04CF">
            <w:rPr>
              <w:szCs w:val="36"/>
            </w:rPr>
            <w:t xml:space="preserve"> </w:t>
          </w:r>
          <w:r w:rsidR="00CD710E" w:rsidRPr="00CF04CF">
            <w:rPr>
              <w:szCs w:val="36"/>
            </w:rPr>
            <w:t xml:space="preserve">milestone report form </w:t>
          </w:r>
          <w:r w:rsidR="32221F60" w:rsidRPr="00CF04CF">
            <w:rPr>
              <w:szCs w:val="36"/>
            </w:rPr>
            <w:t xml:space="preserve">in the online portal </w:t>
          </w:r>
          <w:r w:rsidR="00CD710E" w:rsidRPr="00CF04CF">
            <w:rPr>
              <w:szCs w:val="36"/>
            </w:rPr>
            <w:t>prevails.</w:t>
          </w:r>
        </w:p>
        <w:p w14:paraId="4AC0790D" w14:textId="77777777" w:rsidR="0088593E" w:rsidRDefault="0088593E" w:rsidP="00FB57CB"/>
        <w:p w14:paraId="6BA26230" w14:textId="77777777" w:rsidR="0088593E" w:rsidRDefault="0088593E" w:rsidP="00FB57CB"/>
        <w:p w14:paraId="6C5D78FF" w14:textId="77777777" w:rsidR="0088593E" w:rsidRDefault="0088593E" w:rsidP="00FB57CB"/>
        <w:p w14:paraId="3B9EDE4D" w14:textId="3C7B052E" w:rsidR="00FB57CB" w:rsidRPr="00FB57CB" w:rsidRDefault="00EF050A" w:rsidP="00FB57CB"/>
      </w:sdtContent>
    </w:sdt>
    <w:p w14:paraId="7674D178" w14:textId="465E8CFC" w:rsidR="00D543EA" w:rsidRPr="00D348D1" w:rsidRDefault="007C2A58" w:rsidP="00D543EA">
      <w:pPr>
        <w:pStyle w:val="Heading2"/>
      </w:pPr>
      <w:r>
        <w:lastRenderedPageBreak/>
        <w:t>Export Market Development Grants</w:t>
      </w:r>
      <w:r w:rsidR="00D371A9">
        <w:t xml:space="preserve"> (EMDG) Round 4</w:t>
      </w:r>
      <w:r>
        <w:t xml:space="preserve"> – </w:t>
      </w:r>
      <w:r w:rsidR="00E003BA">
        <w:t>milestone report template</w:t>
      </w:r>
      <w:r w:rsidR="000A523E">
        <w:t xml:space="preserve"> for representative body grantees</w:t>
      </w:r>
    </w:p>
    <w:p w14:paraId="75DA69CD" w14:textId="35677107" w:rsidR="00532768" w:rsidRDefault="00532768" w:rsidP="00532768">
      <w:r>
        <w:t xml:space="preserve">As per the reporting obligations outlined in your grant agreement (section </w:t>
      </w:r>
      <w:r w:rsidR="006C3984">
        <w:t>E</w:t>
      </w:r>
      <w:r>
        <w:t xml:space="preserve">), you must complete the </w:t>
      </w:r>
      <w:r w:rsidR="00B15851">
        <w:t xml:space="preserve">online </w:t>
      </w:r>
      <w:r>
        <w:t>milestone report and submit it via the portal.</w:t>
      </w:r>
    </w:p>
    <w:p w14:paraId="5719C7F2" w14:textId="2E16B7A2" w:rsidR="00532768" w:rsidRDefault="00532768" w:rsidP="00532768">
      <w:r>
        <w:t>You, or an authorised representative, must complete and submit th</w:t>
      </w:r>
      <w:r w:rsidR="00326FE8">
        <w:t xml:space="preserve">e online milestone </w:t>
      </w:r>
      <w:r>
        <w:t>report, even if you have not incurred eligible expenditure on export promotional activities and/or export training for this reporting period.</w:t>
      </w:r>
    </w:p>
    <w:p w14:paraId="5A4F02A4" w14:textId="77777777" w:rsidR="00D543EA" w:rsidRPr="00D348D1" w:rsidRDefault="00D543EA" w:rsidP="00ED7A12">
      <w:pPr>
        <w:pStyle w:val="Heading3"/>
      </w:pPr>
      <w:r w:rsidRPr="00D348D1">
        <w:t xml:space="preserve">General reporting requirements </w:t>
      </w:r>
    </w:p>
    <w:tbl>
      <w:tblPr>
        <w:tblStyle w:val="TableGrid"/>
        <w:tblW w:w="0" w:type="auto"/>
        <w:tblLook w:val="04A0" w:firstRow="1" w:lastRow="0" w:firstColumn="1" w:lastColumn="0" w:noHBand="0" w:noVBand="1"/>
        <w:tblCaption w:val="General reporting requirements"/>
        <w:tblDescription w:val="Includes columns for item and response"/>
      </w:tblPr>
      <w:tblGrid>
        <w:gridCol w:w="4915"/>
        <w:gridCol w:w="4915"/>
      </w:tblGrid>
      <w:tr w:rsidR="00D543EA" w:rsidRPr="003A58AB" w14:paraId="054A1ACC" w14:textId="77777777">
        <w:trPr>
          <w:trHeight w:val="739"/>
          <w:tblHeader/>
        </w:trPr>
        <w:tc>
          <w:tcPr>
            <w:tcW w:w="4915" w:type="dxa"/>
            <w:shd w:val="clear" w:color="auto" w:fill="300050" w:themeFill="text2"/>
          </w:tcPr>
          <w:p w14:paraId="24252CF7" w14:textId="77777777" w:rsidR="00D543EA" w:rsidRPr="00F650ED" w:rsidRDefault="00D543EA">
            <w:pPr>
              <w:rPr>
                <w:b/>
                <w:bCs/>
                <w:color w:val="FFFFFF" w:themeColor="background1"/>
              </w:rPr>
            </w:pPr>
            <w:r w:rsidRPr="00F650ED">
              <w:rPr>
                <w:b/>
                <w:bCs/>
                <w:color w:val="FFFFFF" w:themeColor="background1"/>
              </w:rPr>
              <w:t>Item</w:t>
            </w:r>
          </w:p>
        </w:tc>
        <w:tc>
          <w:tcPr>
            <w:tcW w:w="4915" w:type="dxa"/>
            <w:shd w:val="clear" w:color="auto" w:fill="300050" w:themeFill="text2"/>
          </w:tcPr>
          <w:p w14:paraId="413ABBF9" w14:textId="77777777" w:rsidR="00D543EA" w:rsidRPr="00F650ED" w:rsidRDefault="00D543EA">
            <w:pPr>
              <w:rPr>
                <w:b/>
                <w:bCs/>
                <w:color w:val="FFFFFF" w:themeColor="background1"/>
              </w:rPr>
            </w:pPr>
            <w:r w:rsidRPr="00F650ED">
              <w:rPr>
                <w:b/>
                <w:bCs/>
                <w:color w:val="FFFFFF" w:themeColor="background1"/>
              </w:rPr>
              <w:t xml:space="preserve">Response </w:t>
            </w:r>
          </w:p>
        </w:tc>
      </w:tr>
      <w:tr w:rsidR="00D543EA" w:rsidRPr="003A58AB" w14:paraId="7FFD5E23" w14:textId="77777777">
        <w:trPr>
          <w:trHeight w:val="739"/>
        </w:trPr>
        <w:tc>
          <w:tcPr>
            <w:tcW w:w="4915" w:type="dxa"/>
            <w:vAlign w:val="center"/>
          </w:tcPr>
          <w:p w14:paraId="06F2C7B3" w14:textId="77777777" w:rsidR="00D543EA" w:rsidRPr="003A58AB" w:rsidRDefault="00D543EA">
            <w:r w:rsidRPr="00D348D1">
              <w:rPr>
                <w:rFonts w:cs="Arial"/>
              </w:rPr>
              <w:t>Reporting Period</w:t>
            </w:r>
          </w:p>
        </w:tc>
        <w:tc>
          <w:tcPr>
            <w:tcW w:w="4915" w:type="dxa"/>
            <w:vAlign w:val="center"/>
          </w:tcPr>
          <w:p w14:paraId="2AE3CB5C" w14:textId="77777777" w:rsidR="00D543EA" w:rsidRPr="003A58AB" w:rsidRDefault="00D543EA">
            <w:r w:rsidRPr="00D348D1">
              <w:rPr>
                <w:rFonts w:cs="Arial"/>
                <w:i/>
                <w:iCs/>
              </w:rPr>
              <w:t>This area is autogenerated</w:t>
            </w:r>
          </w:p>
        </w:tc>
      </w:tr>
      <w:tr w:rsidR="00D543EA" w:rsidRPr="003A58AB" w14:paraId="36BB23A1" w14:textId="77777777">
        <w:trPr>
          <w:trHeight w:val="739"/>
        </w:trPr>
        <w:tc>
          <w:tcPr>
            <w:tcW w:w="4915" w:type="dxa"/>
            <w:vAlign w:val="center"/>
          </w:tcPr>
          <w:p w14:paraId="36115D20" w14:textId="566948DE" w:rsidR="00D543EA" w:rsidRPr="003A58AB" w:rsidRDefault="00D543EA">
            <w:r w:rsidRPr="00D348D1">
              <w:rPr>
                <w:rFonts w:cs="Arial"/>
              </w:rPr>
              <w:t xml:space="preserve">Total </w:t>
            </w:r>
            <w:r w:rsidR="003F7036">
              <w:rPr>
                <w:rFonts w:cs="Arial"/>
              </w:rPr>
              <w:t>g</w:t>
            </w:r>
            <w:r w:rsidRPr="00D348D1">
              <w:rPr>
                <w:rFonts w:cs="Arial"/>
              </w:rPr>
              <w:t>rant amount</w:t>
            </w:r>
            <w:r w:rsidR="003F7036">
              <w:rPr>
                <w:rFonts w:cs="Arial"/>
              </w:rPr>
              <w:t xml:space="preserve"> for the grant agreement</w:t>
            </w:r>
          </w:p>
        </w:tc>
        <w:tc>
          <w:tcPr>
            <w:tcW w:w="4915" w:type="dxa"/>
            <w:vAlign w:val="center"/>
          </w:tcPr>
          <w:p w14:paraId="532E6A91" w14:textId="77777777" w:rsidR="00D543EA" w:rsidRPr="003A58AB" w:rsidRDefault="00D543EA">
            <w:r w:rsidRPr="00D348D1">
              <w:rPr>
                <w:rFonts w:cs="Arial"/>
                <w:i/>
                <w:iCs/>
              </w:rPr>
              <w:t>This area is autogenerated</w:t>
            </w:r>
          </w:p>
        </w:tc>
      </w:tr>
      <w:tr w:rsidR="00D543EA" w:rsidRPr="003A58AB" w14:paraId="11629FAA" w14:textId="77777777">
        <w:trPr>
          <w:trHeight w:val="739"/>
        </w:trPr>
        <w:tc>
          <w:tcPr>
            <w:tcW w:w="4915" w:type="dxa"/>
            <w:vAlign w:val="center"/>
          </w:tcPr>
          <w:p w14:paraId="4452A0FE" w14:textId="09A0AD63" w:rsidR="00D543EA" w:rsidRPr="003A58AB" w:rsidRDefault="00D543EA">
            <w:r w:rsidRPr="00D348D1">
              <w:rPr>
                <w:rFonts w:cs="Arial"/>
              </w:rPr>
              <w:t xml:space="preserve">Maximum </w:t>
            </w:r>
            <w:r w:rsidR="001060EC">
              <w:rPr>
                <w:rFonts w:cs="Arial"/>
              </w:rPr>
              <w:t xml:space="preserve">grant </w:t>
            </w:r>
            <w:r w:rsidRPr="00D348D1">
              <w:rPr>
                <w:rFonts w:cs="Arial"/>
              </w:rPr>
              <w:t xml:space="preserve">amount for this Reporting Period </w:t>
            </w:r>
          </w:p>
        </w:tc>
        <w:tc>
          <w:tcPr>
            <w:tcW w:w="4915" w:type="dxa"/>
            <w:vAlign w:val="center"/>
          </w:tcPr>
          <w:p w14:paraId="30F71162" w14:textId="77777777" w:rsidR="00D543EA" w:rsidRPr="003A58AB" w:rsidRDefault="00D543EA">
            <w:r w:rsidRPr="00D348D1">
              <w:rPr>
                <w:rFonts w:cs="Arial"/>
                <w:i/>
                <w:iCs/>
              </w:rPr>
              <w:t>This area is autogenerated</w:t>
            </w:r>
          </w:p>
        </w:tc>
      </w:tr>
      <w:tr w:rsidR="00D543EA" w:rsidRPr="003A58AB" w14:paraId="0C26D62B" w14:textId="77777777">
        <w:trPr>
          <w:trHeight w:val="739"/>
        </w:trPr>
        <w:tc>
          <w:tcPr>
            <w:tcW w:w="4915" w:type="dxa"/>
            <w:vAlign w:val="center"/>
          </w:tcPr>
          <w:p w14:paraId="0F94060A" w14:textId="77777777" w:rsidR="00D543EA" w:rsidRPr="003A58AB" w:rsidRDefault="00D543EA">
            <w:r w:rsidRPr="00D348D1">
              <w:rPr>
                <w:rFonts w:cs="Arial"/>
              </w:rPr>
              <w:t xml:space="preserve">Total grant monies received by the Grantee to date </w:t>
            </w:r>
          </w:p>
        </w:tc>
        <w:tc>
          <w:tcPr>
            <w:tcW w:w="4915" w:type="dxa"/>
            <w:vAlign w:val="center"/>
          </w:tcPr>
          <w:p w14:paraId="3CB879D6" w14:textId="77777777" w:rsidR="00D543EA" w:rsidRPr="003A58AB" w:rsidRDefault="00D543EA">
            <w:r w:rsidRPr="00D348D1">
              <w:rPr>
                <w:rFonts w:cs="Arial"/>
                <w:i/>
                <w:iCs/>
              </w:rPr>
              <w:t>This area is autogenerated</w:t>
            </w:r>
          </w:p>
        </w:tc>
      </w:tr>
    </w:tbl>
    <w:p w14:paraId="07749435" w14:textId="77777777" w:rsidR="007E4F5C" w:rsidRDefault="0030712F" w:rsidP="00BD77A0">
      <w:pPr>
        <w:pStyle w:val="Heading3"/>
        <w:spacing w:line="240" w:lineRule="auto"/>
      </w:pPr>
      <w:r>
        <w:t>Acknowledgement</w:t>
      </w:r>
    </w:p>
    <w:p w14:paraId="51AB0450" w14:textId="24A75D55" w:rsidR="003B409D" w:rsidRDefault="0030712F" w:rsidP="00C0295F">
      <w:pPr>
        <w:rPr>
          <w:rStyle w:val="ListParagraphChar"/>
        </w:rPr>
      </w:pPr>
      <w:r w:rsidRPr="00CF04CF">
        <w:rPr>
          <w:rStyle w:val="ListParagraphChar"/>
        </w:rPr>
        <w:fldChar w:fldCharType="begin">
          <w:ffData>
            <w:name w:val=""/>
            <w:enabled/>
            <w:calcOnExit w:val="0"/>
            <w:statusText w:type="text" w:val="tes you completed a risk rating assessment for the grantee and their project"/>
            <w:checkBox>
              <w:size w:val="24"/>
              <w:default w:val="0"/>
            </w:checkBox>
          </w:ffData>
        </w:fldChar>
      </w:r>
      <w:r w:rsidRPr="00CF04CF">
        <w:rPr>
          <w:rStyle w:val="ListParagraphChar"/>
        </w:rPr>
        <w:instrText xml:space="preserve"> FORMCHECKBOX </w:instrText>
      </w:r>
      <w:r w:rsidR="00EF050A">
        <w:rPr>
          <w:rStyle w:val="ListParagraphChar"/>
        </w:rPr>
      </w:r>
      <w:r w:rsidR="00EF050A">
        <w:rPr>
          <w:rStyle w:val="ListParagraphChar"/>
        </w:rPr>
        <w:fldChar w:fldCharType="separate"/>
      </w:r>
      <w:r w:rsidRPr="00CF04CF">
        <w:rPr>
          <w:rStyle w:val="ListParagraphChar"/>
        </w:rPr>
        <w:fldChar w:fldCharType="end"/>
      </w:r>
      <w:r w:rsidRPr="00CF04CF">
        <w:rPr>
          <w:rStyle w:val="ListParagraphChar"/>
        </w:rPr>
        <w:t xml:space="preserve"> By completing this</w:t>
      </w:r>
      <w:r w:rsidR="00FC6485">
        <w:rPr>
          <w:rStyle w:val="ListParagraphChar"/>
        </w:rPr>
        <w:t xml:space="preserve"> m</w:t>
      </w:r>
      <w:r w:rsidRPr="00CF04CF">
        <w:rPr>
          <w:rStyle w:val="ListParagraphChar"/>
        </w:rPr>
        <w:t xml:space="preserve">ilestone </w:t>
      </w:r>
      <w:r w:rsidR="00FC6485">
        <w:rPr>
          <w:rStyle w:val="ListParagraphChar"/>
        </w:rPr>
        <w:t>r</w:t>
      </w:r>
      <w:r w:rsidRPr="00CF04CF">
        <w:rPr>
          <w:rStyle w:val="ListParagraphChar"/>
        </w:rPr>
        <w:t>eport, I the grantee (or authorised representative of the grantee) confirm that I have met the requirements outlined in my representative body grant agreement. I acknowledge that non-fulfilment of the requirements as outlined in my grant agreement will make me ineligible to receive EMDG funding.</w:t>
      </w:r>
    </w:p>
    <w:p w14:paraId="4E44DE65" w14:textId="28D92D66" w:rsidR="00F0275B" w:rsidRPr="00E15085" w:rsidRDefault="00F0275B" w:rsidP="00F0275B">
      <w:pPr>
        <w:pStyle w:val="ListParagraph"/>
        <w:numPr>
          <w:ilvl w:val="0"/>
          <w:numId w:val="64"/>
        </w:numPr>
        <w:spacing w:before="240" w:after="120"/>
        <w:ind w:left="426" w:hanging="426"/>
        <w:rPr>
          <w:rFonts w:ascii="Verdana" w:hAnsi="Verdana"/>
        </w:rPr>
      </w:pPr>
      <w:r w:rsidRPr="7054F412">
        <w:rPr>
          <w:rFonts w:ascii="Verdana" w:hAnsi="Verdana"/>
          <w:b/>
          <w:bCs/>
        </w:rPr>
        <w:t>If you have expenses below your approved grant amount (i.e. an underspend) or no eligible expenses,</w:t>
      </w:r>
      <w:r w:rsidRPr="7054F412">
        <w:rPr>
          <w:rFonts w:ascii="Verdana" w:hAnsi="Verdana"/>
        </w:rPr>
        <w:t xml:space="preserve"> </w:t>
      </w:r>
      <w:r w:rsidRPr="7054F412">
        <w:rPr>
          <w:rFonts w:ascii="Verdana" w:hAnsi="Verdana"/>
          <w:b/>
          <w:bCs/>
          <w:lang w:eastAsia="en-US"/>
        </w:rPr>
        <w:t xml:space="preserve">please explain why you have not undertaken the activities as outlined in your Plan to Market </w:t>
      </w:r>
      <w:r w:rsidR="46250302" w:rsidRPr="7054F412">
        <w:rPr>
          <w:rFonts w:ascii="Verdana" w:hAnsi="Verdana"/>
          <w:b/>
          <w:bCs/>
          <w:lang w:eastAsia="en-US"/>
        </w:rPr>
        <w:t xml:space="preserve">and promotional expenses and/or your Training Plan </w:t>
      </w:r>
      <w:r w:rsidRPr="7054F412">
        <w:rPr>
          <w:rFonts w:ascii="Verdana" w:hAnsi="Verdana"/>
          <w:b/>
          <w:bCs/>
          <w:lang w:eastAsia="en-US"/>
        </w:rPr>
        <w:t>at application</w:t>
      </w:r>
      <w:r w:rsidRPr="7054F412">
        <w:rPr>
          <w:rFonts w:ascii="Verdana" w:hAnsi="Verdana"/>
        </w:rPr>
        <w:t>.</w:t>
      </w:r>
    </w:p>
    <w:p w14:paraId="4FF914F9" w14:textId="487A1AD9" w:rsidR="00F0275B" w:rsidRDefault="00F0275B" w:rsidP="00F0275B">
      <w:pPr>
        <w:ind w:left="426"/>
      </w:pPr>
      <w:r w:rsidRPr="00D348D1">
        <w:rPr>
          <w:i/>
          <w:iCs/>
        </w:rPr>
        <w:t>&lt;&lt;</w:t>
      </w:r>
      <w:r w:rsidR="00513FCA">
        <w:rPr>
          <w:i/>
          <w:iCs/>
        </w:rPr>
        <w:t>Provide a</w:t>
      </w:r>
      <w:r w:rsidRPr="00D348D1">
        <w:rPr>
          <w:i/>
          <w:iCs/>
        </w:rPr>
        <w:t xml:space="preserve"> response&gt;&gt;</w:t>
      </w:r>
    </w:p>
    <w:p w14:paraId="564A297C" w14:textId="77777777" w:rsidR="00A83AE9" w:rsidRDefault="00A83AE9">
      <w:pPr>
        <w:spacing w:before="0" w:after="160" w:line="259" w:lineRule="auto"/>
        <w:rPr>
          <w:bCs/>
          <w:color w:val="300050" w:themeColor="text2"/>
          <w:sz w:val="28"/>
          <w:szCs w:val="32"/>
        </w:rPr>
      </w:pPr>
      <w:r>
        <w:br w:type="page"/>
      </w:r>
    </w:p>
    <w:p w14:paraId="540C7E98" w14:textId="3D0079B7" w:rsidR="002C1E3A" w:rsidRDefault="00F9209A" w:rsidP="00CF04CF">
      <w:pPr>
        <w:pStyle w:val="Heading3"/>
      </w:pPr>
      <w:r>
        <w:lastRenderedPageBreak/>
        <w:t xml:space="preserve">Representative </w:t>
      </w:r>
      <w:r w:rsidR="003B409D">
        <w:t>body structure</w:t>
      </w:r>
    </w:p>
    <w:p w14:paraId="1EEF944A" w14:textId="1258AD6A" w:rsidR="00BD21E4" w:rsidRDefault="00BD21E4" w:rsidP="000D5090">
      <w:pPr>
        <w:pStyle w:val="ListParagraph"/>
        <w:numPr>
          <w:ilvl w:val="0"/>
          <w:numId w:val="64"/>
        </w:numPr>
        <w:ind w:left="426" w:hanging="426"/>
      </w:pPr>
      <w:r w:rsidRPr="00BE4A41">
        <w:rPr>
          <w:b/>
          <w:bCs/>
        </w:rPr>
        <w:t>I confirm that I have a valid Australian Business Number (ABN).</w:t>
      </w:r>
      <w:r w:rsidR="000837E0">
        <w:t xml:space="preserve"> </w:t>
      </w:r>
      <w:r w:rsidR="000837E0"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0837E0" w:rsidRPr="00D348D1">
        <w:rPr>
          <w:rFonts w:cs="Arial"/>
        </w:rPr>
        <w:instrText xml:space="preserve"> FORMCHECKBOX </w:instrText>
      </w:r>
      <w:r w:rsidR="00EF050A">
        <w:rPr>
          <w:rFonts w:cs="Arial"/>
          <w:shd w:val="clear" w:color="auto" w:fill="E6E6E6"/>
        </w:rPr>
      </w:r>
      <w:r w:rsidR="00EF050A">
        <w:rPr>
          <w:rFonts w:cs="Arial"/>
          <w:shd w:val="clear" w:color="auto" w:fill="E6E6E6"/>
        </w:rPr>
        <w:fldChar w:fldCharType="separate"/>
      </w:r>
      <w:r w:rsidR="000837E0" w:rsidRPr="00D348D1">
        <w:rPr>
          <w:rFonts w:cs="Arial"/>
          <w:shd w:val="clear" w:color="auto" w:fill="E6E6E6"/>
        </w:rPr>
        <w:fldChar w:fldCharType="end"/>
      </w:r>
      <w:r>
        <w:t xml:space="preserve"> </w:t>
      </w:r>
      <w:r w:rsidR="00050D9A">
        <w:br/>
      </w:r>
    </w:p>
    <w:p w14:paraId="59C13796" w14:textId="6E977E5E" w:rsidR="00B72ADB" w:rsidRDefault="00B72ADB" w:rsidP="000D5090">
      <w:pPr>
        <w:pStyle w:val="ListParagraph"/>
        <w:numPr>
          <w:ilvl w:val="0"/>
          <w:numId w:val="64"/>
        </w:numPr>
        <w:ind w:left="426" w:hanging="426"/>
      </w:pPr>
      <w:r w:rsidRPr="00BE4A41">
        <w:rPr>
          <w:b/>
          <w:bCs/>
        </w:rPr>
        <w:t xml:space="preserve">Have there been any changes to </w:t>
      </w:r>
      <w:r w:rsidR="001E75E5">
        <w:rPr>
          <w:b/>
          <w:bCs/>
        </w:rPr>
        <w:t>the structure of your organisation</w:t>
      </w:r>
      <w:r w:rsidRPr="00BE4A41">
        <w:rPr>
          <w:b/>
          <w:bCs/>
        </w:rPr>
        <w:t xml:space="preserve"> since you were issued your grant agreement </w:t>
      </w:r>
      <w:r w:rsidRPr="00495395">
        <w:t xml:space="preserve">(e.g. entity type, entity name change, change of </w:t>
      </w:r>
      <w:r w:rsidR="53270843">
        <w:t>constitution</w:t>
      </w:r>
      <w:r w:rsidRPr="00495395">
        <w:t>,</w:t>
      </w:r>
      <w:r w:rsidR="00523770" w:rsidRPr="00495395">
        <w:t xml:space="preserve"> </w:t>
      </w:r>
      <w:r w:rsidR="00A8588B" w:rsidRPr="00495395">
        <w:t>the remit of your organisation</w:t>
      </w:r>
      <w:r w:rsidRPr="00495395">
        <w:t>)?</w:t>
      </w:r>
      <w:r w:rsidRPr="00327F19">
        <w:t xml:space="preserve"> </w:t>
      </w:r>
      <w:r>
        <w:br/>
      </w:r>
      <w:r>
        <w:br/>
        <w:t>Yes/No</w:t>
      </w:r>
      <w:r w:rsidR="000D5090">
        <w:br/>
      </w:r>
    </w:p>
    <w:p w14:paraId="1923099A" w14:textId="44D7CF2A" w:rsidR="00E12906" w:rsidRPr="00495395" w:rsidRDefault="00B72ADB" w:rsidP="000D5090">
      <w:pPr>
        <w:pStyle w:val="ListParagraph"/>
        <w:numPr>
          <w:ilvl w:val="1"/>
          <w:numId w:val="64"/>
        </w:numPr>
        <w:ind w:left="851" w:hanging="425"/>
      </w:pPr>
      <w:r w:rsidRPr="00CF04CF">
        <w:rPr>
          <w:b/>
          <w:bCs/>
        </w:rPr>
        <w:t>If ‘Yes’, please provide details of these changes.</w:t>
      </w:r>
      <w:r w:rsidR="005771C9" w:rsidRPr="00CF04CF">
        <w:rPr>
          <w:b/>
          <w:bCs/>
        </w:rPr>
        <w:br/>
      </w:r>
      <w:r w:rsidR="00FE32E1">
        <w:t>If your Memorandum of Incorporation, Articles of Association or Constitution</w:t>
      </w:r>
      <w:r w:rsidR="003E2ADD">
        <w:t xml:space="preserve"> has changed, please provide</w:t>
      </w:r>
      <w:r w:rsidR="00497B9A">
        <w:t xml:space="preserve"> the latest version</w:t>
      </w:r>
      <w:r w:rsidR="00EB526C">
        <w:t>.</w:t>
      </w:r>
      <w:r w:rsidR="005771C9">
        <w:br/>
      </w:r>
      <w:r w:rsidR="00F3448C">
        <w:br/>
      </w:r>
      <w:r w:rsidR="00AF0C3F" w:rsidRPr="00AF0C3F">
        <w:rPr>
          <w:i/>
          <w:iCs/>
        </w:rPr>
        <w:t>&lt;&lt;</w:t>
      </w:r>
      <w:r w:rsidR="00F0275B">
        <w:rPr>
          <w:i/>
          <w:iCs/>
        </w:rPr>
        <w:t>Provide a</w:t>
      </w:r>
      <w:r w:rsidR="00AF0C3F" w:rsidRPr="00AF0C3F">
        <w:rPr>
          <w:i/>
          <w:iCs/>
        </w:rPr>
        <w:t xml:space="preserve"> response&gt;&gt;</w:t>
      </w:r>
      <w:r w:rsidR="00F3448C">
        <w:br/>
      </w:r>
    </w:p>
    <w:p w14:paraId="7F7C33C7" w14:textId="45411250" w:rsidR="00C746B8" w:rsidRPr="00BD77A0" w:rsidRDefault="00F47939" w:rsidP="000D5090">
      <w:pPr>
        <w:pStyle w:val="ListParagraph"/>
        <w:numPr>
          <w:ilvl w:val="0"/>
          <w:numId w:val="64"/>
        </w:numPr>
        <w:ind w:left="426" w:hanging="426"/>
        <w:rPr>
          <w:b/>
          <w:bCs/>
        </w:rPr>
      </w:pPr>
      <w:r w:rsidRPr="00BE4A41">
        <w:rPr>
          <w:b/>
          <w:bCs/>
        </w:rPr>
        <w:t>I confirm that I</w:t>
      </w:r>
      <w:r w:rsidR="00033FAC" w:rsidRPr="00BE4A41">
        <w:rPr>
          <w:b/>
          <w:bCs/>
        </w:rPr>
        <w:t xml:space="preserve"> still </w:t>
      </w:r>
      <w:r w:rsidR="003606F2" w:rsidRPr="00BE4A41">
        <w:rPr>
          <w:b/>
          <w:bCs/>
        </w:rPr>
        <w:t xml:space="preserve">satisfy </w:t>
      </w:r>
      <w:proofErr w:type="gramStart"/>
      <w:r w:rsidR="003606F2" w:rsidRPr="00BE4A41">
        <w:rPr>
          <w:b/>
          <w:bCs/>
        </w:rPr>
        <w:t>all of</w:t>
      </w:r>
      <w:proofErr w:type="gramEnd"/>
      <w:r w:rsidR="003606F2" w:rsidRPr="00BE4A41">
        <w:rPr>
          <w:b/>
          <w:bCs/>
        </w:rPr>
        <w:t xml:space="preserve"> the relevant requirements</w:t>
      </w:r>
      <w:r w:rsidR="00A82BB7" w:rsidRPr="00BE4A41">
        <w:rPr>
          <w:b/>
          <w:bCs/>
        </w:rPr>
        <w:t xml:space="preserve"> for Representative Bodies</w:t>
      </w:r>
      <w:r w:rsidR="00920FC5" w:rsidRPr="00BE4A41">
        <w:rPr>
          <w:b/>
          <w:bCs/>
        </w:rPr>
        <w:t>, as outlined in section 4.1.2 of the grant guidelines.</w:t>
      </w:r>
      <w:r w:rsidR="00C329A3" w:rsidRPr="00C329A3">
        <w:rPr>
          <w:rFonts w:cs="Arial"/>
          <w:shd w:val="clear" w:color="auto" w:fill="E6E6E6"/>
        </w:rPr>
        <w:t xml:space="preserve"> </w:t>
      </w:r>
      <w:r w:rsidR="00C329A3"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C329A3" w:rsidRPr="00D348D1">
        <w:rPr>
          <w:rFonts w:cs="Arial"/>
        </w:rPr>
        <w:instrText xml:space="preserve"> FORMCHECKBOX </w:instrText>
      </w:r>
      <w:r w:rsidR="00EF050A">
        <w:rPr>
          <w:rFonts w:cs="Arial"/>
          <w:shd w:val="clear" w:color="auto" w:fill="E6E6E6"/>
        </w:rPr>
      </w:r>
      <w:r w:rsidR="00EF050A">
        <w:rPr>
          <w:rFonts w:cs="Arial"/>
          <w:shd w:val="clear" w:color="auto" w:fill="E6E6E6"/>
        </w:rPr>
        <w:fldChar w:fldCharType="separate"/>
      </w:r>
      <w:r w:rsidR="00C329A3" w:rsidRPr="00D348D1">
        <w:rPr>
          <w:rFonts w:cs="Arial"/>
          <w:shd w:val="clear" w:color="auto" w:fill="E6E6E6"/>
        </w:rPr>
        <w:fldChar w:fldCharType="end"/>
      </w:r>
      <w:r w:rsidR="00997659" w:rsidRPr="00BE4A41">
        <w:rPr>
          <w:b/>
          <w:bCs/>
        </w:rPr>
        <w:br/>
      </w:r>
    </w:p>
    <w:p w14:paraId="41A965DC" w14:textId="26335135" w:rsidR="005D680E" w:rsidRDefault="005D680E" w:rsidP="000D5090">
      <w:pPr>
        <w:pStyle w:val="ListParagraph"/>
        <w:numPr>
          <w:ilvl w:val="0"/>
          <w:numId w:val="64"/>
        </w:numPr>
        <w:ind w:left="426" w:hanging="426"/>
      </w:pPr>
      <w:r w:rsidRPr="00DF4048">
        <w:rPr>
          <w:b/>
          <w:bCs/>
        </w:rPr>
        <w:t>I confirm that</w:t>
      </w:r>
      <w:r w:rsidR="00892B7B">
        <w:rPr>
          <w:b/>
          <w:bCs/>
        </w:rPr>
        <w:t xml:space="preserve"> the activities that I have undertaken during </w:t>
      </w:r>
      <w:r w:rsidR="004D0207">
        <w:rPr>
          <w:b/>
          <w:bCs/>
        </w:rPr>
        <w:t xml:space="preserve">the duration of the reporting period </w:t>
      </w:r>
      <w:r w:rsidR="00250314">
        <w:rPr>
          <w:b/>
          <w:bCs/>
        </w:rPr>
        <w:t>have supported</w:t>
      </w:r>
      <w:r w:rsidR="004D0207">
        <w:rPr>
          <w:b/>
          <w:bCs/>
        </w:rPr>
        <w:t xml:space="preserve"> my Small to Medium Enterprise (SME) members to export their eligible product(s)</w:t>
      </w:r>
      <w:r w:rsidR="5AA2D72B">
        <w:rPr>
          <w:b/>
          <w:bCs/>
        </w:rPr>
        <w:t xml:space="preserve"> and/or </w:t>
      </w:r>
      <w:r w:rsidR="00D61D12">
        <w:rPr>
          <w:b/>
          <w:bCs/>
        </w:rPr>
        <w:t xml:space="preserve">to </w:t>
      </w:r>
      <w:r w:rsidR="5AA2D72B">
        <w:rPr>
          <w:b/>
          <w:bCs/>
        </w:rPr>
        <w:t>undertake export readiness training</w:t>
      </w:r>
      <w:r w:rsidR="00087381" w:rsidRPr="00DF4048">
        <w:rPr>
          <w:b/>
          <w:bCs/>
        </w:rPr>
        <w:t>.</w:t>
      </w:r>
      <w:r w:rsidR="005D3090" w:rsidRPr="005D3090">
        <w:rPr>
          <w:rFonts w:cs="Arial"/>
          <w:shd w:val="clear" w:color="auto" w:fill="E6E6E6"/>
        </w:rPr>
        <w:t xml:space="preserve"> </w:t>
      </w:r>
      <w:r w:rsidR="005D3090"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5D3090" w:rsidRPr="00D348D1">
        <w:rPr>
          <w:rFonts w:cs="Arial"/>
        </w:rPr>
        <w:instrText xml:space="preserve"> FORMCHECKBOX </w:instrText>
      </w:r>
      <w:r w:rsidR="00EF050A">
        <w:rPr>
          <w:rFonts w:cs="Arial"/>
          <w:shd w:val="clear" w:color="auto" w:fill="E6E6E6"/>
        </w:rPr>
      </w:r>
      <w:r w:rsidR="00EF050A">
        <w:rPr>
          <w:rFonts w:cs="Arial"/>
          <w:shd w:val="clear" w:color="auto" w:fill="E6E6E6"/>
        </w:rPr>
        <w:fldChar w:fldCharType="separate"/>
      </w:r>
      <w:r w:rsidR="005D3090" w:rsidRPr="00D348D1">
        <w:rPr>
          <w:rFonts w:cs="Arial"/>
          <w:shd w:val="clear" w:color="auto" w:fill="E6E6E6"/>
        </w:rPr>
        <w:fldChar w:fldCharType="end"/>
      </w:r>
    </w:p>
    <w:p w14:paraId="2A9529A2" w14:textId="3E206B66" w:rsidR="00BD21E4" w:rsidRDefault="00BD21E4" w:rsidP="000D5090">
      <w:pPr>
        <w:pStyle w:val="ListParagraph"/>
        <w:ind w:left="426" w:hanging="426"/>
      </w:pPr>
      <w:r>
        <w:t xml:space="preserve"> </w:t>
      </w:r>
    </w:p>
    <w:p w14:paraId="1DD4DF59" w14:textId="69CCC5BB" w:rsidR="00BD21E4" w:rsidRPr="00ED7A12" w:rsidRDefault="00BD21E4" w:rsidP="000D5090">
      <w:pPr>
        <w:pStyle w:val="ListParagraph"/>
        <w:numPr>
          <w:ilvl w:val="0"/>
          <w:numId w:val="64"/>
        </w:numPr>
        <w:ind w:left="426" w:hanging="426"/>
        <w:rPr>
          <w:i/>
          <w:iCs/>
        </w:rPr>
      </w:pPr>
      <w:r w:rsidRPr="00BE4A41">
        <w:rPr>
          <w:b/>
          <w:bCs/>
        </w:rPr>
        <w:t xml:space="preserve">At the time of submitting the milestone report, I declare I am compliant with </w:t>
      </w:r>
      <w:r w:rsidR="00C969B0">
        <w:rPr>
          <w:b/>
          <w:bCs/>
        </w:rPr>
        <w:t xml:space="preserve">my obligations under taxation laws, rulings and guidelines. </w:t>
      </w:r>
      <w:r w:rsidRPr="00A01BFA">
        <w:t xml:space="preserve">During the </w:t>
      </w:r>
      <w:r w:rsidR="002B211A">
        <w:t xml:space="preserve">milestone report </w:t>
      </w:r>
      <w:r w:rsidRPr="00A01BFA">
        <w:t xml:space="preserve">assessment </w:t>
      </w:r>
      <w:proofErr w:type="gramStart"/>
      <w:r w:rsidRPr="00A01BFA">
        <w:t>process</w:t>
      </w:r>
      <w:proofErr w:type="gramEnd"/>
      <w:r w:rsidRPr="00A01BFA">
        <w:t xml:space="preserve"> we may require you to provide evidence that you have satisfied your tax obligations</w:t>
      </w:r>
      <w:r w:rsidRPr="00ED7A12">
        <w:rPr>
          <w:i/>
          <w:iCs/>
        </w:rPr>
        <w:t>.</w:t>
      </w:r>
      <w:r w:rsidR="00C56319">
        <w:rPr>
          <w:i/>
          <w:iCs/>
        </w:rPr>
        <w:t xml:space="preserve"> </w:t>
      </w:r>
      <w:r w:rsidR="00C56319" w:rsidRPr="00D348D1">
        <w:rPr>
          <w:rFonts w:cs="Arial"/>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00C56319" w:rsidRPr="00D348D1">
        <w:rPr>
          <w:rFonts w:cs="Arial"/>
        </w:rPr>
        <w:instrText xml:space="preserve"> FORMCHECKBOX </w:instrText>
      </w:r>
      <w:r w:rsidR="00EF050A">
        <w:rPr>
          <w:rFonts w:cs="Arial"/>
          <w:shd w:val="clear" w:color="auto" w:fill="E6E6E6"/>
        </w:rPr>
      </w:r>
      <w:r w:rsidR="00EF050A">
        <w:rPr>
          <w:rFonts w:cs="Arial"/>
          <w:shd w:val="clear" w:color="auto" w:fill="E6E6E6"/>
        </w:rPr>
        <w:fldChar w:fldCharType="separate"/>
      </w:r>
      <w:r w:rsidR="00C56319" w:rsidRPr="00D348D1">
        <w:rPr>
          <w:rFonts w:cs="Arial"/>
          <w:shd w:val="clear" w:color="auto" w:fill="E6E6E6"/>
        </w:rPr>
        <w:fldChar w:fldCharType="end"/>
      </w:r>
    </w:p>
    <w:p w14:paraId="03057FC1" w14:textId="77777777" w:rsidR="00BD21E4" w:rsidRDefault="00BD21E4" w:rsidP="000D5090">
      <w:pPr>
        <w:pStyle w:val="ListParagraph"/>
        <w:ind w:left="426" w:hanging="426"/>
      </w:pPr>
    </w:p>
    <w:p w14:paraId="7CD36946" w14:textId="77777777" w:rsidR="00E658DF" w:rsidRDefault="00E658DF" w:rsidP="000D5090">
      <w:pPr>
        <w:pStyle w:val="ListParagraph"/>
        <w:ind w:left="426" w:hanging="426"/>
      </w:pPr>
    </w:p>
    <w:p w14:paraId="25D0FF0E" w14:textId="71F35F38" w:rsidR="00BD21E4" w:rsidRDefault="00BD21E4" w:rsidP="000D5090">
      <w:pPr>
        <w:pStyle w:val="ListParagraph"/>
        <w:numPr>
          <w:ilvl w:val="0"/>
          <w:numId w:val="64"/>
        </w:numPr>
        <w:ind w:left="426" w:hanging="426"/>
      </w:pPr>
      <w:r w:rsidRPr="00BE4A41">
        <w:rPr>
          <w:b/>
          <w:bCs/>
        </w:rPr>
        <w:t xml:space="preserve">What is the total number of Australian-based employees of your </w:t>
      </w:r>
      <w:r w:rsidR="10B580A0" w:rsidRPr="7054F412">
        <w:rPr>
          <w:b/>
          <w:bCs/>
        </w:rPr>
        <w:t>organisation</w:t>
      </w:r>
      <w:r w:rsidRPr="00BE4A41">
        <w:rPr>
          <w:b/>
          <w:bCs/>
        </w:rPr>
        <w:t xml:space="preserve"> for the </w:t>
      </w:r>
      <w:r w:rsidR="0069314B">
        <w:rPr>
          <w:b/>
          <w:bCs/>
        </w:rPr>
        <w:t>r</w:t>
      </w:r>
      <w:r w:rsidRPr="00BE4A41">
        <w:rPr>
          <w:b/>
          <w:bCs/>
        </w:rPr>
        <w:t xml:space="preserve">eporting </w:t>
      </w:r>
      <w:r w:rsidR="0069314B">
        <w:rPr>
          <w:b/>
          <w:bCs/>
        </w:rPr>
        <w:t>p</w:t>
      </w:r>
      <w:r w:rsidRPr="00BE4A41">
        <w:rPr>
          <w:b/>
          <w:bCs/>
        </w:rPr>
        <w:t>eriod?</w:t>
      </w:r>
      <w:r>
        <w:t xml:space="preserve"> Include all ful</w:t>
      </w:r>
      <w:r w:rsidR="005774DA">
        <w:t>l,</w:t>
      </w:r>
      <w:r>
        <w:t xml:space="preserve"> part time</w:t>
      </w:r>
      <w:r w:rsidR="005A515D">
        <w:t xml:space="preserve"> and casual</w:t>
      </w:r>
      <w:r>
        <w:t xml:space="preserve"> employees,</w:t>
      </w:r>
      <w:r w:rsidR="005A515D">
        <w:t xml:space="preserve"> and</w:t>
      </w:r>
      <w:r>
        <w:t xml:space="preserve"> contractors</w:t>
      </w:r>
      <w:r w:rsidR="005A515D">
        <w:t xml:space="preserve"> </w:t>
      </w:r>
      <w:r>
        <w:t>based in Australia.</w:t>
      </w:r>
      <w:r w:rsidR="00F41FF4">
        <w:br/>
      </w:r>
      <w:r w:rsidR="00E16FF8">
        <w:br/>
      </w:r>
      <w:r w:rsidR="00F41FF4" w:rsidRPr="00E16FF8">
        <w:rPr>
          <w:i/>
        </w:rPr>
        <w:t>&lt;&lt;</w:t>
      </w:r>
      <w:r w:rsidR="007C4ABB">
        <w:rPr>
          <w:i/>
        </w:rPr>
        <w:t>I</w:t>
      </w:r>
      <w:r w:rsidR="00F41FF4" w:rsidRPr="00E16FF8">
        <w:rPr>
          <w:i/>
        </w:rPr>
        <w:t>nsert number&gt;&gt;</w:t>
      </w:r>
      <w:r w:rsidR="00D205F4">
        <w:br/>
      </w:r>
    </w:p>
    <w:p w14:paraId="54983581" w14:textId="62CDC227" w:rsidR="007A25FA" w:rsidRDefault="00BD21E4" w:rsidP="00E16FF8">
      <w:pPr>
        <w:pStyle w:val="ListParagraph"/>
        <w:numPr>
          <w:ilvl w:val="0"/>
          <w:numId w:val="64"/>
        </w:numPr>
        <w:ind w:left="426" w:hanging="426"/>
      </w:pPr>
      <w:r w:rsidRPr="00BE4A41">
        <w:rPr>
          <w:b/>
          <w:bCs/>
        </w:rPr>
        <w:t xml:space="preserve">What is the total number of overseas-based employees of your </w:t>
      </w:r>
      <w:r w:rsidR="007071C9">
        <w:rPr>
          <w:b/>
          <w:bCs/>
        </w:rPr>
        <w:t>organisation</w:t>
      </w:r>
      <w:r w:rsidRPr="00BE4A41">
        <w:rPr>
          <w:b/>
          <w:bCs/>
        </w:rPr>
        <w:t xml:space="preserve"> for the </w:t>
      </w:r>
      <w:r w:rsidR="008C6BD1">
        <w:rPr>
          <w:b/>
          <w:bCs/>
        </w:rPr>
        <w:t>r</w:t>
      </w:r>
      <w:r w:rsidRPr="00BE4A41">
        <w:rPr>
          <w:b/>
          <w:bCs/>
        </w:rPr>
        <w:t xml:space="preserve">eporting </w:t>
      </w:r>
      <w:r w:rsidR="008C6BD1">
        <w:rPr>
          <w:b/>
          <w:bCs/>
        </w:rPr>
        <w:t>p</w:t>
      </w:r>
      <w:r w:rsidRPr="00BE4A41">
        <w:rPr>
          <w:b/>
          <w:bCs/>
        </w:rPr>
        <w:t>eriod?</w:t>
      </w:r>
      <w:r>
        <w:t xml:space="preserve"> Include all full</w:t>
      </w:r>
      <w:r w:rsidR="0002258B">
        <w:t>,</w:t>
      </w:r>
      <w:r w:rsidR="006E50E5">
        <w:t xml:space="preserve"> </w:t>
      </w:r>
      <w:r>
        <w:t xml:space="preserve">part time </w:t>
      </w:r>
      <w:r w:rsidR="32B95672">
        <w:t xml:space="preserve">and casual </w:t>
      </w:r>
      <w:r>
        <w:t xml:space="preserve">employees, </w:t>
      </w:r>
      <w:r w:rsidR="11FDA444">
        <w:t xml:space="preserve">and </w:t>
      </w:r>
      <w:r>
        <w:t xml:space="preserve">contractors based </w:t>
      </w:r>
      <w:r w:rsidR="5755EF2B">
        <w:t>outside</w:t>
      </w:r>
      <w:r>
        <w:t xml:space="preserve"> Australia.</w:t>
      </w:r>
      <w:r w:rsidR="00D9170D">
        <w:br/>
      </w:r>
      <w:r w:rsidR="00E16FF8">
        <w:br/>
      </w:r>
      <w:r w:rsidR="00D9170D" w:rsidRPr="00E16FF8">
        <w:rPr>
          <w:i/>
        </w:rPr>
        <w:t>&lt;&lt;</w:t>
      </w:r>
      <w:r w:rsidR="007C4ABB">
        <w:rPr>
          <w:i/>
        </w:rPr>
        <w:t>I</w:t>
      </w:r>
      <w:r w:rsidR="00D9170D" w:rsidRPr="00E16FF8">
        <w:rPr>
          <w:i/>
        </w:rPr>
        <w:t>nsert number&gt;&gt;</w:t>
      </w:r>
      <w:r w:rsidR="00E16FF8">
        <w:br/>
      </w:r>
    </w:p>
    <w:p w14:paraId="75141C71" w14:textId="2E912FBF" w:rsidR="00E16FF8" w:rsidRPr="007F56E8" w:rsidRDefault="008E2C6B" w:rsidP="00E16CED">
      <w:pPr>
        <w:pStyle w:val="ListParagraph"/>
        <w:numPr>
          <w:ilvl w:val="0"/>
          <w:numId w:val="64"/>
        </w:numPr>
        <w:ind w:left="426" w:hanging="426"/>
        <w:rPr>
          <w:bCs/>
          <w:color w:val="300050" w:themeColor="text2"/>
          <w:sz w:val="28"/>
          <w:szCs w:val="32"/>
        </w:rPr>
      </w:pPr>
      <w:r w:rsidRPr="000B048D">
        <w:rPr>
          <w:b/>
          <w:bCs/>
        </w:rPr>
        <w:t xml:space="preserve">How many </w:t>
      </w:r>
      <w:r w:rsidR="00AB44DD" w:rsidRPr="000B048D">
        <w:rPr>
          <w:b/>
          <w:bCs/>
        </w:rPr>
        <w:t xml:space="preserve">SME </w:t>
      </w:r>
      <w:r w:rsidR="007A25FA" w:rsidRPr="000B048D">
        <w:rPr>
          <w:b/>
          <w:bCs/>
        </w:rPr>
        <w:t>members</w:t>
      </w:r>
      <w:r w:rsidRPr="000B048D">
        <w:rPr>
          <w:b/>
          <w:bCs/>
        </w:rPr>
        <w:t xml:space="preserve"> </w:t>
      </w:r>
      <w:r w:rsidR="2A9CA383" w:rsidRPr="7054F412">
        <w:rPr>
          <w:b/>
          <w:bCs/>
        </w:rPr>
        <w:t>(with turnover under $</w:t>
      </w:r>
      <w:r w:rsidR="00452CE2">
        <w:rPr>
          <w:b/>
          <w:bCs/>
        </w:rPr>
        <w:t>20m</w:t>
      </w:r>
      <w:r w:rsidR="2A9CA383" w:rsidRPr="7054F412">
        <w:rPr>
          <w:b/>
          <w:bCs/>
        </w:rPr>
        <w:t xml:space="preserve">) </w:t>
      </w:r>
      <w:r w:rsidRPr="000B048D">
        <w:rPr>
          <w:b/>
          <w:bCs/>
        </w:rPr>
        <w:t>did you support during</w:t>
      </w:r>
      <w:r w:rsidR="007A25FA" w:rsidRPr="000B048D">
        <w:rPr>
          <w:b/>
          <w:bCs/>
        </w:rPr>
        <w:t xml:space="preserve"> the reporting period?</w:t>
      </w:r>
      <w:r w:rsidR="00E753A2">
        <w:t xml:space="preserve"> </w:t>
      </w:r>
      <w:r>
        <w:t xml:space="preserve"> Provide an amount.</w:t>
      </w:r>
      <w:r w:rsidR="00C451A5">
        <w:br/>
      </w:r>
      <w:r w:rsidR="00E16FF8">
        <w:br/>
      </w:r>
      <w:r w:rsidR="00C451A5" w:rsidRPr="00E16FF8">
        <w:rPr>
          <w:i/>
        </w:rPr>
        <w:t>&lt;&lt;</w:t>
      </w:r>
      <w:r w:rsidR="007C4ABB">
        <w:rPr>
          <w:i/>
        </w:rPr>
        <w:t>I</w:t>
      </w:r>
      <w:r w:rsidR="00C451A5" w:rsidRPr="00E16FF8">
        <w:rPr>
          <w:i/>
        </w:rPr>
        <w:t>nsert number&gt;&gt;</w:t>
      </w:r>
      <w:r w:rsidR="00E16FF8">
        <w:br w:type="page"/>
      </w:r>
    </w:p>
    <w:p w14:paraId="3BF2F317" w14:textId="32E422B4" w:rsidR="00CC24A1" w:rsidRPr="00D348D1" w:rsidRDefault="00510D79" w:rsidP="00CC24A1">
      <w:pPr>
        <w:pStyle w:val="Heading3"/>
      </w:pPr>
      <w:r w:rsidRPr="00BC7BD0">
        <w:lastRenderedPageBreak/>
        <w:t>Outcomes achieved during the reporting period</w:t>
      </w:r>
    </w:p>
    <w:p w14:paraId="72648135" w14:textId="0FD0A3B4" w:rsidR="00CC24A1" w:rsidRPr="00BE4A41" w:rsidRDefault="00CC24A1" w:rsidP="00E16FF8">
      <w:pPr>
        <w:pStyle w:val="Heading3schedules"/>
        <w:numPr>
          <w:ilvl w:val="0"/>
          <w:numId w:val="64"/>
        </w:numPr>
        <w:tabs>
          <w:tab w:val="clear" w:pos="567"/>
        </w:tabs>
        <w:spacing w:before="120" w:after="120" w:line="252" w:lineRule="auto"/>
        <w:ind w:left="426" w:hanging="426"/>
        <w:rPr>
          <w:rFonts w:ascii="Verdana" w:hAnsi="Verdana"/>
          <w:lang w:eastAsia="en-AU"/>
        </w:rPr>
      </w:pPr>
      <w:r>
        <w:rPr>
          <w:rFonts w:ascii="Verdana" w:hAnsi="Verdana"/>
          <w:lang w:eastAsia="en-AU"/>
        </w:rPr>
        <w:t xml:space="preserve">What outcomes have you achieved </w:t>
      </w:r>
      <w:proofErr w:type="gramStart"/>
      <w:r>
        <w:rPr>
          <w:rFonts w:ascii="Verdana" w:hAnsi="Verdana"/>
          <w:lang w:eastAsia="en-AU"/>
        </w:rPr>
        <w:t>as a result of</w:t>
      </w:r>
      <w:proofErr w:type="gramEnd"/>
      <w:r>
        <w:rPr>
          <w:rFonts w:ascii="Verdana" w:hAnsi="Verdana"/>
          <w:lang w:eastAsia="en-AU"/>
        </w:rPr>
        <w:t xml:space="preserve"> your export promotion or training activities for this reporting period?</w:t>
      </w:r>
      <w:r w:rsidRPr="00BE4A41">
        <w:rPr>
          <w:rFonts w:ascii="Verdana" w:hAnsi="Verdana"/>
          <w:lang w:eastAsia="en-AU"/>
        </w:rPr>
        <w:t xml:space="preserve"> </w:t>
      </w:r>
      <w:r w:rsidRPr="00A43309">
        <w:rPr>
          <w:rFonts w:ascii="Verdana" w:hAnsi="Verdana"/>
          <w:b w:val="0"/>
          <w:bCs/>
          <w:lang w:eastAsia="en-AU"/>
        </w:rPr>
        <w:t>(</w:t>
      </w:r>
      <w:r w:rsidR="00395F51">
        <w:rPr>
          <w:rFonts w:ascii="Verdana" w:hAnsi="Verdana"/>
          <w:b w:val="0"/>
          <w:bCs/>
          <w:lang w:eastAsia="en-AU"/>
        </w:rPr>
        <w:t>R</w:t>
      </w:r>
      <w:r w:rsidRPr="00A43309">
        <w:rPr>
          <w:rFonts w:ascii="Verdana" w:hAnsi="Verdana"/>
          <w:b w:val="0"/>
          <w:bCs/>
          <w:lang w:eastAsia="en-AU"/>
        </w:rPr>
        <w:t xml:space="preserve">efer to your </w:t>
      </w:r>
      <w:r>
        <w:rPr>
          <w:rFonts w:ascii="Verdana" w:hAnsi="Verdana"/>
          <w:b w:val="0"/>
          <w:bCs/>
          <w:lang w:eastAsia="en-AU"/>
        </w:rPr>
        <w:t>g</w:t>
      </w:r>
      <w:r w:rsidRPr="00A43309">
        <w:rPr>
          <w:rFonts w:ascii="Verdana" w:hAnsi="Verdana"/>
          <w:b w:val="0"/>
          <w:bCs/>
          <w:lang w:eastAsia="en-AU"/>
        </w:rPr>
        <w:t xml:space="preserve">rant </w:t>
      </w:r>
      <w:r>
        <w:rPr>
          <w:rFonts w:ascii="Verdana" w:hAnsi="Verdana"/>
          <w:b w:val="0"/>
          <w:bCs/>
          <w:lang w:eastAsia="en-AU"/>
        </w:rPr>
        <w:t>a</w:t>
      </w:r>
      <w:r w:rsidRPr="00A43309">
        <w:rPr>
          <w:rFonts w:ascii="Verdana" w:hAnsi="Verdana"/>
          <w:b w:val="0"/>
          <w:bCs/>
          <w:lang w:eastAsia="en-AU"/>
        </w:rPr>
        <w:t xml:space="preserve">greement and the </w:t>
      </w:r>
      <w:r w:rsidR="006C21D2">
        <w:rPr>
          <w:rFonts w:ascii="Verdana" w:hAnsi="Verdana"/>
          <w:b w:val="0"/>
          <w:bCs/>
          <w:lang w:eastAsia="en-AU"/>
        </w:rPr>
        <w:t>Grant</w:t>
      </w:r>
      <w:r w:rsidRPr="00A43309">
        <w:rPr>
          <w:rFonts w:ascii="Verdana" w:hAnsi="Verdana"/>
          <w:b w:val="0"/>
          <w:bCs/>
          <w:lang w:eastAsia="en-AU"/>
        </w:rPr>
        <w:t xml:space="preserve"> Guidelines for requirement details for </w:t>
      </w:r>
      <w:r w:rsidR="00821F82">
        <w:rPr>
          <w:rFonts w:ascii="Verdana" w:hAnsi="Verdana"/>
          <w:b w:val="0"/>
          <w:bCs/>
          <w:lang w:eastAsia="en-AU"/>
        </w:rPr>
        <w:t>r</w:t>
      </w:r>
      <w:r w:rsidRPr="00A43309">
        <w:rPr>
          <w:rFonts w:ascii="Verdana" w:hAnsi="Verdana"/>
          <w:b w:val="0"/>
          <w:bCs/>
          <w:lang w:eastAsia="en-AU"/>
        </w:rPr>
        <w:t xml:space="preserve">epresentative </w:t>
      </w:r>
      <w:r w:rsidR="00821F82">
        <w:rPr>
          <w:rFonts w:ascii="Verdana" w:hAnsi="Verdana"/>
          <w:b w:val="0"/>
          <w:bCs/>
          <w:lang w:eastAsia="en-AU"/>
        </w:rPr>
        <w:t>b</w:t>
      </w:r>
      <w:r w:rsidRPr="00A43309">
        <w:rPr>
          <w:rFonts w:ascii="Verdana" w:hAnsi="Verdana"/>
          <w:b w:val="0"/>
          <w:bCs/>
          <w:lang w:eastAsia="en-AU"/>
        </w:rPr>
        <w:t>odies).</w:t>
      </w:r>
      <w:r>
        <w:rPr>
          <w:rFonts w:ascii="Verdana" w:hAnsi="Verdana"/>
          <w:b w:val="0"/>
          <w:bCs/>
          <w:lang w:eastAsia="en-AU"/>
        </w:rPr>
        <w:br/>
      </w:r>
      <w:r>
        <w:rPr>
          <w:rFonts w:ascii="Verdana" w:hAnsi="Verdana"/>
          <w:b w:val="0"/>
          <w:bCs/>
          <w:lang w:eastAsia="en-AU"/>
        </w:rPr>
        <w:br/>
        <w:t>Note that it is a</w:t>
      </w:r>
      <w:r w:rsidR="000F7C80">
        <w:rPr>
          <w:rFonts w:ascii="Verdana" w:hAnsi="Verdana"/>
          <w:b w:val="0"/>
          <w:bCs/>
          <w:lang w:eastAsia="en-AU"/>
        </w:rPr>
        <w:t xml:space="preserve"> condition of your grant agreement (for </w:t>
      </w:r>
      <w:r w:rsidR="00821F82">
        <w:rPr>
          <w:rFonts w:ascii="Verdana" w:hAnsi="Verdana"/>
          <w:b w:val="0"/>
          <w:bCs/>
          <w:lang w:eastAsia="en-AU"/>
        </w:rPr>
        <w:t>r</w:t>
      </w:r>
      <w:r>
        <w:rPr>
          <w:rFonts w:ascii="Verdana" w:hAnsi="Verdana"/>
          <w:b w:val="0"/>
          <w:bCs/>
          <w:lang w:eastAsia="en-AU"/>
        </w:rPr>
        <w:t xml:space="preserve">epresentative </w:t>
      </w:r>
      <w:r w:rsidR="00821F82">
        <w:rPr>
          <w:rFonts w:ascii="Verdana" w:hAnsi="Verdana"/>
          <w:b w:val="0"/>
          <w:bCs/>
          <w:lang w:eastAsia="en-AU"/>
        </w:rPr>
        <w:t>b</w:t>
      </w:r>
      <w:r>
        <w:rPr>
          <w:rFonts w:ascii="Verdana" w:hAnsi="Verdana"/>
          <w:b w:val="0"/>
          <w:bCs/>
          <w:lang w:eastAsia="en-AU"/>
        </w:rPr>
        <w:t>ody grantees</w:t>
      </w:r>
      <w:r w:rsidR="000F7C80">
        <w:rPr>
          <w:rFonts w:ascii="Verdana" w:hAnsi="Verdana"/>
          <w:b w:val="0"/>
          <w:bCs/>
          <w:lang w:eastAsia="en-AU"/>
        </w:rPr>
        <w:t>)</w:t>
      </w:r>
      <w:r>
        <w:rPr>
          <w:rFonts w:ascii="Verdana" w:hAnsi="Verdana"/>
          <w:b w:val="0"/>
          <w:bCs/>
          <w:lang w:eastAsia="en-AU"/>
        </w:rPr>
        <w:t xml:space="preserve"> to have either undertaken new marketing and promotional activities on behalf of SME members; and/or have delivered (or arranged to deliver) export training activities to support SME members.</w:t>
      </w:r>
    </w:p>
    <w:p w14:paraId="14BDD5E1" w14:textId="77777777" w:rsidR="00CC24A1" w:rsidRPr="00A43309" w:rsidRDefault="00CC24A1" w:rsidP="00E16FF8">
      <w:pPr>
        <w:spacing w:before="120" w:line="252" w:lineRule="auto"/>
        <w:ind w:left="426"/>
        <w:rPr>
          <w:lang w:eastAsia="en-AU"/>
        </w:rPr>
      </w:pPr>
      <w:r>
        <w:rPr>
          <w:b/>
          <w:bCs/>
          <w:lang w:eastAsia="en-AU"/>
        </w:rPr>
        <w:t xml:space="preserve">You must select from the below options. </w:t>
      </w:r>
      <w:r w:rsidRPr="00A43309">
        <w:rPr>
          <w:lang w:eastAsia="en-AU"/>
        </w:rPr>
        <w:t>Choose all that apply.</w:t>
      </w:r>
    </w:p>
    <w:p w14:paraId="51C2C386" w14:textId="0E47D3E7" w:rsidR="00CC24A1" w:rsidRDefault="00CC24A1" w:rsidP="00E16FF8">
      <w:pPr>
        <w:pStyle w:val="Heading3schedules"/>
        <w:numPr>
          <w:ilvl w:val="0"/>
          <w:numId w:val="65"/>
        </w:numPr>
        <w:tabs>
          <w:tab w:val="clear" w:pos="567"/>
        </w:tabs>
        <w:spacing w:before="120" w:after="120" w:line="252" w:lineRule="auto"/>
        <w:ind w:left="851" w:hanging="425"/>
        <w:rPr>
          <w:rFonts w:ascii="Verdana" w:hAnsi="Verdana"/>
          <w:b w:val="0"/>
          <w:lang w:eastAsia="en-AU"/>
        </w:rPr>
      </w:pPr>
      <w:bookmarkStart w:id="0" w:name="_Hlk179541819"/>
      <w:r w:rsidRPr="524BAF50">
        <w:rPr>
          <w:rFonts w:ascii="Verdana" w:hAnsi="Verdana"/>
          <w:b w:val="0"/>
          <w:lang w:eastAsia="en-AU"/>
        </w:rPr>
        <w:t>Undertaken new marketing and promotional activities on behalf of SME members</w:t>
      </w:r>
    </w:p>
    <w:bookmarkEnd w:id="0"/>
    <w:p w14:paraId="16D34CD4" w14:textId="0CD3ECD5" w:rsidR="5693A861" w:rsidRDefault="5693A861" w:rsidP="7054F412">
      <w:pPr>
        <w:pStyle w:val="Heading3schedules"/>
        <w:numPr>
          <w:ilvl w:val="0"/>
          <w:numId w:val="65"/>
        </w:numPr>
        <w:tabs>
          <w:tab w:val="clear" w:pos="567"/>
        </w:tabs>
        <w:spacing w:before="120" w:after="120" w:line="252" w:lineRule="auto"/>
        <w:ind w:left="851" w:hanging="425"/>
        <w:rPr>
          <w:rFonts w:ascii="Verdana" w:hAnsi="Verdana"/>
          <w:b w:val="0"/>
          <w:lang w:eastAsia="en-AU"/>
        </w:rPr>
      </w:pPr>
      <w:r w:rsidRPr="7054F412">
        <w:rPr>
          <w:rFonts w:ascii="Verdana" w:hAnsi="Verdana"/>
          <w:b w:val="0"/>
          <w:lang w:eastAsia="en-AU"/>
        </w:rPr>
        <w:t>Reviewed existing marketing and promotional activities and updated and adjusted them to ensure they align with current market circumstances and diversified market opportunities</w:t>
      </w:r>
    </w:p>
    <w:p w14:paraId="3721E297" w14:textId="06664E04" w:rsidR="5693A861" w:rsidRDefault="5693A861" w:rsidP="7054F412">
      <w:pPr>
        <w:pStyle w:val="Heading3schedules"/>
        <w:numPr>
          <w:ilvl w:val="0"/>
          <w:numId w:val="65"/>
        </w:numPr>
        <w:tabs>
          <w:tab w:val="clear" w:pos="567"/>
        </w:tabs>
        <w:spacing w:before="120" w:after="120" w:line="252" w:lineRule="auto"/>
        <w:ind w:left="851" w:hanging="425"/>
        <w:rPr>
          <w:rFonts w:ascii="Verdana" w:hAnsi="Verdana"/>
          <w:b w:val="0"/>
          <w:lang w:eastAsia="en-AU"/>
        </w:rPr>
      </w:pPr>
      <w:r w:rsidRPr="7054F412">
        <w:rPr>
          <w:rFonts w:ascii="Verdana" w:hAnsi="Verdana"/>
          <w:b w:val="0"/>
          <w:lang w:eastAsia="en-AU"/>
        </w:rPr>
        <w:t>Specifically expanded activities to support new markets beyond current markets</w:t>
      </w:r>
      <w:r w:rsidR="004D75C6">
        <w:rPr>
          <w:rFonts w:ascii="Verdana" w:hAnsi="Verdana"/>
          <w:b w:val="0"/>
          <w:lang w:eastAsia="en-AU"/>
        </w:rPr>
        <w:t xml:space="preserve"> (as was proposed in your Plan to Market)</w:t>
      </w:r>
    </w:p>
    <w:p w14:paraId="7A52455D" w14:textId="3B9026A7" w:rsidR="5693A861" w:rsidRDefault="5693A861" w:rsidP="7054F412">
      <w:pPr>
        <w:pStyle w:val="Heading3schedules"/>
        <w:numPr>
          <w:ilvl w:val="0"/>
          <w:numId w:val="65"/>
        </w:numPr>
        <w:tabs>
          <w:tab w:val="clear" w:pos="567"/>
        </w:tabs>
        <w:spacing w:before="120" w:after="120" w:line="252" w:lineRule="auto"/>
        <w:ind w:left="851" w:hanging="425"/>
        <w:rPr>
          <w:rFonts w:ascii="Verdana" w:hAnsi="Verdana"/>
          <w:b w:val="0"/>
          <w:lang w:eastAsia="en-AU"/>
        </w:rPr>
      </w:pPr>
      <w:r w:rsidRPr="7054F412">
        <w:rPr>
          <w:rFonts w:ascii="Verdana" w:hAnsi="Verdana"/>
          <w:b w:val="0"/>
          <w:lang w:eastAsia="en-AU"/>
        </w:rPr>
        <w:t xml:space="preserve">Delivered marketing and promotional activities on behalf of SME members that have previously </w:t>
      </w:r>
      <w:r w:rsidR="00D04C77">
        <w:rPr>
          <w:rFonts w:ascii="Verdana" w:hAnsi="Verdana"/>
          <w:b w:val="0"/>
          <w:lang w:eastAsia="en-AU"/>
        </w:rPr>
        <w:t xml:space="preserve">been </w:t>
      </w:r>
      <w:r w:rsidRPr="7054F412">
        <w:rPr>
          <w:rFonts w:ascii="Verdana" w:hAnsi="Verdana"/>
          <w:b w:val="0"/>
          <w:lang w:eastAsia="en-AU"/>
        </w:rPr>
        <w:t>undertaken with no change</w:t>
      </w:r>
    </w:p>
    <w:p w14:paraId="37D3BAA8" w14:textId="77777777" w:rsidR="00CC24A1" w:rsidRPr="00E1783C" w:rsidRDefault="00CC24A1" w:rsidP="00E16FF8">
      <w:pPr>
        <w:pStyle w:val="Heading3schedules"/>
        <w:numPr>
          <w:ilvl w:val="0"/>
          <w:numId w:val="65"/>
        </w:numPr>
        <w:tabs>
          <w:tab w:val="clear" w:pos="567"/>
        </w:tabs>
        <w:spacing w:before="120" w:after="120" w:line="252" w:lineRule="auto"/>
        <w:ind w:left="851" w:hanging="425"/>
        <w:rPr>
          <w:rFonts w:ascii="Verdana" w:hAnsi="Verdana"/>
          <w:b w:val="0"/>
          <w:lang w:eastAsia="en-AU"/>
        </w:rPr>
      </w:pPr>
      <w:r w:rsidRPr="524BAF50">
        <w:rPr>
          <w:rFonts w:ascii="Verdana" w:hAnsi="Verdana"/>
          <w:b w:val="0"/>
          <w:lang w:eastAsia="en-AU"/>
        </w:rPr>
        <w:t>Delivered export training activities to support SME members to become export ready</w:t>
      </w:r>
    </w:p>
    <w:p w14:paraId="50AC83BD" w14:textId="101A9CA3" w:rsidR="00CC24A1" w:rsidRPr="00E1783C" w:rsidRDefault="00CC24A1" w:rsidP="00E16FF8">
      <w:pPr>
        <w:pStyle w:val="Heading3schedules"/>
        <w:numPr>
          <w:ilvl w:val="0"/>
          <w:numId w:val="65"/>
        </w:numPr>
        <w:tabs>
          <w:tab w:val="clear" w:pos="567"/>
        </w:tabs>
        <w:spacing w:before="120" w:after="120" w:line="252" w:lineRule="auto"/>
        <w:ind w:left="851" w:hanging="425"/>
        <w:rPr>
          <w:rFonts w:ascii="Verdana" w:hAnsi="Verdana"/>
          <w:b w:val="0"/>
          <w:lang w:eastAsia="en-AU"/>
        </w:rPr>
      </w:pPr>
      <w:r w:rsidRPr="524BAF50">
        <w:rPr>
          <w:rFonts w:ascii="Verdana" w:hAnsi="Verdana"/>
          <w:b w:val="0"/>
          <w:lang w:eastAsia="en-AU"/>
        </w:rPr>
        <w:t>Arranged to deliver export training activities to support SME members to become export ready</w:t>
      </w:r>
    </w:p>
    <w:p w14:paraId="6B1688ED" w14:textId="66119326" w:rsidR="00926525" w:rsidRPr="00ED7A12" w:rsidRDefault="00926525" w:rsidP="00E16FF8">
      <w:pPr>
        <w:pStyle w:val="Heading3schedules"/>
        <w:numPr>
          <w:ilvl w:val="0"/>
          <w:numId w:val="65"/>
        </w:numPr>
        <w:tabs>
          <w:tab w:val="clear" w:pos="567"/>
        </w:tabs>
        <w:spacing w:before="120" w:after="120" w:line="252" w:lineRule="auto"/>
        <w:ind w:left="851" w:hanging="425"/>
        <w:rPr>
          <w:rFonts w:ascii="Verdana" w:hAnsi="Verdana"/>
          <w:b w:val="0"/>
          <w:bCs/>
          <w:lang w:eastAsia="en-AU"/>
        </w:rPr>
      </w:pPr>
      <w:r>
        <w:rPr>
          <w:rFonts w:ascii="Verdana" w:hAnsi="Verdana"/>
          <w:b w:val="0"/>
          <w:bCs/>
          <w:lang w:eastAsia="en-AU"/>
        </w:rPr>
        <w:t xml:space="preserve">Undertook </w:t>
      </w:r>
      <w:r w:rsidR="00F0275B">
        <w:rPr>
          <w:rFonts w:ascii="Verdana" w:hAnsi="Verdana"/>
          <w:b w:val="0"/>
          <w:bCs/>
          <w:lang w:eastAsia="en-AU"/>
        </w:rPr>
        <w:t xml:space="preserve">fewer </w:t>
      </w:r>
      <w:r>
        <w:rPr>
          <w:rFonts w:ascii="Verdana" w:hAnsi="Verdana"/>
          <w:b w:val="0"/>
          <w:bCs/>
          <w:lang w:eastAsia="en-AU"/>
        </w:rPr>
        <w:t xml:space="preserve">marketing and promotional activities than planned </w:t>
      </w:r>
    </w:p>
    <w:p w14:paraId="19DD9573" w14:textId="7EC0A19F" w:rsidR="00926525" w:rsidRPr="00074A96" w:rsidRDefault="00926525" w:rsidP="00E16FF8">
      <w:pPr>
        <w:pStyle w:val="Heading3schedules"/>
        <w:numPr>
          <w:ilvl w:val="0"/>
          <w:numId w:val="65"/>
        </w:numPr>
        <w:tabs>
          <w:tab w:val="clear" w:pos="567"/>
        </w:tabs>
        <w:spacing w:before="120" w:after="120" w:line="252" w:lineRule="auto"/>
        <w:ind w:left="851" w:hanging="425"/>
        <w:rPr>
          <w:rFonts w:ascii="Verdana" w:hAnsi="Verdana"/>
          <w:b w:val="0"/>
          <w:bCs/>
          <w:lang w:eastAsia="en-AU"/>
        </w:rPr>
      </w:pPr>
      <w:r>
        <w:rPr>
          <w:rFonts w:ascii="Verdana" w:hAnsi="Verdana"/>
          <w:b w:val="0"/>
          <w:bCs/>
          <w:lang w:eastAsia="en-AU"/>
        </w:rPr>
        <w:t>Did not undertake marketing and promotional activities (have not incurred eligible expenditure on export promotional activities for this reporting period)</w:t>
      </w:r>
    </w:p>
    <w:p w14:paraId="12B716C7" w14:textId="77777777" w:rsidR="00CC24A1" w:rsidRPr="00597A7D" w:rsidRDefault="00CC24A1" w:rsidP="00E16FF8">
      <w:pPr>
        <w:pStyle w:val="Heading3schedules"/>
        <w:numPr>
          <w:ilvl w:val="0"/>
          <w:numId w:val="65"/>
        </w:numPr>
        <w:tabs>
          <w:tab w:val="clear" w:pos="567"/>
        </w:tabs>
        <w:spacing w:before="120" w:after="120" w:line="252" w:lineRule="auto"/>
        <w:ind w:left="851" w:hanging="425"/>
        <w:rPr>
          <w:rFonts w:ascii="Verdana" w:hAnsi="Verdana"/>
          <w:b w:val="0"/>
          <w:bCs/>
          <w:lang w:eastAsia="en-AU"/>
        </w:rPr>
      </w:pPr>
      <w:r w:rsidRPr="00597A7D">
        <w:rPr>
          <w:rFonts w:ascii="Verdana" w:hAnsi="Verdana"/>
          <w:b w:val="0"/>
          <w:bCs/>
          <w:lang w:eastAsia="en-AU"/>
        </w:rPr>
        <w:t>Other</w:t>
      </w:r>
    </w:p>
    <w:p w14:paraId="7F5073B8" w14:textId="69E8928B" w:rsidR="007D2EE8" w:rsidRDefault="00ED1E44" w:rsidP="00877987">
      <w:pPr>
        <w:ind w:left="720" w:hanging="294"/>
        <w:rPr>
          <w:i/>
          <w:iCs/>
        </w:rPr>
      </w:pPr>
      <w:r w:rsidRPr="00495395">
        <w:rPr>
          <w:b/>
          <w:bCs/>
        </w:rPr>
        <w:t>a.</w:t>
      </w:r>
      <w:r>
        <w:t xml:space="preserve"> </w:t>
      </w:r>
      <w:r w:rsidR="00CC24A1" w:rsidRPr="00597A7D">
        <w:t>If other, please describe</w:t>
      </w:r>
      <w:r w:rsidR="00CC24A1">
        <w:t xml:space="preserve">. </w:t>
      </w:r>
      <w:r w:rsidR="00CC24A1">
        <w:rPr>
          <w:rFonts w:ascii="Verdana" w:hAnsi="Verdana"/>
          <w:lang w:eastAsia="en-AU"/>
        </w:rPr>
        <w:t xml:space="preserve">This could </w:t>
      </w:r>
      <w:r w:rsidR="00CC24A1" w:rsidRPr="002D1EA1">
        <w:rPr>
          <w:rFonts w:ascii="Verdana" w:hAnsi="Verdana"/>
          <w:lang w:eastAsia="en-AU"/>
        </w:rPr>
        <w:t>includ</w:t>
      </w:r>
      <w:r w:rsidR="00CC24A1">
        <w:rPr>
          <w:rFonts w:ascii="Verdana" w:hAnsi="Verdana"/>
          <w:lang w:eastAsia="en-AU"/>
        </w:rPr>
        <w:t>e</w:t>
      </w:r>
      <w:r w:rsidR="00CC24A1" w:rsidRPr="002D1EA1">
        <w:rPr>
          <w:rFonts w:ascii="Verdana" w:hAnsi="Verdana"/>
          <w:lang w:eastAsia="en-AU"/>
        </w:rPr>
        <w:t xml:space="preserve"> any additional benefits that may not have been planned</w:t>
      </w:r>
      <w:r w:rsidR="00CC24A1">
        <w:rPr>
          <w:rFonts w:ascii="Verdana" w:hAnsi="Verdana"/>
          <w:lang w:eastAsia="en-AU"/>
        </w:rPr>
        <w:t xml:space="preserve"> </w:t>
      </w:r>
      <w:r w:rsidR="00CC24A1" w:rsidRPr="0058610B">
        <w:t xml:space="preserve">or unintended consequences. </w:t>
      </w:r>
      <w:r w:rsidR="007D2EE8">
        <w:br/>
      </w:r>
      <w:r w:rsidR="00E16FF8">
        <w:rPr>
          <w:i/>
          <w:iCs/>
        </w:rPr>
        <w:br/>
      </w:r>
      <w:r w:rsidR="00CC24A1" w:rsidRPr="00D348D1">
        <w:rPr>
          <w:i/>
          <w:iCs/>
        </w:rPr>
        <w:t>&lt;&lt;</w:t>
      </w:r>
      <w:r w:rsidR="00F0275B">
        <w:rPr>
          <w:i/>
          <w:iCs/>
        </w:rPr>
        <w:t>Provide a</w:t>
      </w:r>
      <w:r w:rsidR="00CC24A1" w:rsidRPr="00D348D1">
        <w:rPr>
          <w:i/>
          <w:iCs/>
        </w:rPr>
        <w:t xml:space="preserve"> response&gt;&gt;</w:t>
      </w:r>
    </w:p>
    <w:p w14:paraId="050D544C" w14:textId="20AE35FB" w:rsidR="00EE1F89" w:rsidRPr="0035197C" w:rsidRDefault="00EE1F89" w:rsidP="002262D7">
      <w:pPr>
        <w:ind w:left="360"/>
        <w:rPr>
          <w:i/>
          <w:iCs/>
        </w:rPr>
      </w:pPr>
      <w:r w:rsidRPr="00BD77A0">
        <w:rPr>
          <w:b/>
          <w:i/>
          <w:iCs/>
          <w:color w:val="893B94" w:themeColor="background2"/>
        </w:rPr>
        <w:t xml:space="preserve">(Conditional) </w:t>
      </w:r>
      <w:r w:rsidR="00782AE7" w:rsidRPr="00BD77A0">
        <w:rPr>
          <w:b/>
          <w:i/>
          <w:iCs/>
          <w:color w:val="893B94" w:themeColor="background2"/>
        </w:rPr>
        <w:t>ONLY for grantees</w:t>
      </w:r>
      <w:r w:rsidRPr="00BD77A0">
        <w:rPr>
          <w:b/>
          <w:i/>
          <w:iCs/>
          <w:color w:val="893B94" w:themeColor="background2"/>
        </w:rPr>
        <w:t xml:space="preserve"> who ch</w:t>
      </w:r>
      <w:r w:rsidR="005B5247">
        <w:rPr>
          <w:b/>
          <w:i/>
          <w:iCs/>
          <w:color w:val="893B94" w:themeColor="background2"/>
        </w:rPr>
        <w:t>o</w:t>
      </w:r>
      <w:r w:rsidRPr="00BD77A0">
        <w:rPr>
          <w:b/>
          <w:i/>
          <w:iCs/>
          <w:color w:val="893B94" w:themeColor="background2"/>
        </w:rPr>
        <w:t>ose</w:t>
      </w:r>
      <w:r w:rsidR="009D6AC7">
        <w:rPr>
          <w:b/>
          <w:i/>
          <w:iCs/>
          <w:color w:val="893B94" w:themeColor="background2"/>
        </w:rPr>
        <w:t xml:space="preserve"> one or more of the first three options in</w:t>
      </w:r>
      <w:r w:rsidR="005B5247">
        <w:rPr>
          <w:b/>
          <w:i/>
          <w:iCs/>
          <w:color w:val="893B94" w:themeColor="background2"/>
        </w:rPr>
        <w:t xml:space="preserve"> Question 10</w:t>
      </w:r>
      <w:r w:rsidRPr="00BD77A0">
        <w:rPr>
          <w:b/>
          <w:i/>
          <w:iCs/>
          <w:color w:val="893B94" w:themeColor="background2"/>
        </w:rPr>
        <w:t>.</w:t>
      </w:r>
    </w:p>
    <w:p w14:paraId="41B4156F" w14:textId="770CCB4C" w:rsidR="00A93848" w:rsidRPr="00E16CED" w:rsidRDefault="00B849DE" w:rsidP="00E16CED">
      <w:pPr>
        <w:pStyle w:val="ListParagraph"/>
        <w:numPr>
          <w:ilvl w:val="0"/>
          <w:numId w:val="64"/>
        </w:numPr>
        <w:ind w:left="426" w:hanging="426"/>
        <w:rPr>
          <w:i/>
          <w:iCs/>
        </w:rPr>
      </w:pPr>
      <w:r w:rsidRPr="7054F412">
        <w:rPr>
          <w:b/>
          <w:bCs/>
        </w:rPr>
        <w:t>Would you</w:t>
      </w:r>
      <w:r w:rsidR="00776D04" w:rsidRPr="00CC261D">
        <w:rPr>
          <w:b/>
        </w:rPr>
        <w:t xml:space="preserve"> have </w:t>
      </w:r>
      <w:r w:rsidR="00412280">
        <w:rPr>
          <w:b/>
        </w:rPr>
        <w:t xml:space="preserve">undertaken </w:t>
      </w:r>
      <w:r w:rsidR="005A4A42">
        <w:rPr>
          <w:b/>
        </w:rPr>
        <w:t>the</w:t>
      </w:r>
      <w:r w:rsidR="00776D04" w:rsidRPr="00CC261D">
        <w:rPr>
          <w:b/>
        </w:rPr>
        <w:t xml:space="preserve"> export promotional activities</w:t>
      </w:r>
      <w:r w:rsidR="00B24A14" w:rsidRPr="00CC261D">
        <w:rPr>
          <w:b/>
        </w:rPr>
        <w:t xml:space="preserve"> </w:t>
      </w:r>
      <w:r w:rsidR="005A4A42">
        <w:rPr>
          <w:b/>
        </w:rPr>
        <w:t>and/or export training activities</w:t>
      </w:r>
      <w:r w:rsidR="004D27E5" w:rsidRPr="00CC261D">
        <w:rPr>
          <w:b/>
        </w:rPr>
        <w:t xml:space="preserve"> for your SME </w:t>
      </w:r>
      <w:r w:rsidR="2827E5EA" w:rsidRPr="7054F412">
        <w:rPr>
          <w:b/>
          <w:bCs/>
        </w:rPr>
        <w:t xml:space="preserve">member </w:t>
      </w:r>
      <w:r w:rsidR="004D27E5" w:rsidRPr="00CC261D">
        <w:rPr>
          <w:b/>
        </w:rPr>
        <w:t>businesses without the EMDG grant?</w:t>
      </w:r>
      <w:r w:rsidR="00CC01E2">
        <w:br/>
      </w:r>
      <w:r w:rsidR="002262D7">
        <w:br/>
      </w:r>
      <w:r w:rsidR="00CC01E2" w:rsidRPr="00A43309">
        <w:t>Yes/No</w:t>
      </w:r>
    </w:p>
    <w:p w14:paraId="25434CA8" w14:textId="77777777" w:rsidR="00877987" w:rsidRDefault="00877987">
      <w:pPr>
        <w:spacing w:before="0" w:after="160" w:line="259" w:lineRule="auto"/>
      </w:pPr>
      <w:r>
        <w:br w:type="page"/>
      </w:r>
    </w:p>
    <w:p w14:paraId="0559C6C0" w14:textId="7782A604" w:rsidR="007D43DC" w:rsidRPr="00E957C8" w:rsidRDefault="00932686" w:rsidP="00E957C8">
      <w:pPr>
        <w:ind w:left="426"/>
      </w:pPr>
      <w:r>
        <w:lastRenderedPageBreak/>
        <w:br/>
      </w:r>
      <w:r w:rsidR="007E424E" w:rsidRPr="00BD77A0">
        <w:rPr>
          <w:b/>
          <w:i/>
          <w:iCs/>
          <w:color w:val="893B94" w:themeColor="background2"/>
        </w:rPr>
        <w:t xml:space="preserve">(Conditional) </w:t>
      </w:r>
      <w:r w:rsidR="005D0565" w:rsidRPr="00CF04CF">
        <w:rPr>
          <w:b/>
          <w:i/>
          <w:iCs/>
          <w:color w:val="893B94" w:themeColor="background2"/>
        </w:rPr>
        <w:t>Questions 1</w:t>
      </w:r>
      <w:r w:rsidR="00CC01E2" w:rsidRPr="00CF04CF">
        <w:rPr>
          <w:b/>
          <w:i/>
          <w:iCs/>
          <w:color w:val="893B94" w:themeColor="background2"/>
        </w:rPr>
        <w:t>2</w:t>
      </w:r>
      <w:r w:rsidR="005D0565" w:rsidRPr="00CF04CF">
        <w:rPr>
          <w:b/>
          <w:i/>
          <w:iCs/>
          <w:color w:val="893B94" w:themeColor="background2"/>
        </w:rPr>
        <w:t xml:space="preserve"> </w:t>
      </w:r>
      <w:r w:rsidR="00CC01E2" w:rsidRPr="00CF04CF">
        <w:rPr>
          <w:b/>
          <w:i/>
          <w:iCs/>
          <w:color w:val="893B94" w:themeColor="background2"/>
        </w:rPr>
        <w:t>–</w:t>
      </w:r>
      <w:r w:rsidR="005D0565" w:rsidRPr="00CF04CF">
        <w:rPr>
          <w:b/>
          <w:i/>
          <w:iCs/>
          <w:color w:val="893B94" w:themeColor="background2"/>
        </w:rPr>
        <w:t xml:space="preserve"> </w:t>
      </w:r>
      <w:r w:rsidR="00CC01E2" w:rsidRPr="00CF04CF">
        <w:rPr>
          <w:b/>
          <w:i/>
          <w:iCs/>
          <w:color w:val="893B94" w:themeColor="background2"/>
        </w:rPr>
        <w:t>2</w:t>
      </w:r>
      <w:r w:rsidR="00120AA9">
        <w:rPr>
          <w:b/>
          <w:i/>
          <w:iCs/>
          <w:color w:val="893B94" w:themeColor="background2"/>
        </w:rPr>
        <w:t>1</w:t>
      </w:r>
      <w:r w:rsidR="005D0565" w:rsidRPr="00CF04CF">
        <w:rPr>
          <w:b/>
          <w:i/>
          <w:iCs/>
          <w:color w:val="893B94" w:themeColor="background2"/>
        </w:rPr>
        <w:t xml:space="preserve"> apply to Representative Bodies who have </w:t>
      </w:r>
      <w:r w:rsidR="003B0951" w:rsidRPr="00CF04CF">
        <w:rPr>
          <w:b/>
          <w:i/>
          <w:iCs/>
          <w:color w:val="893B94" w:themeColor="background2"/>
        </w:rPr>
        <w:t xml:space="preserve">undertaken export promotional </w:t>
      </w:r>
      <w:r w:rsidR="00FA1395" w:rsidRPr="00CF04CF">
        <w:rPr>
          <w:b/>
          <w:i/>
          <w:iCs/>
          <w:color w:val="893B94" w:themeColor="background2"/>
        </w:rPr>
        <w:t>activities</w:t>
      </w:r>
      <w:r w:rsidR="003B0951" w:rsidRPr="00CF04CF">
        <w:rPr>
          <w:b/>
          <w:i/>
          <w:iCs/>
          <w:color w:val="893B94" w:themeColor="background2"/>
        </w:rPr>
        <w:t xml:space="preserve"> on behalf of SME members</w:t>
      </w:r>
      <w:r w:rsidR="004B33DE" w:rsidRPr="00CF04CF">
        <w:rPr>
          <w:b/>
          <w:i/>
          <w:iCs/>
          <w:color w:val="893B94" w:themeColor="background2"/>
        </w:rPr>
        <w:t xml:space="preserve"> (i.e. conditional for grantees who choose ‘Undertaken new marketing and promotional activities on behalf of SME members’ in Question 10).</w:t>
      </w:r>
    </w:p>
    <w:p w14:paraId="6194A635" w14:textId="6A27D166" w:rsidR="00293801" w:rsidRDefault="00F65F39" w:rsidP="000D0A60">
      <w:pPr>
        <w:pStyle w:val="ListParagraph"/>
        <w:numPr>
          <w:ilvl w:val="0"/>
          <w:numId w:val="64"/>
        </w:numPr>
        <w:tabs>
          <w:tab w:val="left" w:pos="1064"/>
        </w:tabs>
        <w:ind w:left="426" w:hanging="426"/>
      </w:pPr>
      <w:r w:rsidRPr="00BE4A41">
        <w:rPr>
          <w:b/>
          <w:bCs/>
        </w:rPr>
        <w:t>List the market</w:t>
      </w:r>
      <w:r w:rsidR="009013F8" w:rsidRPr="00BE4A41">
        <w:rPr>
          <w:b/>
          <w:bCs/>
        </w:rPr>
        <w:t>s</w:t>
      </w:r>
      <w:r w:rsidR="00356DC8" w:rsidRPr="00BE4A41">
        <w:rPr>
          <w:b/>
          <w:bCs/>
        </w:rPr>
        <w:t xml:space="preserve"> (up to 10)</w:t>
      </w:r>
      <w:r w:rsidR="009013F8" w:rsidRPr="00BE4A41">
        <w:rPr>
          <w:b/>
          <w:bCs/>
        </w:rPr>
        <w:t xml:space="preserve"> where you have </w:t>
      </w:r>
      <w:r w:rsidR="00635943" w:rsidRPr="00BE4A41">
        <w:rPr>
          <w:b/>
          <w:bCs/>
        </w:rPr>
        <w:t xml:space="preserve">conducted export </w:t>
      </w:r>
      <w:r w:rsidR="00BF5937" w:rsidRPr="00BE4A41">
        <w:rPr>
          <w:b/>
          <w:bCs/>
        </w:rPr>
        <w:t xml:space="preserve">promotional activity. </w:t>
      </w:r>
      <w:r w:rsidR="00BF5937" w:rsidRPr="00ED7A12">
        <w:t xml:space="preserve">These </w:t>
      </w:r>
      <w:r w:rsidR="00660145">
        <w:t>may only be from the</w:t>
      </w:r>
      <w:r w:rsidR="00F80155" w:rsidRPr="00ED7A12">
        <w:t xml:space="preserve"> markets that are included in </w:t>
      </w:r>
      <w:r w:rsidR="00C10977" w:rsidRPr="00ED7A12">
        <w:t>your list of</w:t>
      </w:r>
      <w:r w:rsidR="00F067B0">
        <w:t xml:space="preserve"> </w:t>
      </w:r>
      <w:r w:rsidR="54E02C41">
        <w:t>targeted</w:t>
      </w:r>
      <w:r w:rsidR="00F067B0">
        <w:t xml:space="preserve"> export</w:t>
      </w:r>
      <w:r w:rsidR="00C10977" w:rsidRPr="00ED7A12">
        <w:t xml:space="preserve"> markets, as per</w:t>
      </w:r>
      <w:r w:rsidR="00F6003C" w:rsidRPr="00ED7A12">
        <w:t xml:space="preserve"> your</w:t>
      </w:r>
      <w:r w:rsidR="00B36C03" w:rsidRPr="00ED7A12">
        <w:t xml:space="preserve"> </w:t>
      </w:r>
      <w:r w:rsidR="00862D55">
        <w:t>approved application</w:t>
      </w:r>
      <w:r w:rsidR="00B36C03" w:rsidRPr="00ED7A12">
        <w:t>.</w:t>
      </w:r>
      <w:r w:rsidR="00E957C8">
        <w:t xml:space="preserve"> </w:t>
      </w:r>
      <w:r w:rsidR="00BF5937">
        <w:br/>
      </w:r>
    </w:p>
    <w:p w14:paraId="5FFCF4BD" w14:textId="6E6BC970" w:rsidR="008D426C" w:rsidRPr="003B6B0B" w:rsidRDefault="00B849DE" w:rsidP="000D0A60">
      <w:pPr>
        <w:pStyle w:val="ListParagraph"/>
        <w:numPr>
          <w:ilvl w:val="0"/>
          <w:numId w:val="64"/>
        </w:numPr>
        <w:tabs>
          <w:tab w:val="left" w:pos="1064"/>
        </w:tabs>
        <w:ind w:left="426" w:hanging="426"/>
      </w:pPr>
      <w:r>
        <w:rPr>
          <w:b/>
          <w:bCs/>
        </w:rPr>
        <w:t xml:space="preserve">What </w:t>
      </w:r>
      <w:proofErr w:type="gramStart"/>
      <w:r>
        <w:rPr>
          <w:b/>
          <w:bCs/>
        </w:rPr>
        <w:t>are</w:t>
      </w:r>
      <w:proofErr w:type="gramEnd"/>
      <w:r w:rsidR="00BD21E4" w:rsidRPr="00BE4A41">
        <w:rPr>
          <w:b/>
          <w:bCs/>
        </w:rPr>
        <w:t xml:space="preserve"> the</w:t>
      </w:r>
      <w:r w:rsidR="00BD21E4" w:rsidRPr="38DAF399">
        <w:rPr>
          <w:b/>
          <w:bCs/>
        </w:rPr>
        <w:t xml:space="preserve"> </w:t>
      </w:r>
      <w:r w:rsidR="0DC0C72D" w:rsidRPr="38DAF399">
        <w:rPr>
          <w:b/>
          <w:bCs/>
        </w:rPr>
        <w:t>new</w:t>
      </w:r>
      <w:r w:rsidR="00BD21E4" w:rsidRPr="00BE4A41">
        <w:rPr>
          <w:b/>
          <w:bCs/>
        </w:rPr>
        <w:t xml:space="preserve"> export promotional activities that you have undertaken</w:t>
      </w:r>
      <w:r w:rsidR="001A4EED" w:rsidRPr="00BE4A41">
        <w:rPr>
          <w:b/>
          <w:bCs/>
        </w:rPr>
        <w:t xml:space="preserve"> on behalf of your SME members</w:t>
      </w:r>
      <w:r w:rsidR="00BD21E4" w:rsidRPr="00BE4A41">
        <w:rPr>
          <w:b/>
          <w:bCs/>
        </w:rPr>
        <w:t xml:space="preserve"> to promote </w:t>
      </w:r>
      <w:r w:rsidR="00ED4A9F" w:rsidRPr="00BE4A41">
        <w:rPr>
          <w:b/>
          <w:bCs/>
        </w:rPr>
        <w:t>their</w:t>
      </w:r>
      <w:r w:rsidR="00BD21E4" w:rsidRPr="00BE4A41">
        <w:rPr>
          <w:b/>
          <w:bCs/>
        </w:rPr>
        <w:t xml:space="preserve"> eligible products in the reporting period</w:t>
      </w:r>
      <w:r>
        <w:t>?</w:t>
      </w:r>
      <w:r w:rsidR="00741A1A">
        <w:t xml:space="preserve"> </w:t>
      </w:r>
      <w:r w:rsidR="00BD21E4" w:rsidRPr="00BE4A41">
        <w:rPr>
          <w:i/>
          <w:iCs/>
        </w:rPr>
        <w:t>Please use a new line item/dot point for each high-level activity.</w:t>
      </w:r>
      <w:r w:rsidR="00071FDD">
        <w:rPr>
          <w:i/>
          <w:iCs/>
        </w:rPr>
        <w:t xml:space="preserve"> </w:t>
      </w:r>
      <w:r w:rsidR="004D75C6">
        <w:rPr>
          <w:i/>
          <w:iCs/>
        </w:rPr>
        <w:t>Please n</w:t>
      </w:r>
      <w:r w:rsidR="00071FDD">
        <w:rPr>
          <w:i/>
          <w:iCs/>
        </w:rPr>
        <w:t>ote</w:t>
      </w:r>
      <w:r w:rsidR="003A70C1">
        <w:rPr>
          <w:i/>
          <w:iCs/>
        </w:rPr>
        <w:t xml:space="preserve"> </w:t>
      </w:r>
      <w:r w:rsidR="00071FDD">
        <w:rPr>
          <w:i/>
          <w:iCs/>
        </w:rPr>
        <w:t>w</w:t>
      </w:r>
      <w:r w:rsidR="003A70C1">
        <w:rPr>
          <w:i/>
          <w:iCs/>
        </w:rPr>
        <w:t xml:space="preserve">here </w:t>
      </w:r>
      <w:r w:rsidR="008D426C">
        <w:rPr>
          <w:i/>
          <w:iCs/>
        </w:rPr>
        <w:t>you undertook:</w:t>
      </w:r>
    </w:p>
    <w:p w14:paraId="6AEE2893" w14:textId="77777777" w:rsidR="003B6B0B" w:rsidRPr="003B6B0B" w:rsidRDefault="003A70C1" w:rsidP="008D426C">
      <w:pPr>
        <w:pStyle w:val="ListParagraph"/>
        <w:numPr>
          <w:ilvl w:val="1"/>
          <w:numId w:val="64"/>
        </w:numPr>
        <w:tabs>
          <w:tab w:val="left" w:pos="1064"/>
        </w:tabs>
        <w:rPr>
          <w:i/>
          <w:iCs/>
        </w:rPr>
      </w:pPr>
      <w:r>
        <w:rPr>
          <w:i/>
          <w:iCs/>
        </w:rPr>
        <w:t>you</w:t>
      </w:r>
      <w:r w:rsidR="00071FDD">
        <w:rPr>
          <w:i/>
          <w:iCs/>
        </w:rPr>
        <w:t>r</w:t>
      </w:r>
      <w:r>
        <w:rPr>
          <w:i/>
          <w:iCs/>
        </w:rPr>
        <w:t xml:space="preserve"> </w:t>
      </w:r>
      <w:r w:rsidR="00071FDD">
        <w:rPr>
          <w:i/>
          <w:iCs/>
        </w:rPr>
        <w:t xml:space="preserve">proposed activities in your </w:t>
      </w:r>
      <w:r w:rsidR="004D75C6">
        <w:rPr>
          <w:i/>
          <w:iCs/>
        </w:rPr>
        <w:t>Plan to Market</w:t>
      </w:r>
      <w:r w:rsidR="00071FDD">
        <w:rPr>
          <w:i/>
          <w:iCs/>
        </w:rPr>
        <w:t xml:space="preserve"> to</w:t>
      </w:r>
      <w:r>
        <w:rPr>
          <w:i/>
          <w:iCs/>
        </w:rPr>
        <w:t xml:space="preserve"> </w:t>
      </w:r>
      <w:r w:rsidR="00071FDD">
        <w:rPr>
          <w:i/>
          <w:iCs/>
        </w:rPr>
        <w:t>expand to new markets</w:t>
      </w:r>
      <w:r w:rsidR="004D75C6">
        <w:rPr>
          <w:i/>
          <w:iCs/>
        </w:rPr>
        <w:t xml:space="preserve"> and where you delivered marketing </w:t>
      </w:r>
      <w:r w:rsidR="003B6B0B">
        <w:rPr>
          <w:i/>
          <w:iCs/>
        </w:rPr>
        <w:t>or</w:t>
      </w:r>
      <w:r w:rsidR="004D75C6">
        <w:rPr>
          <w:i/>
          <w:iCs/>
        </w:rPr>
        <w:t xml:space="preserve"> </w:t>
      </w:r>
    </w:p>
    <w:p w14:paraId="48BBC710" w14:textId="118CB803" w:rsidR="003B6B0B" w:rsidRPr="003B6B0B" w:rsidRDefault="004D75C6" w:rsidP="003B6B0B">
      <w:pPr>
        <w:pStyle w:val="ListParagraph"/>
        <w:numPr>
          <w:ilvl w:val="1"/>
          <w:numId w:val="64"/>
        </w:numPr>
        <w:tabs>
          <w:tab w:val="left" w:pos="1064"/>
        </w:tabs>
      </w:pPr>
      <w:r>
        <w:rPr>
          <w:i/>
          <w:iCs/>
        </w:rPr>
        <w:t xml:space="preserve">promotional activities on behalf of </w:t>
      </w:r>
      <w:r w:rsidR="003B6B0B">
        <w:rPr>
          <w:i/>
          <w:iCs/>
        </w:rPr>
        <w:t xml:space="preserve">your </w:t>
      </w:r>
      <w:r>
        <w:rPr>
          <w:i/>
          <w:iCs/>
        </w:rPr>
        <w:t xml:space="preserve">SME members that have </w:t>
      </w:r>
      <w:r w:rsidR="008D426C">
        <w:rPr>
          <w:i/>
          <w:iCs/>
        </w:rPr>
        <w:t>previously been undertaken with no change</w:t>
      </w:r>
      <w:r>
        <w:rPr>
          <w:i/>
          <w:iCs/>
        </w:rPr>
        <w:t>.</w:t>
      </w:r>
      <w:r w:rsidR="00071FDD">
        <w:rPr>
          <w:i/>
          <w:iCs/>
        </w:rPr>
        <w:t xml:space="preserve"> </w:t>
      </w:r>
    </w:p>
    <w:p w14:paraId="44B68B5C" w14:textId="75F2BF97" w:rsidR="00746CE2" w:rsidRDefault="0049141C" w:rsidP="003B6B0B">
      <w:pPr>
        <w:tabs>
          <w:tab w:val="left" w:pos="1064"/>
        </w:tabs>
        <w:ind w:left="426"/>
      </w:pPr>
      <w:r w:rsidRPr="009D20BD">
        <w:rPr>
          <w:i/>
          <w:iCs/>
        </w:rPr>
        <w:t>&lt;&lt;</w:t>
      </w:r>
      <w:r w:rsidR="00B849DE" w:rsidRPr="003B6B0B">
        <w:rPr>
          <w:i/>
          <w:iCs/>
        </w:rPr>
        <w:t>Provide a</w:t>
      </w:r>
      <w:r w:rsidRPr="009D20BD">
        <w:rPr>
          <w:i/>
          <w:iCs/>
        </w:rPr>
        <w:t xml:space="preserve"> response&gt;&gt;</w:t>
      </w:r>
      <w:r>
        <w:br/>
      </w:r>
    </w:p>
    <w:p w14:paraId="14187134" w14:textId="236854D1" w:rsidR="00E957C8" w:rsidRDefault="00E957C8" w:rsidP="003B6B0B">
      <w:pPr>
        <w:pStyle w:val="ListParagraph"/>
        <w:numPr>
          <w:ilvl w:val="0"/>
          <w:numId w:val="64"/>
        </w:numPr>
        <w:tabs>
          <w:tab w:val="left" w:pos="1064"/>
        </w:tabs>
        <w:ind w:left="426" w:hanging="426"/>
        <w:rPr>
          <w:b/>
          <w:bCs/>
        </w:rPr>
      </w:pPr>
      <w:r w:rsidRPr="003B6B0B">
        <w:rPr>
          <w:b/>
          <w:bCs/>
        </w:rPr>
        <w:t>How did you review existing marketing and promotional activities, update and adjust them to ensure they align with current market circumstances and diversified market opportunities?</w:t>
      </w:r>
    </w:p>
    <w:p w14:paraId="4C798D7C" w14:textId="77777777" w:rsidR="003B6B0B" w:rsidRPr="003B6B0B" w:rsidRDefault="003B6B0B" w:rsidP="003B6B0B">
      <w:pPr>
        <w:pStyle w:val="ListParagraph"/>
        <w:tabs>
          <w:tab w:val="left" w:pos="1064"/>
        </w:tabs>
        <w:ind w:left="426"/>
        <w:rPr>
          <w:b/>
          <w:bCs/>
        </w:rPr>
      </w:pPr>
    </w:p>
    <w:p w14:paraId="6AE33ABF" w14:textId="6C59C556" w:rsidR="00FA38B6" w:rsidRPr="003B6B0B" w:rsidRDefault="00FA38B6" w:rsidP="003B6B0B">
      <w:pPr>
        <w:pStyle w:val="ListParagraph"/>
        <w:tabs>
          <w:tab w:val="left" w:pos="1064"/>
        </w:tabs>
        <w:ind w:left="852" w:hanging="426"/>
        <w:rPr>
          <w:i/>
          <w:iCs/>
        </w:rPr>
      </w:pPr>
      <w:r w:rsidRPr="009D20BD">
        <w:rPr>
          <w:i/>
          <w:iCs/>
        </w:rPr>
        <w:t>&lt;&lt;</w:t>
      </w:r>
      <w:r>
        <w:rPr>
          <w:i/>
          <w:iCs/>
        </w:rPr>
        <w:t>Provide a</w:t>
      </w:r>
      <w:r w:rsidRPr="009D20BD">
        <w:rPr>
          <w:i/>
          <w:iCs/>
        </w:rPr>
        <w:t xml:space="preserve"> response&gt;&gt;</w:t>
      </w:r>
      <w:r w:rsidR="00EF206B">
        <w:rPr>
          <w:i/>
          <w:iCs/>
        </w:rPr>
        <w:br/>
      </w:r>
    </w:p>
    <w:p w14:paraId="6C51D741" w14:textId="1059F50D" w:rsidR="00A479DA" w:rsidRDefault="00B849DE" w:rsidP="000D0A60">
      <w:pPr>
        <w:pStyle w:val="ListParagraph"/>
        <w:numPr>
          <w:ilvl w:val="0"/>
          <w:numId w:val="64"/>
        </w:numPr>
        <w:tabs>
          <w:tab w:val="left" w:pos="1064"/>
        </w:tabs>
        <w:ind w:left="426" w:hanging="426"/>
      </w:pPr>
      <w:r>
        <w:rPr>
          <w:b/>
          <w:bCs/>
        </w:rPr>
        <w:t>Did you undertake different export marketing and promotion activities to those in your Plan to Market?</w:t>
      </w:r>
      <w:r w:rsidR="00BD21E4">
        <w:t xml:space="preserve"> If so, explain the reason behind this change, and what has changed. If not, put N/A.</w:t>
      </w:r>
      <w:r w:rsidR="00FC0020">
        <w:br/>
      </w:r>
    </w:p>
    <w:p w14:paraId="37A81C7D" w14:textId="661AA40D" w:rsidR="0049141C" w:rsidRDefault="00400225" w:rsidP="000D0A60">
      <w:pPr>
        <w:pStyle w:val="ListParagraph"/>
        <w:tabs>
          <w:tab w:val="left" w:pos="1064"/>
        </w:tabs>
        <w:ind w:left="426" w:hanging="426"/>
      </w:pPr>
      <w:r>
        <w:rPr>
          <w:i/>
          <w:iCs/>
        </w:rPr>
        <w:tab/>
      </w:r>
      <w:r w:rsidR="0049141C" w:rsidRPr="009D20BD">
        <w:rPr>
          <w:i/>
          <w:iCs/>
        </w:rPr>
        <w:t>&lt;&lt;</w:t>
      </w:r>
      <w:r w:rsidR="00B849DE">
        <w:rPr>
          <w:i/>
          <w:iCs/>
        </w:rPr>
        <w:t>Provide a</w:t>
      </w:r>
      <w:r w:rsidR="0049141C" w:rsidRPr="009D20BD">
        <w:rPr>
          <w:i/>
          <w:iCs/>
        </w:rPr>
        <w:t xml:space="preserve"> response&gt;&gt;</w:t>
      </w:r>
      <w:r w:rsidR="0049141C">
        <w:rPr>
          <w:b/>
          <w:bCs/>
        </w:rPr>
        <w:br/>
      </w:r>
    </w:p>
    <w:p w14:paraId="74697E1B" w14:textId="271466A2" w:rsidR="00B52840" w:rsidRDefault="00BD21E4" w:rsidP="000D0A60">
      <w:pPr>
        <w:pStyle w:val="ListParagraph"/>
        <w:numPr>
          <w:ilvl w:val="0"/>
          <w:numId w:val="64"/>
        </w:numPr>
        <w:tabs>
          <w:tab w:val="left" w:pos="1064"/>
        </w:tabs>
        <w:ind w:left="426" w:hanging="426"/>
      </w:pPr>
      <w:r w:rsidRPr="00BE4A41">
        <w:rPr>
          <w:b/>
          <w:bCs/>
        </w:rPr>
        <w:t xml:space="preserve">Describe the business goals that you have achieved </w:t>
      </w:r>
      <w:r w:rsidR="00D76C29" w:rsidRPr="00BE4A41">
        <w:rPr>
          <w:b/>
          <w:bCs/>
        </w:rPr>
        <w:t xml:space="preserve">for your SME members </w:t>
      </w:r>
      <w:r w:rsidRPr="00BE4A41">
        <w:rPr>
          <w:b/>
          <w:bCs/>
        </w:rPr>
        <w:t>through your export promotional activities, and how you have measured export success</w:t>
      </w:r>
      <w:r>
        <w:t>.</w:t>
      </w:r>
      <w:r w:rsidR="00B52840">
        <w:br/>
      </w:r>
      <w:r w:rsidR="00746CE2">
        <w:br/>
      </w:r>
      <w:r w:rsidR="00B52840" w:rsidRPr="009D20BD">
        <w:rPr>
          <w:i/>
          <w:iCs/>
        </w:rPr>
        <w:t>&lt;&lt;</w:t>
      </w:r>
      <w:r w:rsidR="00B849DE">
        <w:rPr>
          <w:i/>
          <w:iCs/>
        </w:rPr>
        <w:t>Provide a</w:t>
      </w:r>
      <w:r w:rsidR="00B52840" w:rsidRPr="009D20BD">
        <w:rPr>
          <w:i/>
          <w:iCs/>
        </w:rPr>
        <w:t xml:space="preserve"> response&gt;&gt;</w:t>
      </w:r>
      <w:r w:rsidR="00B52840">
        <w:rPr>
          <w:i/>
          <w:iCs/>
        </w:rPr>
        <w:br/>
      </w:r>
    </w:p>
    <w:p w14:paraId="7BF78F15" w14:textId="1C5E45BE" w:rsidR="00E658DF" w:rsidRDefault="00B849DE" w:rsidP="000D0A60">
      <w:pPr>
        <w:pStyle w:val="ListParagraph"/>
        <w:numPr>
          <w:ilvl w:val="0"/>
          <w:numId w:val="64"/>
        </w:numPr>
        <w:tabs>
          <w:tab w:val="left" w:pos="1064"/>
        </w:tabs>
        <w:ind w:left="426" w:hanging="426"/>
      </w:pPr>
      <w:r>
        <w:rPr>
          <w:b/>
          <w:bCs/>
        </w:rPr>
        <w:t>Did</w:t>
      </w:r>
      <w:r w:rsidR="00BD21E4" w:rsidRPr="00746CE2">
        <w:rPr>
          <w:b/>
          <w:bCs/>
        </w:rPr>
        <w:t xml:space="preserve"> your business goals </w:t>
      </w:r>
      <w:r w:rsidR="62A829B8" w:rsidRPr="38DAF399">
        <w:rPr>
          <w:b/>
          <w:bCs/>
        </w:rPr>
        <w:t>for your SME members</w:t>
      </w:r>
      <w:r w:rsidR="00BD21E4" w:rsidRPr="38DAF399">
        <w:rPr>
          <w:b/>
          <w:bCs/>
        </w:rPr>
        <w:t xml:space="preserve"> </w:t>
      </w:r>
      <w:r w:rsidR="00BD21E4" w:rsidRPr="00746CE2">
        <w:rPr>
          <w:b/>
          <w:bCs/>
        </w:rPr>
        <w:t xml:space="preserve">(as outlined in your </w:t>
      </w:r>
      <w:r>
        <w:rPr>
          <w:b/>
          <w:bCs/>
        </w:rPr>
        <w:t>P</w:t>
      </w:r>
      <w:r w:rsidR="00BD21E4" w:rsidRPr="00746CE2">
        <w:rPr>
          <w:b/>
          <w:bCs/>
        </w:rPr>
        <w:t xml:space="preserve">lan to </w:t>
      </w:r>
      <w:r>
        <w:rPr>
          <w:b/>
          <w:bCs/>
        </w:rPr>
        <w:t>M</w:t>
      </w:r>
      <w:r w:rsidR="00BD21E4" w:rsidRPr="00746CE2">
        <w:rPr>
          <w:b/>
          <w:bCs/>
        </w:rPr>
        <w:t>arket)</w:t>
      </w:r>
      <w:r>
        <w:rPr>
          <w:b/>
          <w:bCs/>
        </w:rPr>
        <w:t xml:space="preserve"> change</w:t>
      </w:r>
      <w:r w:rsidR="00BD21E4" w:rsidRPr="00746CE2">
        <w:rPr>
          <w:b/>
          <w:bCs/>
        </w:rPr>
        <w:t xml:space="preserve">? </w:t>
      </w:r>
      <w:r w:rsidR="00BD21E4">
        <w:t>If so, explain the reason behind this change (e.g. due to surpassing planned goals or change of strategy). If not, put N/A.</w:t>
      </w:r>
      <w:r w:rsidR="004F5DA0">
        <w:br/>
      </w:r>
      <w:r w:rsidR="004F5DA0">
        <w:br/>
      </w:r>
      <w:r w:rsidR="004F5DA0" w:rsidRPr="009D20BD">
        <w:rPr>
          <w:i/>
          <w:iCs/>
        </w:rPr>
        <w:t>&lt;&lt;</w:t>
      </w:r>
      <w:r>
        <w:rPr>
          <w:i/>
          <w:iCs/>
        </w:rPr>
        <w:t>Provide a</w:t>
      </w:r>
      <w:r w:rsidR="004F5DA0" w:rsidRPr="009D20BD">
        <w:rPr>
          <w:i/>
          <w:iCs/>
        </w:rPr>
        <w:t xml:space="preserve"> response&gt;&gt;</w:t>
      </w:r>
    </w:p>
    <w:p w14:paraId="1D984185" w14:textId="77777777" w:rsidR="00A479DA" w:rsidRDefault="00A479DA" w:rsidP="000D0A60">
      <w:pPr>
        <w:pStyle w:val="ListParagraph"/>
        <w:tabs>
          <w:tab w:val="left" w:pos="1064"/>
        </w:tabs>
        <w:ind w:left="426" w:hanging="426"/>
      </w:pPr>
    </w:p>
    <w:p w14:paraId="2B66A040" w14:textId="705E3FFD" w:rsidR="001601D8" w:rsidRPr="00BE4A41" w:rsidRDefault="00BD21E4" w:rsidP="000D0A60">
      <w:pPr>
        <w:pStyle w:val="ListParagraph"/>
        <w:numPr>
          <w:ilvl w:val="0"/>
          <w:numId w:val="64"/>
        </w:numPr>
        <w:tabs>
          <w:tab w:val="left" w:pos="1064"/>
        </w:tabs>
        <w:ind w:left="426" w:hanging="426"/>
        <w:rPr>
          <w:b/>
          <w:bCs/>
        </w:rPr>
      </w:pPr>
      <w:r w:rsidRPr="00BE4A41">
        <w:rPr>
          <w:b/>
          <w:bCs/>
        </w:rPr>
        <w:t xml:space="preserve">Describe your business goals for </w:t>
      </w:r>
      <w:r w:rsidR="3E7715EB" w:rsidRPr="38DAF399">
        <w:rPr>
          <w:b/>
          <w:bCs/>
        </w:rPr>
        <w:t xml:space="preserve">your SME members </w:t>
      </w:r>
      <w:r w:rsidRPr="38DAF399">
        <w:rPr>
          <w:b/>
          <w:bCs/>
        </w:rPr>
        <w:t xml:space="preserve">for </w:t>
      </w:r>
      <w:r w:rsidRPr="00BE4A41">
        <w:rPr>
          <w:b/>
          <w:bCs/>
        </w:rPr>
        <w:t>the next reporting period</w:t>
      </w:r>
      <w:r w:rsidR="00696169">
        <w:rPr>
          <w:b/>
          <w:bCs/>
        </w:rPr>
        <w:t xml:space="preserve"> (if applicable)</w:t>
      </w:r>
      <w:r w:rsidR="001601D8" w:rsidRPr="00BE4A41">
        <w:rPr>
          <w:b/>
          <w:bCs/>
        </w:rPr>
        <w:t>.</w:t>
      </w:r>
      <w:r w:rsidR="00F86C09">
        <w:rPr>
          <w:i/>
          <w:iCs/>
        </w:rPr>
        <w:br/>
      </w:r>
      <w:r w:rsidR="004D7A0D" w:rsidRPr="009D20BD">
        <w:rPr>
          <w:i/>
          <w:iCs/>
        </w:rPr>
        <w:lastRenderedPageBreak/>
        <w:t>&lt;&lt;</w:t>
      </w:r>
      <w:r w:rsidR="00B849DE">
        <w:rPr>
          <w:i/>
          <w:iCs/>
        </w:rPr>
        <w:t>Provide a</w:t>
      </w:r>
      <w:r w:rsidR="004D7A0D" w:rsidRPr="009D20BD">
        <w:rPr>
          <w:i/>
          <w:iCs/>
        </w:rPr>
        <w:t xml:space="preserve"> response&gt;&gt;</w:t>
      </w:r>
      <w:r w:rsidR="001601D8">
        <w:br/>
      </w:r>
    </w:p>
    <w:p w14:paraId="1C24C760" w14:textId="6AC9B49C" w:rsidR="00417F85" w:rsidRPr="00BE4A41" w:rsidRDefault="00F67322" w:rsidP="000D0A60">
      <w:pPr>
        <w:pStyle w:val="ListParagraph"/>
        <w:numPr>
          <w:ilvl w:val="0"/>
          <w:numId w:val="64"/>
        </w:numPr>
        <w:tabs>
          <w:tab w:val="left" w:pos="1064"/>
        </w:tabs>
        <w:ind w:left="426" w:hanging="426"/>
        <w:rPr>
          <w:b/>
          <w:bCs/>
        </w:rPr>
      </w:pPr>
      <w:r w:rsidRPr="00BE4A41">
        <w:rPr>
          <w:b/>
          <w:bCs/>
        </w:rPr>
        <w:t>How have your promotional activities benefitted your SME members, and aligned with your SME members’ needs?</w:t>
      </w:r>
      <w:r w:rsidR="004D7A0D">
        <w:rPr>
          <w:b/>
          <w:bCs/>
        </w:rPr>
        <w:br/>
      </w:r>
      <w:r w:rsidR="004D7A0D">
        <w:rPr>
          <w:b/>
          <w:bCs/>
        </w:rPr>
        <w:br/>
      </w:r>
      <w:r w:rsidR="004D7A0D" w:rsidRPr="009D20BD">
        <w:rPr>
          <w:i/>
          <w:iCs/>
        </w:rPr>
        <w:t>&lt;&lt;</w:t>
      </w:r>
      <w:r w:rsidR="00B849DE">
        <w:rPr>
          <w:i/>
          <w:iCs/>
        </w:rPr>
        <w:t>Provide a</w:t>
      </w:r>
      <w:r w:rsidR="004D7A0D" w:rsidRPr="009D20BD">
        <w:rPr>
          <w:i/>
          <w:iCs/>
        </w:rPr>
        <w:t xml:space="preserve"> response&gt;&gt;</w:t>
      </w:r>
      <w:r w:rsidR="00417F85" w:rsidRPr="00BE4A41">
        <w:rPr>
          <w:b/>
          <w:bCs/>
        </w:rPr>
        <w:br/>
      </w:r>
    </w:p>
    <w:p w14:paraId="0266E868" w14:textId="77777777" w:rsidR="00B849DE" w:rsidRDefault="00417F85" w:rsidP="000D0A60">
      <w:pPr>
        <w:pStyle w:val="ListParagraph"/>
        <w:numPr>
          <w:ilvl w:val="0"/>
          <w:numId w:val="64"/>
        </w:numPr>
        <w:tabs>
          <w:tab w:val="left" w:pos="1064"/>
        </w:tabs>
        <w:ind w:left="426" w:hanging="426"/>
      </w:pPr>
      <w:r w:rsidRPr="00BE4A41">
        <w:rPr>
          <w:b/>
          <w:bCs/>
        </w:rPr>
        <w:t>How many SME members have you successfully supported with your new export promotional activities?</w:t>
      </w:r>
      <w:r w:rsidRPr="00EB1EF7">
        <w:t xml:space="preserve"> </w:t>
      </w:r>
    </w:p>
    <w:p w14:paraId="60AFBD2D" w14:textId="5722AD7F" w:rsidR="00C753C6" w:rsidRPr="00E16CED" w:rsidRDefault="00417F85" w:rsidP="005370F5">
      <w:pPr>
        <w:pStyle w:val="ListParagraph"/>
        <w:tabs>
          <w:tab w:val="left" w:pos="1064"/>
        </w:tabs>
        <w:ind w:left="426"/>
        <w:rPr>
          <w:i/>
          <w:iCs/>
        </w:rPr>
      </w:pPr>
      <w:r w:rsidRPr="00EB1EF7">
        <w:br/>
      </w:r>
      <w:r w:rsidRPr="00E16CED">
        <w:rPr>
          <w:i/>
          <w:iCs/>
        </w:rPr>
        <w:t>&lt;&lt;</w:t>
      </w:r>
      <w:r w:rsidR="002E53F4" w:rsidRPr="00E16CED">
        <w:rPr>
          <w:i/>
          <w:iCs/>
        </w:rPr>
        <w:t>I</w:t>
      </w:r>
      <w:r w:rsidRPr="00E16CED">
        <w:rPr>
          <w:i/>
          <w:iCs/>
        </w:rPr>
        <w:t>nsert number&gt;&gt;</w:t>
      </w:r>
      <w:r w:rsidR="00C753C6" w:rsidRPr="00E16CED">
        <w:rPr>
          <w:i/>
          <w:iCs/>
        </w:rPr>
        <w:br/>
      </w:r>
    </w:p>
    <w:p w14:paraId="1CF8FD2A" w14:textId="0B3DE9EE" w:rsidR="0086214E" w:rsidRDefault="00B73932" w:rsidP="000D0A60">
      <w:pPr>
        <w:pStyle w:val="ListParagraph"/>
        <w:numPr>
          <w:ilvl w:val="0"/>
          <w:numId w:val="64"/>
        </w:numPr>
        <w:tabs>
          <w:tab w:val="left" w:pos="1064"/>
        </w:tabs>
        <w:ind w:left="426" w:hanging="426"/>
        <w:rPr>
          <w:b/>
          <w:bCs/>
        </w:rPr>
      </w:pPr>
      <w:r w:rsidRPr="00BE4A41">
        <w:rPr>
          <w:b/>
          <w:bCs/>
        </w:rPr>
        <w:t>Describe the characteristics, types and sizes of businesses that have been supported by your new export promotional activities.</w:t>
      </w:r>
      <w:r w:rsidR="00DE3AB2">
        <w:rPr>
          <w:b/>
          <w:bCs/>
        </w:rPr>
        <w:br/>
      </w:r>
      <w:r w:rsidR="00DE3AB2">
        <w:rPr>
          <w:b/>
          <w:bCs/>
        </w:rPr>
        <w:br/>
      </w:r>
      <w:r w:rsidR="00DE3AB2" w:rsidRPr="009D20BD">
        <w:rPr>
          <w:i/>
          <w:iCs/>
        </w:rPr>
        <w:t>&lt;&lt;Free text box response&gt;&gt;</w:t>
      </w:r>
    </w:p>
    <w:p w14:paraId="46A81025" w14:textId="48CC52BB" w:rsidR="008F3A0E" w:rsidRPr="00CF04CF" w:rsidRDefault="00B83F22" w:rsidP="005B0276">
      <w:pPr>
        <w:ind w:left="426"/>
        <w:rPr>
          <w:b/>
          <w:i/>
          <w:iCs/>
          <w:color w:val="893B94" w:themeColor="background2"/>
        </w:rPr>
      </w:pPr>
      <w:r w:rsidRPr="00CF04CF">
        <w:rPr>
          <w:b/>
          <w:i/>
          <w:iCs/>
          <w:color w:val="893B94" w:themeColor="background2"/>
        </w:rPr>
        <w:t xml:space="preserve">Questions </w:t>
      </w:r>
      <w:r w:rsidR="00CB7F8F" w:rsidRPr="00CF04CF">
        <w:rPr>
          <w:b/>
          <w:i/>
          <w:iCs/>
          <w:color w:val="893B94" w:themeColor="background2"/>
        </w:rPr>
        <w:t>2</w:t>
      </w:r>
      <w:r w:rsidR="00120AA9">
        <w:rPr>
          <w:b/>
          <w:i/>
          <w:iCs/>
          <w:color w:val="893B94" w:themeColor="background2"/>
        </w:rPr>
        <w:t>2</w:t>
      </w:r>
      <w:r w:rsidRPr="00CF04CF">
        <w:rPr>
          <w:b/>
          <w:i/>
          <w:iCs/>
          <w:color w:val="893B94" w:themeColor="background2"/>
        </w:rPr>
        <w:t xml:space="preserve"> - </w:t>
      </w:r>
      <w:r w:rsidR="00CB7F8F" w:rsidRPr="00CF04CF">
        <w:rPr>
          <w:b/>
          <w:i/>
          <w:iCs/>
          <w:color w:val="893B94" w:themeColor="background2"/>
        </w:rPr>
        <w:t>2</w:t>
      </w:r>
      <w:r w:rsidR="00120AA9">
        <w:rPr>
          <w:b/>
          <w:i/>
          <w:iCs/>
          <w:color w:val="893B94" w:themeColor="background2"/>
        </w:rPr>
        <w:t>7</w:t>
      </w:r>
      <w:r w:rsidR="00900EAE" w:rsidRPr="00CF04CF">
        <w:rPr>
          <w:b/>
          <w:i/>
          <w:iCs/>
          <w:color w:val="893B94" w:themeColor="background2"/>
        </w:rPr>
        <w:t xml:space="preserve"> apply only to Representative Bodies who have delivered or arranged to deliver export training for their SME members</w:t>
      </w:r>
      <w:r w:rsidR="00276F37" w:rsidRPr="00CF04CF">
        <w:rPr>
          <w:b/>
          <w:i/>
          <w:iCs/>
          <w:color w:val="893B94" w:themeColor="background2"/>
        </w:rPr>
        <w:t xml:space="preserve"> (i.e. conditional for grantees who choose ‘</w:t>
      </w:r>
      <w:r w:rsidR="0009210A" w:rsidRPr="00CF04CF">
        <w:rPr>
          <w:b/>
          <w:i/>
          <w:iCs/>
          <w:color w:val="893B94" w:themeColor="background2"/>
        </w:rPr>
        <w:t xml:space="preserve">Provided export training to help them become export ready’ in Question </w:t>
      </w:r>
      <w:r w:rsidR="00D3010B" w:rsidRPr="00CF04CF">
        <w:rPr>
          <w:b/>
          <w:i/>
          <w:iCs/>
          <w:color w:val="893B94" w:themeColor="background2"/>
        </w:rPr>
        <w:t>10</w:t>
      </w:r>
      <w:r w:rsidR="004B33DE" w:rsidRPr="00CF04CF">
        <w:rPr>
          <w:b/>
          <w:i/>
          <w:iCs/>
          <w:color w:val="893B94" w:themeColor="background2"/>
        </w:rPr>
        <w:t>)</w:t>
      </w:r>
      <w:r w:rsidR="0009210A" w:rsidRPr="00CF04CF">
        <w:rPr>
          <w:b/>
          <w:i/>
          <w:iCs/>
          <w:color w:val="893B94" w:themeColor="background2"/>
        </w:rPr>
        <w:t>.</w:t>
      </w:r>
    </w:p>
    <w:p w14:paraId="77B02C11" w14:textId="7312C10D" w:rsidR="003A2E04" w:rsidRDefault="0009210A" w:rsidP="005B0276">
      <w:pPr>
        <w:pStyle w:val="ListParagraph"/>
        <w:numPr>
          <w:ilvl w:val="0"/>
          <w:numId w:val="64"/>
        </w:numPr>
        <w:tabs>
          <w:tab w:val="left" w:pos="1064"/>
        </w:tabs>
        <w:ind w:left="426" w:hanging="426"/>
      </w:pPr>
      <w:r>
        <w:rPr>
          <w:b/>
          <w:bCs/>
        </w:rPr>
        <w:t>W</w:t>
      </w:r>
      <w:r w:rsidR="00B625DB" w:rsidRPr="00495395">
        <w:rPr>
          <w:b/>
          <w:bCs/>
        </w:rPr>
        <w:t xml:space="preserve">ho delivered your export </w:t>
      </w:r>
      <w:r w:rsidR="35292F72" w:rsidRPr="7054F412">
        <w:rPr>
          <w:b/>
          <w:bCs/>
        </w:rPr>
        <w:t xml:space="preserve">readiness </w:t>
      </w:r>
      <w:r w:rsidR="00B625DB" w:rsidRPr="00495395">
        <w:rPr>
          <w:b/>
          <w:bCs/>
        </w:rPr>
        <w:t>training activities?</w:t>
      </w:r>
    </w:p>
    <w:p w14:paraId="7C295038" w14:textId="4E9C1612" w:rsidR="00AD7BD2" w:rsidRPr="000033BB" w:rsidRDefault="00174DE6" w:rsidP="005B0276">
      <w:pPr>
        <w:pStyle w:val="ListParagraph"/>
        <w:numPr>
          <w:ilvl w:val="0"/>
          <w:numId w:val="69"/>
        </w:numPr>
        <w:tabs>
          <w:tab w:val="left" w:pos="1064"/>
        </w:tabs>
        <w:ind w:left="426" w:hanging="426"/>
      </w:pPr>
      <w:r w:rsidRPr="000033BB">
        <w:t>Your representative body</w:t>
      </w:r>
    </w:p>
    <w:p w14:paraId="7F628613" w14:textId="4A2C53B0" w:rsidR="00174DE6" w:rsidRDefault="00174DE6" w:rsidP="005B0276">
      <w:pPr>
        <w:pStyle w:val="ListParagraph"/>
        <w:numPr>
          <w:ilvl w:val="0"/>
          <w:numId w:val="69"/>
        </w:numPr>
        <w:tabs>
          <w:tab w:val="left" w:pos="1064"/>
        </w:tabs>
        <w:ind w:left="426" w:hanging="426"/>
      </w:pPr>
      <w:r w:rsidRPr="00FB7031">
        <w:t>An export training provider arranged by you – please name the provider</w:t>
      </w:r>
      <w:r w:rsidR="00C82CF8">
        <w:br/>
      </w:r>
    </w:p>
    <w:p w14:paraId="36908FFA" w14:textId="2193565D" w:rsidR="007466D5" w:rsidRPr="00FB7031" w:rsidRDefault="00AD3BCB" w:rsidP="005B0276">
      <w:pPr>
        <w:pStyle w:val="ListParagraph"/>
        <w:numPr>
          <w:ilvl w:val="0"/>
          <w:numId w:val="64"/>
        </w:numPr>
        <w:tabs>
          <w:tab w:val="left" w:pos="1064"/>
        </w:tabs>
        <w:ind w:left="426" w:hanging="426"/>
      </w:pPr>
      <w:r w:rsidRPr="00FB7031">
        <w:rPr>
          <w:b/>
          <w:bCs/>
        </w:rPr>
        <w:t>What businesses did your representative body provide export training for?</w:t>
      </w:r>
    </w:p>
    <w:p w14:paraId="40A7753E" w14:textId="77777777" w:rsidR="007466D5" w:rsidRDefault="007466D5" w:rsidP="005B0276">
      <w:pPr>
        <w:pStyle w:val="ListParagraph"/>
        <w:numPr>
          <w:ilvl w:val="0"/>
          <w:numId w:val="69"/>
        </w:numPr>
        <w:tabs>
          <w:tab w:val="left" w:pos="1064"/>
        </w:tabs>
        <w:ind w:left="426" w:hanging="426"/>
      </w:pPr>
      <w:r>
        <w:t>SME members that are new to export to become ready for export</w:t>
      </w:r>
    </w:p>
    <w:p w14:paraId="73499B2B" w14:textId="2C64F5F1" w:rsidR="007466D5" w:rsidRDefault="007466D5" w:rsidP="005B0276">
      <w:pPr>
        <w:pStyle w:val="ListParagraph"/>
        <w:numPr>
          <w:ilvl w:val="0"/>
          <w:numId w:val="69"/>
        </w:numPr>
        <w:tabs>
          <w:tab w:val="left" w:pos="1064"/>
        </w:tabs>
        <w:ind w:left="426" w:hanging="426"/>
      </w:pPr>
      <w:r>
        <w:t xml:space="preserve">SME members wanting to develop marketing skills </w:t>
      </w:r>
      <w:r w:rsidR="00BF1ABA">
        <w:t xml:space="preserve">to </w:t>
      </w:r>
      <w:r w:rsidR="00AC655A">
        <w:t xml:space="preserve">promote </w:t>
      </w:r>
      <w:r>
        <w:t>eligible products overseas</w:t>
      </w:r>
    </w:p>
    <w:p w14:paraId="5D90942A" w14:textId="383BF552" w:rsidR="007466D5" w:rsidRDefault="007466D5" w:rsidP="005B0276">
      <w:pPr>
        <w:pStyle w:val="ListParagraph"/>
        <w:numPr>
          <w:ilvl w:val="0"/>
          <w:numId w:val="69"/>
        </w:numPr>
        <w:tabs>
          <w:tab w:val="left" w:pos="1064"/>
        </w:tabs>
        <w:ind w:left="426" w:hanging="426"/>
        <w:contextualSpacing w:val="0"/>
      </w:pPr>
      <w:r>
        <w:t>Both</w:t>
      </w:r>
    </w:p>
    <w:p w14:paraId="68F59331" w14:textId="618EBE9A" w:rsidR="00196064" w:rsidRDefault="006E275B" w:rsidP="005B0276">
      <w:pPr>
        <w:pStyle w:val="ListParagraph"/>
        <w:numPr>
          <w:ilvl w:val="0"/>
          <w:numId w:val="64"/>
        </w:numPr>
        <w:tabs>
          <w:tab w:val="left" w:pos="1064"/>
        </w:tabs>
        <w:ind w:left="426" w:hanging="426"/>
      </w:pPr>
      <w:r w:rsidRPr="00FB7031">
        <w:rPr>
          <w:b/>
          <w:bCs/>
        </w:rPr>
        <w:t>Describe the export training activities that you delivered to your SME members</w:t>
      </w:r>
      <w:r w:rsidR="00196064">
        <w:rPr>
          <w:b/>
          <w:bCs/>
        </w:rPr>
        <w:t>.</w:t>
      </w:r>
      <w:r w:rsidR="00196064">
        <w:rPr>
          <w:b/>
          <w:bCs/>
        </w:rPr>
        <w:br/>
      </w:r>
      <w:r w:rsidR="004B7BD7">
        <w:rPr>
          <w:i/>
          <w:iCs/>
        </w:rPr>
        <w:br/>
      </w:r>
      <w:r w:rsidR="004B7BD7" w:rsidRPr="009D20BD">
        <w:rPr>
          <w:i/>
          <w:iCs/>
        </w:rPr>
        <w:t>&lt;&lt;</w:t>
      </w:r>
      <w:r w:rsidR="00DC0A76">
        <w:rPr>
          <w:i/>
          <w:iCs/>
        </w:rPr>
        <w:t>Provide a</w:t>
      </w:r>
      <w:r w:rsidR="004B7BD7" w:rsidRPr="009D20BD">
        <w:rPr>
          <w:i/>
          <w:iCs/>
        </w:rPr>
        <w:t xml:space="preserve"> response&gt;&gt;</w:t>
      </w:r>
    </w:p>
    <w:p w14:paraId="3325BD12" w14:textId="77777777" w:rsidR="004B7BD7" w:rsidRPr="00495395" w:rsidRDefault="004B7BD7" w:rsidP="005B0276">
      <w:pPr>
        <w:pStyle w:val="ListParagraph"/>
        <w:tabs>
          <w:tab w:val="left" w:pos="1064"/>
        </w:tabs>
        <w:ind w:left="426" w:hanging="426"/>
      </w:pPr>
    </w:p>
    <w:p w14:paraId="25777C40" w14:textId="6B546729" w:rsidR="006E275B" w:rsidRDefault="00DC0A76" w:rsidP="005B0276">
      <w:pPr>
        <w:pStyle w:val="ListParagraph"/>
        <w:numPr>
          <w:ilvl w:val="0"/>
          <w:numId w:val="64"/>
        </w:numPr>
        <w:tabs>
          <w:tab w:val="left" w:pos="1064"/>
        </w:tabs>
        <w:ind w:left="426" w:hanging="426"/>
      </w:pPr>
      <w:r>
        <w:rPr>
          <w:b/>
          <w:bCs/>
        </w:rPr>
        <w:t xml:space="preserve">Did you undertake different export training activities to those in your Export Training Plan? </w:t>
      </w:r>
      <w:r w:rsidR="006E275B">
        <w:t>If so, explain the reason behind this change</w:t>
      </w:r>
      <w:r w:rsidR="00D22EDB">
        <w:t xml:space="preserve">. </w:t>
      </w:r>
      <w:r w:rsidR="006E275B">
        <w:t>If not, put N/A.</w:t>
      </w:r>
      <w:r w:rsidR="00966852">
        <w:br/>
      </w:r>
      <w:r w:rsidR="00966852">
        <w:br/>
      </w:r>
      <w:r w:rsidR="00966852" w:rsidRPr="009D20BD">
        <w:rPr>
          <w:i/>
          <w:iCs/>
        </w:rPr>
        <w:t>&lt;&lt;</w:t>
      </w:r>
      <w:r>
        <w:rPr>
          <w:i/>
          <w:iCs/>
        </w:rPr>
        <w:t>Provide a</w:t>
      </w:r>
      <w:r w:rsidR="00966852" w:rsidRPr="009D20BD">
        <w:rPr>
          <w:i/>
          <w:iCs/>
        </w:rPr>
        <w:t xml:space="preserve"> response&gt;&gt;</w:t>
      </w:r>
    </w:p>
    <w:p w14:paraId="08762F06" w14:textId="77777777" w:rsidR="00E6768A" w:rsidRDefault="00E6768A" w:rsidP="005B0276">
      <w:pPr>
        <w:pStyle w:val="ListParagraph"/>
        <w:tabs>
          <w:tab w:val="left" w:pos="1064"/>
        </w:tabs>
        <w:ind w:left="426" w:hanging="426"/>
      </w:pPr>
    </w:p>
    <w:p w14:paraId="22E6894E" w14:textId="200675F3" w:rsidR="00D22EDB" w:rsidRPr="00FB7031" w:rsidRDefault="001059DB" w:rsidP="005B0276">
      <w:pPr>
        <w:pStyle w:val="ListParagraph"/>
        <w:numPr>
          <w:ilvl w:val="0"/>
          <w:numId w:val="64"/>
        </w:numPr>
        <w:tabs>
          <w:tab w:val="left" w:pos="1064"/>
        </w:tabs>
        <w:ind w:left="426" w:hanging="426"/>
      </w:pPr>
      <w:r w:rsidRPr="00FB7031">
        <w:rPr>
          <w:b/>
          <w:bCs/>
        </w:rPr>
        <w:t>How have your export training activities specifically benefitted your SME members, and aligned with your SME members’ needs?</w:t>
      </w:r>
      <w:r w:rsidR="00966852">
        <w:br/>
      </w:r>
      <w:r w:rsidR="00966852">
        <w:br/>
      </w:r>
      <w:r w:rsidR="00966852" w:rsidRPr="009D20BD">
        <w:rPr>
          <w:i/>
          <w:iCs/>
        </w:rPr>
        <w:t>&lt;&lt;</w:t>
      </w:r>
      <w:r w:rsidR="00DC0A76" w:rsidRPr="7054F412">
        <w:rPr>
          <w:i/>
          <w:iCs/>
        </w:rPr>
        <w:t>Provide a</w:t>
      </w:r>
      <w:r w:rsidR="00966852" w:rsidRPr="009D20BD">
        <w:rPr>
          <w:i/>
          <w:iCs/>
        </w:rPr>
        <w:t xml:space="preserve"> response&gt;&gt;</w:t>
      </w:r>
      <w:r w:rsidR="00CB7F8F">
        <w:br/>
      </w:r>
    </w:p>
    <w:p w14:paraId="0171D641" w14:textId="32E7AE0A" w:rsidR="001036F4" w:rsidRDefault="00192A02" w:rsidP="005B0276">
      <w:pPr>
        <w:pStyle w:val="ListParagraph"/>
        <w:numPr>
          <w:ilvl w:val="0"/>
          <w:numId w:val="64"/>
        </w:numPr>
        <w:tabs>
          <w:tab w:val="left" w:pos="1064"/>
        </w:tabs>
        <w:ind w:left="426" w:hanging="426"/>
      </w:pPr>
      <w:r>
        <w:rPr>
          <w:b/>
          <w:bCs/>
        </w:rPr>
        <w:t xml:space="preserve">How many SME members did the training </w:t>
      </w:r>
      <w:r w:rsidR="00467225">
        <w:rPr>
          <w:b/>
          <w:bCs/>
        </w:rPr>
        <w:t>benefit</w:t>
      </w:r>
      <w:r>
        <w:rPr>
          <w:b/>
          <w:bCs/>
        </w:rPr>
        <w:t xml:space="preserve">? </w:t>
      </w:r>
      <w:r w:rsidR="00870395">
        <w:rPr>
          <w:b/>
          <w:bCs/>
        </w:rPr>
        <w:br/>
      </w:r>
      <w:r w:rsidR="00870395">
        <w:br/>
      </w:r>
      <w:r w:rsidR="00870395" w:rsidRPr="005B0276">
        <w:rPr>
          <w:i/>
        </w:rPr>
        <w:t>&lt;&lt;</w:t>
      </w:r>
      <w:r w:rsidR="005E6404">
        <w:rPr>
          <w:i/>
        </w:rPr>
        <w:t>I</w:t>
      </w:r>
      <w:r w:rsidR="00870395" w:rsidRPr="005B0276">
        <w:rPr>
          <w:i/>
        </w:rPr>
        <w:t>nsert number&gt;&gt;</w:t>
      </w:r>
    </w:p>
    <w:p w14:paraId="514AC5E3" w14:textId="77777777" w:rsidR="00112F0E" w:rsidRDefault="00112F0E">
      <w:pPr>
        <w:spacing w:before="0" w:after="160" w:line="259" w:lineRule="auto"/>
        <w:rPr>
          <w:bCs/>
          <w:color w:val="300050" w:themeColor="text2"/>
          <w:sz w:val="28"/>
          <w:szCs w:val="32"/>
        </w:rPr>
      </w:pPr>
      <w:r>
        <w:rPr>
          <w:bCs/>
          <w:color w:val="300050" w:themeColor="text2"/>
          <w:sz w:val="28"/>
          <w:szCs w:val="32"/>
        </w:rPr>
        <w:lastRenderedPageBreak/>
        <w:br w:type="page"/>
      </w:r>
    </w:p>
    <w:p w14:paraId="49952E0D" w14:textId="77AD600D" w:rsidR="00430FAE" w:rsidRDefault="00D9673A" w:rsidP="00430FAE">
      <w:r w:rsidRPr="005E2487">
        <w:rPr>
          <w:bCs/>
          <w:color w:val="300050" w:themeColor="text2"/>
          <w:sz w:val="28"/>
          <w:szCs w:val="32"/>
        </w:rPr>
        <w:lastRenderedPageBreak/>
        <w:t xml:space="preserve">Eligible </w:t>
      </w:r>
      <w:r w:rsidR="00057FA5" w:rsidRPr="005E2487">
        <w:rPr>
          <w:bCs/>
          <w:color w:val="300050" w:themeColor="text2"/>
          <w:sz w:val="28"/>
          <w:szCs w:val="32"/>
        </w:rPr>
        <w:t>expenditure</w:t>
      </w:r>
      <w:r w:rsidR="00430FAE">
        <w:br/>
      </w:r>
      <w:r w:rsidR="00430FAE">
        <w:br/>
        <w:t>You must complete the eligible expenditure table. Before filling out the table please note:</w:t>
      </w:r>
    </w:p>
    <w:p w14:paraId="231FB9A1" w14:textId="3DAD230D" w:rsidR="00534AE2" w:rsidRDefault="00534AE2" w:rsidP="00534AE2">
      <w:pPr>
        <w:pStyle w:val="ListParagraph"/>
        <w:numPr>
          <w:ilvl w:val="0"/>
          <w:numId w:val="81"/>
        </w:numPr>
      </w:pPr>
      <w:r>
        <w:t>If you have not incurred eligible expenditure on export promotional activities and or export training activities for this reporting period, select “No expenditure” from the eligible expenditure category field and input zero (0) into both columns.</w:t>
      </w:r>
      <w:r w:rsidR="00567147">
        <w:br/>
      </w:r>
    </w:p>
    <w:p w14:paraId="5773B319" w14:textId="77777777" w:rsidR="00567147" w:rsidRDefault="00567147" w:rsidP="00567147">
      <w:pPr>
        <w:pStyle w:val="ListParagraph"/>
        <w:numPr>
          <w:ilvl w:val="0"/>
          <w:numId w:val="81"/>
        </w:numPr>
        <w:spacing w:line="240" w:lineRule="auto"/>
        <w:contextualSpacing w:val="0"/>
      </w:pPr>
      <w:r>
        <w:t xml:space="preserve">You must disclose only on ‘eligible expenses’ for ‘eligible products’ as defined in the EMDG Act, Rules and Round 4 Grant Guidelines. </w:t>
      </w:r>
    </w:p>
    <w:p w14:paraId="365432FF" w14:textId="77777777" w:rsidR="00652EA2" w:rsidRDefault="00652EA2" w:rsidP="00652EA2">
      <w:pPr>
        <w:pStyle w:val="Bulletlist0"/>
        <w:numPr>
          <w:ilvl w:val="0"/>
          <w:numId w:val="81"/>
        </w:numPr>
        <w:spacing w:line="240" w:lineRule="auto"/>
        <w:contextualSpacing w:val="0"/>
      </w:pPr>
      <w:r>
        <w:t xml:space="preserve">You must not </w:t>
      </w:r>
      <w:r w:rsidRPr="008E0EFE">
        <w:t>seek</w:t>
      </w:r>
      <w:r>
        <w:t xml:space="preserve"> grant </w:t>
      </w:r>
      <w:r w:rsidRPr="008E0EFE">
        <w:t>funding</w:t>
      </w:r>
      <w:r>
        <w:t xml:space="preserve"> to support any excluded expenditure as defined in the EMDG Act, Rules and Round 4 Grant Guidelines. Specifically, expenses for promoting products that are subject to trade sanctions or that might have a detrimental impact on Australia’s trade reputation are not eligible and must not be included. Refer to section 5.3.2 of the EMDG Round 4 Guidelines for a full list of ineligible expenses.</w:t>
      </w:r>
    </w:p>
    <w:p w14:paraId="3F57D668" w14:textId="77777777" w:rsidR="00896822" w:rsidDel="00D106B8" w:rsidRDefault="00896822" w:rsidP="00896822">
      <w:pPr>
        <w:pStyle w:val="Bulletlist0"/>
        <w:numPr>
          <w:ilvl w:val="0"/>
          <w:numId w:val="81"/>
        </w:numPr>
        <w:spacing w:line="240" w:lineRule="auto"/>
        <w:contextualSpacing w:val="0"/>
      </w:pPr>
      <w:r w:rsidRPr="008E0EFE">
        <w:t>T</w:t>
      </w:r>
      <w:r w:rsidRPr="008E0EFE" w:rsidDel="00D106B8">
        <w:t>he</w:t>
      </w:r>
      <w:r w:rsidDel="00D106B8">
        <w:t xml:space="preserve"> total </w:t>
      </w:r>
      <w:r w:rsidRPr="008E0EFE" w:rsidDel="00D106B8">
        <w:t>grant</w:t>
      </w:r>
      <w:r w:rsidDel="00D106B8">
        <w:t xml:space="preserve"> sought cannot be greater than the maximum grant amount that is stated in your </w:t>
      </w:r>
      <w:r>
        <w:t>g</w:t>
      </w:r>
      <w:r w:rsidDel="00D106B8">
        <w:t xml:space="preserve">rant </w:t>
      </w:r>
      <w:r>
        <w:t>a</w:t>
      </w:r>
      <w:r w:rsidDel="00D106B8">
        <w:t>greement for the reporting period. Your obligation is to match the dollar value of the grant monies you receive (this means you must spend double the grant amount</w:t>
      </w:r>
      <w:r>
        <w:t xml:space="preserve"> in total</w:t>
      </w:r>
      <w:r w:rsidDel="00D106B8">
        <w:t>), noting:</w:t>
      </w:r>
    </w:p>
    <w:p w14:paraId="361C7D4C" w14:textId="77777777" w:rsidR="005C157A" w:rsidDel="00D106B8" w:rsidRDefault="005C157A" w:rsidP="005E2487">
      <w:pPr>
        <w:pStyle w:val="ListParagraph"/>
        <w:numPr>
          <w:ilvl w:val="1"/>
          <w:numId w:val="81"/>
        </w:numPr>
        <w:spacing w:line="300" w:lineRule="exact"/>
      </w:pPr>
      <w:r w:rsidDel="00D106B8">
        <w:t xml:space="preserve">If you spend more, you will not receive more grant money. The amount in your </w:t>
      </w:r>
      <w:r>
        <w:t>g</w:t>
      </w:r>
      <w:r w:rsidDel="00D106B8">
        <w:t xml:space="preserve">rant </w:t>
      </w:r>
      <w:r>
        <w:t>a</w:t>
      </w:r>
      <w:r w:rsidDel="00D106B8">
        <w:t>greement</w:t>
      </w:r>
      <w:r>
        <w:t xml:space="preserve"> (the amount payable by Austrade) </w:t>
      </w:r>
      <w:r w:rsidDel="00D106B8">
        <w:t>is the maximum you will receive</w:t>
      </w:r>
      <w:r>
        <w:t xml:space="preserve"> (e.g., if your grant agreement is for $50,000 and you spend $90,000 on eligible expenditure you will only receive $45,000)</w:t>
      </w:r>
      <w:r w:rsidDel="00D106B8">
        <w:t>.</w:t>
      </w:r>
    </w:p>
    <w:p w14:paraId="26037C8E" w14:textId="2913BAC1" w:rsidR="00534AE2" w:rsidRDefault="000663A6" w:rsidP="00545AE4">
      <w:pPr>
        <w:pStyle w:val="ListParagraph"/>
        <w:numPr>
          <w:ilvl w:val="1"/>
          <w:numId w:val="81"/>
        </w:numPr>
        <w:spacing w:line="300" w:lineRule="exact"/>
      </w:pPr>
      <w:r w:rsidRPr="000D06AC" w:rsidDel="00D106B8">
        <w:t xml:space="preserve">If you spend less, you will only receive an amount equal to the amount you contributed </w:t>
      </w:r>
      <w:r w:rsidRPr="000D06AC">
        <w:t>(i.e. the overall amount you will receive from Austrade will be less than the amount in your grant agreement).</w:t>
      </w:r>
    </w:p>
    <w:p w14:paraId="65B4B513" w14:textId="77777777" w:rsidR="00510A64" w:rsidRDefault="00510A64" w:rsidP="005E2487">
      <w:pPr>
        <w:pStyle w:val="Bulletlist0"/>
        <w:numPr>
          <w:ilvl w:val="0"/>
          <w:numId w:val="81"/>
        </w:numPr>
        <w:tabs>
          <w:tab w:val="num" w:pos="360"/>
        </w:tabs>
        <w:spacing w:line="240" w:lineRule="auto"/>
        <w:ind w:left="357" w:hanging="357"/>
        <w:contextualSpacing w:val="0"/>
      </w:pPr>
      <w:r>
        <w:t>T</w:t>
      </w:r>
      <w:r w:rsidRPr="00DC0DE4">
        <w:t>he maximum grant amount</w:t>
      </w:r>
      <w:r>
        <w:t xml:space="preserve"> for Representative Bodies</w:t>
      </w:r>
      <w:r w:rsidRPr="00DC0DE4">
        <w:t xml:space="preserve"> </w:t>
      </w:r>
      <w:r>
        <w:t xml:space="preserve">is $50,000 per financial year. </w:t>
      </w:r>
    </w:p>
    <w:p w14:paraId="609395E8" w14:textId="129563C6" w:rsidR="00510A64" w:rsidRPr="001076E4" w:rsidRDefault="00510A64" w:rsidP="005E2487">
      <w:pPr>
        <w:pStyle w:val="Bulletlist0"/>
        <w:numPr>
          <w:ilvl w:val="0"/>
          <w:numId w:val="81"/>
        </w:numPr>
        <w:tabs>
          <w:tab w:val="num" w:pos="360"/>
        </w:tabs>
        <w:spacing w:line="240" w:lineRule="auto"/>
        <w:ind w:left="357" w:hanging="357"/>
        <w:contextualSpacing w:val="0"/>
      </w:pPr>
      <w:r>
        <w:t xml:space="preserve">Your </w:t>
      </w:r>
      <w:r w:rsidRPr="00BC25F6">
        <w:rPr>
          <w:i/>
          <w:iCs/>
        </w:rPr>
        <w:t xml:space="preserve">Total </w:t>
      </w:r>
      <w:r w:rsidR="00FF590B">
        <w:rPr>
          <w:i/>
          <w:iCs/>
        </w:rPr>
        <w:t>actual</w:t>
      </w:r>
      <w:r w:rsidR="00FF590B" w:rsidRPr="00BC25F6">
        <w:rPr>
          <w:i/>
          <w:iCs/>
        </w:rPr>
        <w:t xml:space="preserve"> </w:t>
      </w:r>
      <w:r w:rsidRPr="00BC25F6">
        <w:rPr>
          <w:i/>
          <w:iCs/>
        </w:rPr>
        <w:t>expenditure</w:t>
      </w:r>
      <w:r>
        <w:t xml:space="preserve"> will be automatically calculated in the table as the sum of the amounts </w:t>
      </w:r>
      <w:r w:rsidRPr="001076E4">
        <w:t>you entered for each eligible expenditure category.</w:t>
      </w:r>
    </w:p>
    <w:p w14:paraId="18EAD6BA" w14:textId="0AECD3B0" w:rsidR="00510A64" w:rsidRPr="001076E4" w:rsidRDefault="001076E4" w:rsidP="00BC7BD0">
      <w:pPr>
        <w:pStyle w:val="Bulletlist0"/>
        <w:numPr>
          <w:ilvl w:val="0"/>
          <w:numId w:val="81"/>
        </w:numPr>
        <w:spacing w:line="240" w:lineRule="auto"/>
        <w:contextualSpacing w:val="0"/>
      </w:pPr>
      <w:r w:rsidRPr="00BC7BD0">
        <w:t>Your actual expenditure for the reporting period can only be included in this table if it falls within one of the eligible expense categories.</w:t>
      </w:r>
    </w:p>
    <w:p w14:paraId="043C5133" w14:textId="77777777" w:rsidR="00510A64" w:rsidRDefault="00510A64" w:rsidP="005E2487">
      <w:pPr>
        <w:pStyle w:val="Bulletlist0"/>
        <w:numPr>
          <w:ilvl w:val="0"/>
          <w:numId w:val="81"/>
        </w:numPr>
        <w:tabs>
          <w:tab w:val="num" w:pos="360"/>
        </w:tabs>
        <w:spacing w:line="240" w:lineRule="auto"/>
        <w:ind w:left="357" w:hanging="357"/>
        <w:contextualSpacing w:val="0"/>
      </w:pPr>
      <w:r>
        <w:t xml:space="preserve">Your </w:t>
      </w:r>
      <w:r w:rsidRPr="00BC25F6">
        <w:rPr>
          <w:i/>
          <w:iCs/>
        </w:rPr>
        <w:t>Total grant amount sought</w:t>
      </w:r>
      <w:r>
        <w:t xml:space="preserve"> per financial year is calculated as </w:t>
      </w:r>
      <w:r w:rsidRPr="006327F8">
        <w:t xml:space="preserve">50% of your </w:t>
      </w:r>
      <w:r>
        <w:t>actual</w:t>
      </w:r>
      <w:r w:rsidRPr="006327F8">
        <w:t xml:space="preserve"> </w:t>
      </w:r>
      <w:r>
        <w:t xml:space="preserve">eligible </w:t>
      </w:r>
      <w:r w:rsidRPr="006327F8">
        <w:t>expenditure up to the maximum grant amount.</w:t>
      </w:r>
      <w:r>
        <w:t xml:space="preserve"> </w:t>
      </w:r>
    </w:p>
    <w:p w14:paraId="1903CAC6" w14:textId="77777777" w:rsidR="00510A64" w:rsidRDefault="00510A64" w:rsidP="005E2487">
      <w:pPr>
        <w:pStyle w:val="Bulletlist0"/>
        <w:numPr>
          <w:ilvl w:val="0"/>
          <w:numId w:val="81"/>
        </w:numPr>
        <w:tabs>
          <w:tab w:val="num" w:pos="360"/>
        </w:tabs>
        <w:spacing w:line="240" w:lineRule="auto"/>
        <w:ind w:left="357" w:hanging="357"/>
        <w:contextualSpacing w:val="0"/>
      </w:pPr>
      <w:r>
        <w:t>You can only receive a grant for eligible expenditure.</w:t>
      </w:r>
    </w:p>
    <w:p w14:paraId="50D3D79C" w14:textId="2A5BB25D" w:rsidR="00510A64" w:rsidRPr="006E1679" w:rsidRDefault="00510A64" w:rsidP="005E2487">
      <w:pPr>
        <w:pStyle w:val="ListParagraph"/>
        <w:numPr>
          <w:ilvl w:val="0"/>
          <w:numId w:val="81"/>
        </w:numPr>
      </w:pPr>
      <w:r>
        <w:t>You must</w:t>
      </w:r>
      <w:r w:rsidRPr="00DC0DE4">
        <w:t xml:space="preserve"> match </w:t>
      </w:r>
      <w:r>
        <w:t xml:space="preserve">the </w:t>
      </w:r>
      <w:r w:rsidRPr="00BC25F6">
        <w:rPr>
          <w:i/>
          <w:iCs/>
        </w:rPr>
        <w:t>Total grant amount sought</w:t>
      </w:r>
      <w:r>
        <w:t xml:space="preserve"> with your own funds. Please double check your </w:t>
      </w:r>
      <w:r w:rsidRPr="00BC25F6">
        <w:rPr>
          <w:i/>
          <w:iCs/>
        </w:rPr>
        <w:t>Total grant amount sought</w:t>
      </w:r>
      <w:r w:rsidRPr="005E2487">
        <w:t xml:space="preserve"> </w:t>
      </w:r>
      <w:r w:rsidRPr="006E1679">
        <w:t xml:space="preserve">and ensure that you </w:t>
      </w:r>
      <w:r>
        <w:t>have matched</w:t>
      </w:r>
      <w:r w:rsidRPr="006E1679">
        <w:t xml:space="preserve"> the grant with your own funds.</w:t>
      </w:r>
    </w:p>
    <w:p w14:paraId="4CB1C55E" w14:textId="77777777" w:rsidR="00510A64" w:rsidRDefault="00510A64" w:rsidP="00510A64">
      <w:pPr>
        <w:pStyle w:val="Heading4"/>
      </w:pPr>
      <w:r>
        <w:t>Apportionment of expenses</w:t>
      </w:r>
    </w:p>
    <w:p w14:paraId="60F741A5" w14:textId="7011004B" w:rsidR="00D9673A" w:rsidRDefault="00510A64" w:rsidP="005E2487">
      <w:r w:rsidRPr="00654E42">
        <w:t xml:space="preserve">Where only a portion of an expense is an ‘eligible expense’ </w:t>
      </w:r>
      <w:r>
        <w:t>you</w:t>
      </w:r>
      <w:r w:rsidRPr="00654E42">
        <w:t xml:space="preserve"> must provide details of the apportionment and the basis upon which the apportionment has been made. </w:t>
      </w:r>
      <w:r>
        <w:t>For example,</w:t>
      </w:r>
      <w:r w:rsidRPr="00654E42">
        <w:t xml:space="preserve"> travel expenses where a component of the trip relates to activities that are not part of</w:t>
      </w:r>
      <w:r>
        <w:t xml:space="preserve"> your eligible a</w:t>
      </w:r>
      <w:r w:rsidRPr="00654E42">
        <w:t>ctivit</w:t>
      </w:r>
      <w:r>
        <w:t>y, that component is not able to be claimed as an eligible expense.</w:t>
      </w:r>
    </w:p>
    <w:p w14:paraId="089E36DA" w14:textId="5128D6B3" w:rsidR="00D9673A" w:rsidRDefault="00D9673A" w:rsidP="00B01738">
      <w:pPr>
        <w:pStyle w:val="ListParagraph"/>
        <w:numPr>
          <w:ilvl w:val="0"/>
          <w:numId w:val="64"/>
        </w:numPr>
        <w:ind w:left="426" w:hanging="426"/>
      </w:pPr>
      <w:r w:rsidRPr="00BE4A41">
        <w:rPr>
          <w:b/>
          <w:bCs/>
        </w:rPr>
        <w:lastRenderedPageBreak/>
        <w:t>Complete the table for all eligible expenditure categories for which you are seeking a grant payment in this reporting period.</w:t>
      </w:r>
      <w:r>
        <w:t xml:space="preserve"> All eligible expenditure should be GST exclusive. </w:t>
      </w:r>
    </w:p>
    <w:p w14:paraId="29A2D762" w14:textId="75CC7BB3" w:rsidR="00D52D14" w:rsidRPr="001B3402" w:rsidRDefault="00D52D14" w:rsidP="00ED7A12">
      <w:pPr>
        <w:pStyle w:val="ListNumber5"/>
      </w:pPr>
    </w:p>
    <w:tbl>
      <w:tblPr>
        <w:tblStyle w:val="TableGrid"/>
        <w:tblW w:w="0" w:type="auto"/>
        <w:tblLook w:val="04A0" w:firstRow="1" w:lastRow="0" w:firstColumn="1" w:lastColumn="0" w:noHBand="0" w:noVBand="1"/>
        <w:tblCaption w:val="Eligible expenses"/>
        <w:tblDescription w:val="Includes columns for eligible expenses category, total eligible expenditure, total grant amount sought"/>
      </w:tblPr>
      <w:tblGrid>
        <w:gridCol w:w="3264"/>
        <w:gridCol w:w="3265"/>
        <w:gridCol w:w="3264"/>
      </w:tblGrid>
      <w:tr w:rsidR="000D2FCC" w:rsidRPr="003A58AB" w14:paraId="11C02E97" w14:textId="77777777" w:rsidTr="00ED7A12">
        <w:trPr>
          <w:trHeight w:val="750"/>
          <w:tblHeader/>
        </w:trPr>
        <w:tc>
          <w:tcPr>
            <w:tcW w:w="3264" w:type="dxa"/>
            <w:shd w:val="clear" w:color="auto" w:fill="300050" w:themeFill="text2"/>
          </w:tcPr>
          <w:p w14:paraId="672DA45D" w14:textId="77777777" w:rsidR="000D2FCC" w:rsidRPr="004C1F63" w:rsidRDefault="000D2FCC">
            <w:pPr>
              <w:rPr>
                <w:b/>
                <w:bCs/>
                <w:color w:val="FFFFFF" w:themeColor="background1"/>
              </w:rPr>
            </w:pPr>
            <w:r w:rsidRPr="004C1F63">
              <w:rPr>
                <w:b/>
                <w:bCs/>
                <w:color w:val="FFFFFF" w:themeColor="background1"/>
              </w:rPr>
              <w:t>Eligible expenses category</w:t>
            </w:r>
          </w:p>
        </w:tc>
        <w:tc>
          <w:tcPr>
            <w:tcW w:w="3265" w:type="dxa"/>
            <w:shd w:val="clear" w:color="auto" w:fill="300050" w:themeFill="text2"/>
          </w:tcPr>
          <w:p w14:paraId="5D0774DA" w14:textId="3A81D0C8" w:rsidR="000D2FCC" w:rsidRPr="004C1F63" w:rsidRDefault="000D2FCC">
            <w:pPr>
              <w:rPr>
                <w:b/>
                <w:bCs/>
                <w:color w:val="FFFFFF" w:themeColor="background1"/>
              </w:rPr>
            </w:pPr>
            <w:r w:rsidRPr="004C1F63">
              <w:rPr>
                <w:b/>
                <w:bCs/>
                <w:color w:val="FFFFFF" w:themeColor="background1"/>
              </w:rPr>
              <w:t xml:space="preserve">Total </w:t>
            </w:r>
            <w:r w:rsidR="00962917">
              <w:rPr>
                <w:b/>
                <w:bCs/>
                <w:color w:val="FFFFFF" w:themeColor="background1"/>
              </w:rPr>
              <w:t>actual</w:t>
            </w:r>
            <w:r w:rsidR="00962917" w:rsidRPr="004C1F63">
              <w:rPr>
                <w:b/>
                <w:bCs/>
                <w:color w:val="FFFFFF" w:themeColor="background1"/>
              </w:rPr>
              <w:t xml:space="preserve"> </w:t>
            </w:r>
            <w:r w:rsidRPr="004C1F63">
              <w:rPr>
                <w:b/>
                <w:bCs/>
                <w:color w:val="FFFFFF" w:themeColor="background1"/>
              </w:rPr>
              <w:t>expenditure</w:t>
            </w:r>
            <w:r>
              <w:rPr>
                <w:b/>
                <w:bCs/>
                <w:color w:val="FFFFFF" w:themeColor="background1"/>
              </w:rPr>
              <w:t xml:space="preserve"> </w:t>
            </w:r>
            <w:r w:rsidR="000B4FAF">
              <w:rPr>
                <w:b/>
                <w:bCs/>
                <w:color w:val="FFFFFF" w:themeColor="background1"/>
              </w:rPr>
              <w:t>(</w:t>
            </w:r>
            <w:r>
              <w:rPr>
                <w:b/>
                <w:bCs/>
                <w:color w:val="FFFFFF" w:themeColor="background1"/>
              </w:rPr>
              <w:t xml:space="preserve">for the </w:t>
            </w:r>
            <w:r w:rsidR="0099030D">
              <w:rPr>
                <w:b/>
                <w:bCs/>
                <w:color w:val="FFFFFF" w:themeColor="background1"/>
              </w:rPr>
              <w:t>financial year</w:t>
            </w:r>
            <w:r w:rsidR="000B4FAF">
              <w:rPr>
                <w:b/>
                <w:bCs/>
                <w:color w:val="FFFFFF" w:themeColor="background1"/>
              </w:rPr>
              <w:t>)</w:t>
            </w:r>
            <w:r w:rsidRPr="004C1F63">
              <w:rPr>
                <w:b/>
                <w:bCs/>
                <w:color w:val="FFFFFF" w:themeColor="background1"/>
              </w:rPr>
              <w:t xml:space="preserve"> (AUD)</w:t>
            </w:r>
          </w:p>
        </w:tc>
        <w:tc>
          <w:tcPr>
            <w:tcW w:w="3264" w:type="dxa"/>
            <w:shd w:val="clear" w:color="auto" w:fill="300050" w:themeFill="text2"/>
          </w:tcPr>
          <w:p w14:paraId="021AACB6" w14:textId="5E784A02" w:rsidR="000D2FCC" w:rsidRPr="004C1F63" w:rsidRDefault="00307580">
            <w:pPr>
              <w:rPr>
                <w:b/>
                <w:bCs/>
                <w:color w:val="FFFFFF" w:themeColor="background1"/>
              </w:rPr>
            </w:pPr>
            <w:r>
              <w:rPr>
                <w:b/>
                <w:bCs/>
                <w:color w:val="FFFFFF" w:themeColor="background1"/>
              </w:rPr>
              <w:t>Total grant am</w:t>
            </w:r>
            <w:r w:rsidR="000D2FCC" w:rsidRPr="004C1F63">
              <w:rPr>
                <w:b/>
                <w:bCs/>
                <w:color w:val="FFFFFF" w:themeColor="background1"/>
              </w:rPr>
              <w:t>ount sought</w:t>
            </w:r>
            <w:r>
              <w:rPr>
                <w:b/>
                <w:bCs/>
                <w:color w:val="FFFFFF" w:themeColor="background1"/>
              </w:rPr>
              <w:t xml:space="preserve"> </w:t>
            </w:r>
            <w:r w:rsidR="000B4FAF">
              <w:rPr>
                <w:b/>
                <w:bCs/>
                <w:color w:val="FFFFFF" w:themeColor="background1"/>
              </w:rPr>
              <w:t>(</w:t>
            </w:r>
            <w:r>
              <w:rPr>
                <w:b/>
                <w:bCs/>
                <w:color w:val="FFFFFF" w:themeColor="background1"/>
              </w:rPr>
              <w:t xml:space="preserve">for the </w:t>
            </w:r>
            <w:r w:rsidR="0099030D">
              <w:rPr>
                <w:b/>
                <w:bCs/>
                <w:color w:val="FFFFFF" w:themeColor="background1"/>
              </w:rPr>
              <w:t>financial year</w:t>
            </w:r>
            <w:r w:rsidR="000B4FAF">
              <w:rPr>
                <w:b/>
                <w:bCs/>
                <w:color w:val="FFFFFF" w:themeColor="background1"/>
              </w:rPr>
              <w:t>)</w:t>
            </w:r>
            <w:r w:rsidR="000D2FCC" w:rsidRPr="004C1F63">
              <w:rPr>
                <w:b/>
                <w:bCs/>
                <w:color w:val="FFFFFF" w:themeColor="background1"/>
              </w:rPr>
              <w:t xml:space="preserve"> (AUD)</w:t>
            </w:r>
          </w:p>
        </w:tc>
      </w:tr>
      <w:tr w:rsidR="00A15645" w:rsidRPr="003A58AB" w14:paraId="06AC31A9" w14:textId="77777777" w:rsidTr="00ED7A12">
        <w:trPr>
          <w:trHeight w:val="750"/>
        </w:trPr>
        <w:tc>
          <w:tcPr>
            <w:tcW w:w="3264" w:type="dxa"/>
          </w:tcPr>
          <w:p w14:paraId="14C801B8" w14:textId="21334F94" w:rsidR="00A15645" w:rsidRPr="00E60961" w:rsidRDefault="00A15645" w:rsidP="00A15645">
            <w:pPr>
              <w:pStyle w:val="ListNumber5"/>
              <w:ind w:left="24"/>
              <w:rPr>
                <w:rFonts w:cs="Arial"/>
              </w:rPr>
            </w:pPr>
            <w:r>
              <w:rPr>
                <w:i/>
                <w:iCs/>
              </w:rPr>
              <w:t>Maintaining a representative in a foreign country</w:t>
            </w:r>
          </w:p>
        </w:tc>
        <w:tc>
          <w:tcPr>
            <w:tcW w:w="3265" w:type="dxa"/>
          </w:tcPr>
          <w:p w14:paraId="57F69F6C" w14:textId="77777777" w:rsidR="00A15645" w:rsidRPr="003A58AB" w:rsidRDefault="00A15645" w:rsidP="00A15645">
            <w:pPr>
              <w:spacing w:before="0" w:after="0" w:line="240" w:lineRule="auto"/>
            </w:pPr>
          </w:p>
        </w:tc>
        <w:tc>
          <w:tcPr>
            <w:tcW w:w="3264" w:type="dxa"/>
          </w:tcPr>
          <w:p w14:paraId="2B4ED930" w14:textId="77777777" w:rsidR="00A15645" w:rsidRPr="00D348D1" w:rsidRDefault="00A15645" w:rsidP="00A15645"/>
        </w:tc>
      </w:tr>
      <w:tr w:rsidR="00A15645" w:rsidRPr="003A58AB" w14:paraId="1C97FD83" w14:textId="77777777" w:rsidTr="00ED7A12">
        <w:trPr>
          <w:trHeight w:val="750"/>
        </w:trPr>
        <w:tc>
          <w:tcPr>
            <w:tcW w:w="3264" w:type="dxa"/>
          </w:tcPr>
          <w:p w14:paraId="16F9E375" w14:textId="7A2C79D3" w:rsidR="00A15645" w:rsidRPr="00E60961" w:rsidRDefault="00A15645" w:rsidP="00A15645">
            <w:pPr>
              <w:pStyle w:val="ListNumber5"/>
              <w:rPr>
                <w:rFonts w:cs="Arial"/>
              </w:rPr>
            </w:pPr>
            <w:r>
              <w:rPr>
                <w:i/>
                <w:iCs/>
              </w:rPr>
              <w:t>Short trips to a foreign country</w:t>
            </w:r>
            <w:r w:rsidDel="00905446">
              <w:t xml:space="preserve"> </w:t>
            </w:r>
          </w:p>
        </w:tc>
        <w:tc>
          <w:tcPr>
            <w:tcW w:w="3265" w:type="dxa"/>
          </w:tcPr>
          <w:p w14:paraId="0B97C8CA" w14:textId="77777777" w:rsidR="00A15645" w:rsidRPr="003A58AB" w:rsidRDefault="00A15645" w:rsidP="00A15645">
            <w:pPr>
              <w:spacing w:before="0" w:after="0" w:line="240" w:lineRule="auto"/>
            </w:pPr>
          </w:p>
        </w:tc>
        <w:tc>
          <w:tcPr>
            <w:tcW w:w="3264" w:type="dxa"/>
          </w:tcPr>
          <w:p w14:paraId="58FE9338" w14:textId="77777777" w:rsidR="00A15645" w:rsidRPr="00D348D1" w:rsidRDefault="00A15645" w:rsidP="00A15645"/>
        </w:tc>
      </w:tr>
      <w:tr w:rsidR="00A15645" w:rsidRPr="003A58AB" w14:paraId="4E545F85" w14:textId="77777777" w:rsidTr="00ED7A12">
        <w:trPr>
          <w:trHeight w:val="750"/>
        </w:trPr>
        <w:tc>
          <w:tcPr>
            <w:tcW w:w="3264" w:type="dxa"/>
          </w:tcPr>
          <w:p w14:paraId="52D3628C" w14:textId="7385898C" w:rsidR="00A15645" w:rsidDel="00A16AF4" w:rsidRDefault="00A15645" w:rsidP="00A15645">
            <w:pPr>
              <w:pStyle w:val="ListNumber5"/>
            </w:pPr>
            <w:r>
              <w:rPr>
                <w:i/>
                <w:iCs/>
              </w:rPr>
              <w:t>Consultants</w:t>
            </w:r>
          </w:p>
        </w:tc>
        <w:tc>
          <w:tcPr>
            <w:tcW w:w="3265" w:type="dxa"/>
          </w:tcPr>
          <w:p w14:paraId="12788122" w14:textId="77777777" w:rsidR="00A15645" w:rsidRPr="003A58AB" w:rsidRDefault="00A15645" w:rsidP="00A15645">
            <w:pPr>
              <w:spacing w:before="0" w:after="0" w:line="240" w:lineRule="auto"/>
            </w:pPr>
          </w:p>
        </w:tc>
        <w:tc>
          <w:tcPr>
            <w:tcW w:w="3264" w:type="dxa"/>
          </w:tcPr>
          <w:p w14:paraId="33FEBAE3" w14:textId="77777777" w:rsidR="00A15645" w:rsidRPr="00D348D1" w:rsidRDefault="00A15645" w:rsidP="00A15645"/>
        </w:tc>
      </w:tr>
      <w:tr w:rsidR="00A15645" w:rsidRPr="003A58AB" w14:paraId="4076EDB9" w14:textId="77777777" w:rsidTr="00ED7A12">
        <w:trPr>
          <w:trHeight w:val="750"/>
        </w:trPr>
        <w:tc>
          <w:tcPr>
            <w:tcW w:w="3264" w:type="dxa"/>
          </w:tcPr>
          <w:p w14:paraId="15E14EFB" w14:textId="64FAB0ED" w:rsidR="00A15645" w:rsidDel="00A16AF4" w:rsidRDefault="00A15645" w:rsidP="00A15645">
            <w:pPr>
              <w:pStyle w:val="ListNumber5"/>
            </w:pPr>
            <w:r>
              <w:rPr>
                <w:i/>
                <w:iCs/>
              </w:rPr>
              <w:t>Short trips within Australia</w:t>
            </w:r>
          </w:p>
        </w:tc>
        <w:tc>
          <w:tcPr>
            <w:tcW w:w="3265" w:type="dxa"/>
          </w:tcPr>
          <w:p w14:paraId="7F9FA89B" w14:textId="77777777" w:rsidR="00A15645" w:rsidRPr="003A58AB" w:rsidRDefault="00A15645" w:rsidP="00A15645">
            <w:pPr>
              <w:spacing w:before="0" w:after="0" w:line="240" w:lineRule="auto"/>
            </w:pPr>
          </w:p>
        </w:tc>
        <w:tc>
          <w:tcPr>
            <w:tcW w:w="3264" w:type="dxa"/>
          </w:tcPr>
          <w:p w14:paraId="2B142FB5" w14:textId="77777777" w:rsidR="00A15645" w:rsidRPr="00D348D1" w:rsidRDefault="00A15645" w:rsidP="00A15645"/>
        </w:tc>
      </w:tr>
      <w:tr w:rsidR="00A15645" w:rsidRPr="003A58AB" w14:paraId="5A1B0D67" w14:textId="77777777" w:rsidTr="00ED7A12">
        <w:trPr>
          <w:trHeight w:val="750"/>
        </w:trPr>
        <w:tc>
          <w:tcPr>
            <w:tcW w:w="3264" w:type="dxa"/>
          </w:tcPr>
          <w:p w14:paraId="6F1E8ED6" w14:textId="006251B0" w:rsidR="00A15645" w:rsidDel="00A16AF4" w:rsidRDefault="00A15645" w:rsidP="00A15645">
            <w:pPr>
              <w:pStyle w:val="ListNumber5"/>
            </w:pPr>
            <w:r>
              <w:rPr>
                <w:i/>
                <w:iCs/>
              </w:rPr>
              <w:t>Foreign buyer visits</w:t>
            </w:r>
          </w:p>
        </w:tc>
        <w:tc>
          <w:tcPr>
            <w:tcW w:w="3265" w:type="dxa"/>
          </w:tcPr>
          <w:p w14:paraId="025A991D" w14:textId="77777777" w:rsidR="00A15645" w:rsidRPr="003A58AB" w:rsidRDefault="00A15645" w:rsidP="00A15645">
            <w:pPr>
              <w:spacing w:before="0" w:after="0" w:line="240" w:lineRule="auto"/>
            </w:pPr>
          </w:p>
        </w:tc>
        <w:tc>
          <w:tcPr>
            <w:tcW w:w="3264" w:type="dxa"/>
          </w:tcPr>
          <w:p w14:paraId="68B09A44" w14:textId="77777777" w:rsidR="00A15645" w:rsidRPr="00D348D1" w:rsidRDefault="00A15645" w:rsidP="00A15645"/>
        </w:tc>
      </w:tr>
      <w:tr w:rsidR="00A15645" w:rsidRPr="003A58AB" w14:paraId="02D94F1F" w14:textId="77777777" w:rsidTr="00ED7A12">
        <w:trPr>
          <w:trHeight w:val="750"/>
        </w:trPr>
        <w:tc>
          <w:tcPr>
            <w:tcW w:w="3264" w:type="dxa"/>
          </w:tcPr>
          <w:p w14:paraId="3D5BB201" w14:textId="56E47B64" w:rsidR="00A15645" w:rsidDel="00A16AF4" w:rsidRDefault="00A15645" w:rsidP="00A15645">
            <w:pPr>
              <w:pStyle w:val="ListNumber5"/>
            </w:pPr>
            <w:r>
              <w:rPr>
                <w:i/>
                <w:iCs/>
              </w:rPr>
              <w:t>Soliciting for business in a foreign country</w:t>
            </w:r>
          </w:p>
        </w:tc>
        <w:tc>
          <w:tcPr>
            <w:tcW w:w="3265" w:type="dxa"/>
          </w:tcPr>
          <w:p w14:paraId="01C8960D" w14:textId="77777777" w:rsidR="00A15645" w:rsidRPr="003A58AB" w:rsidRDefault="00A15645" w:rsidP="00A15645">
            <w:pPr>
              <w:spacing w:before="0" w:after="0" w:line="240" w:lineRule="auto"/>
            </w:pPr>
          </w:p>
        </w:tc>
        <w:tc>
          <w:tcPr>
            <w:tcW w:w="3264" w:type="dxa"/>
          </w:tcPr>
          <w:p w14:paraId="0731215B" w14:textId="77777777" w:rsidR="00A15645" w:rsidRPr="00D348D1" w:rsidRDefault="00A15645" w:rsidP="00A15645"/>
        </w:tc>
      </w:tr>
      <w:tr w:rsidR="00A15645" w:rsidRPr="003A58AB" w14:paraId="12797648" w14:textId="77777777" w:rsidTr="00ED7A12">
        <w:trPr>
          <w:trHeight w:val="750"/>
        </w:trPr>
        <w:tc>
          <w:tcPr>
            <w:tcW w:w="3264" w:type="dxa"/>
          </w:tcPr>
          <w:p w14:paraId="65BCFF10" w14:textId="165E9CD9" w:rsidR="00A15645" w:rsidDel="00A16AF4" w:rsidRDefault="00A15645" w:rsidP="00A15645">
            <w:pPr>
              <w:pStyle w:val="ListNumber5"/>
            </w:pPr>
            <w:r>
              <w:rPr>
                <w:i/>
                <w:iCs/>
              </w:rPr>
              <w:t>Free samples</w:t>
            </w:r>
          </w:p>
        </w:tc>
        <w:tc>
          <w:tcPr>
            <w:tcW w:w="3265" w:type="dxa"/>
          </w:tcPr>
          <w:p w14:paraId="1E91FD35" w14:textId="77777777" w:rsidR="00A15645" w:rsidRPr="003A58AB" w:rsidRDefault="00A15645" w:rsidP="00A15645">
            <w:pPr>
              <w:spacing w:before="0" w:after="0" w:line="240" w:lineRule="auto"/>
            </w:pPr>
          </w:p>
        </w:tc>
        <w:tc>
          <w:tcPr>
            <w:tcW w:w="3264" w:type="dxa"/>
          </w:tcPr>
          <w:p w14:paraId="61ABAF85" w14:textId="77777777" w:rsidR="00A15645" w:rsidRPr="00D348D1" w:rsidRDefault="00A15645" w:rsidP="00A15645"/>
        </w:tc>
      </w:tr>
      <w:tr w:rsidR="00A15645" w:rsidRPr="003A58AB" w14:paraId="21855DEF" w14:textId="77777777" w:rsidTr="00ED7A12">
        <w:trPr>
          <w:trHeight w:val="750"/>
        </w:trPr>
        <w:tc>
          <w:tcPr>
            <w:tcW w:w="3264" w:type="dxa"/>
          </w:tcPr>
          <w:p w14:paraId="58BB7063" w14:textId="46B3F9D0" w:rsidR="00A15645" w:rsidDel="00A16AF4" w:rsidRDefault="00A15645" w:rsidP="00A15645">
            <w:pPr>
              <w:pStyle w:val="ListNumber5"/>
            </w:pPr>
            <w:r>
              <w:rPr>
                <w:i/>
                <w:iCs/>
              </w:rPr>
              <w:t>Promotional and advertising material</w:t>
            </w:r>
          </w:p>
        </w:tc>
        <w:tc>
          <w:tcPr>
            <w:tcW w:w="3265" w:type="dxa"/>
          </w:tcPr>
          <w:p w14:paraId="29D363B4" w14:textId="77777777" w:rsidR="00A15645" w:rsidRPr="003A58AB" w:rsidRDefault="00A15645" w:rsidP="00A15645">
            <w:pPr>
              <w:spacing w:before="0" w:after="0" w:line="240" w:lineRule="auto"/>
            </w:pPr>
          </w:p>
        </w:tc>
        <w:tc>
          <w:tcPr>
            <w:tcW w:w="3264" w:type="dxa"/>
          </w:tcPr>
          <w:p w14:paraId="2DA4ACC9" w14:textId="77777777" w:rsidR="00A15645" w:rsidRPr="00D348D1" w:rsidRDefault="00A15645" w:rsidP="00A15645"/>
        </w:tc>
      </w:tr>
      <w:tr w:rsidR="00A15645" w:rsidRPr="003A58AB" w14:paraId="6D8BCB64" w14:textId="77777777" w:rsidTr="00ED7A12">
        <w:trPr>
          <w:trHeight w:val="750"/>
        </w:trPr>
        <w:tc>
          <w:tcPr>
            <w:tcW w:w="3264" w:type="dxa"/>
          </w:tcPr>
          <w:p w14:paraId="1471552C" w14:textId="01837742" w:rsidR="00A15645" w:rsidDel="00A16AF4" w:rsidRDefault="00A15645" w:rsidP="00A15645">
            <w:pPr>
              <w:pStyle w:val="ListNumber5"/>
            </w:pPr>
            <w:r>
              <w:rPr>
                <w:i/>
                <w:iCs/>
              </w:rPr>
              <w:t>Intellectual property rights</w:t>
            </w:r>
          </w:p>
        </w:tc>
        <w:tc>
          <w:tcPr>
            <w:tcW w:w="3265" w:type="dxa"/>
          </w:tcPr>
          <w:p w14:paraId="5ADD2710" w14:textId="77777777" w:rsidR="00A15645" w:rsidRPr="003A58AB" w:rsidRDefault="00A15645" w:rsidP="00A15645">
            <w:pPr>
              <w:spacing w:before="0" w:after="0" w:line="240" w:lineRule="auto"/>
            </w:pPr>
          </w:p>
        </w:tc>
        <w:tc>
          <w:tcPr>
            <w:tcW w:w="3264" w:type="dxa"/>
          </w:tcPr>
          <w:p w14:paraId="713085D9" w14:textId="77777777" w:rsidR="00A15645" w:rsidRPr="00D348D1" w:rsidRDefault="00A15645" w:rsidP="00A15645"/>
        </w:tc>
      </w:tr>
      <w:tr w:rsidR="00A15645" w:rsidRPr="003A58AB" w14:paraId="3496EEBE" w14:textId="77777777" w:rsidTr="00ED7A12">
        <w:trPr>
          <w:trHeight w:val="750"/>
        </w:trPr>
        <w:tc>
          <w:tcPr>
            <w:tcW w:w="3264" w:type="dxa"/>
          </w:tcPr>
          <w:p w14:paraId="2706BB62" w14:textId="2B82D886" w:rsidR="00A15645" w:rsidDel="00A16AF4" w:rsidRDefault="00A15645" w:rsidP="00A15645">
            <w:pPr>
              <w:pStyle w:val="ListNumber5"/>
            </w:pPr>
            <w:r>
              <w:rPr>
                <w:i/>
                <w:iCs/>
              </w:rPr>
              <w:t>Export training activities</w:t>
            </w:r>
          </w:p>
        </w:tc>
        <w:tc>
          <w:tcPr>
            <w:tcW w:w="3265" w:type="dxa"/>
          </w:tcPr>
          <w:p w14:paraId="484F6269" w14:textId="77777777" w:rsidR="00A15645" w:rsidRPr="003A58AB" w:rsidRDefault="00A15645" w:rsidP="00A15645">
            <w:pPr>
              <w:spacing w:before="0" w:after="0" w:line="240" w:lineRule="auto"/>
            </w:pPr>
          </w:p>
        </w:tc>
        <w:tc>
          <w:tcPr>
            <w:tcW w:w="3264" w:type="dxa"/>
          </w:tcPr>
          <w:p w14:paraId="287F3EBF" w14:textId="77777777" w:rsidR="00A15645" w:rsidRPr="00D348D1" w:rsidRDefault="00A15645" w:rsidP="00A15645"/>
        </w:tc>
      </w:tr>
      <w:tr w:rsidR="000D2FCC" w:rsidRPr="003A58AB" w14:paraId="07525387" w14:textId="77777777" w:rsidTr="00ED7A12">
        <w:trPr>
          <w:trHeight w:val="750"/>
        </w:trPr>
        <w:tc>
          <w:tcPr>
            <w:tcW w:w="3264" w:type="dxa"/>
          </w:tcPr>
          <w:p w14:paraId="0DE53AFF" w14:textId="77777777" w:rsidR="000D2FCC" w:rsidRPr="00ED7A12" w:rsidRDefault="000D2FCC" w:rsidP="00ED7A12">
            <w:pPr>
              <w:pStyle w:val="ListNumber5"/>
              <w:rPr>
                <w:rFonts w:cs="Arial"/>
                <w:b/>
                <w:bCs/>
              </w:rPr>
            </w:pPr>
            <w:r w:rsidRPr="00ED7A12">
              <w:rPr>
                <w:rFonts w:ascii="Verdana" w:hAnsi="Verdana"/>
                <w:b/>
                <w:bCs/>
              </w:rPr>
              <w:t xml:space="preserve">TOTAL </w:t>
            </w:r>
          </w:p>
        </w:tc>
        <w:tc>
          <w:tcPr>
            <w:tcW w:w="3265" w:type="dxa"/>
          </w:tcPr>
          <w:p w14:paraId="2E150927" w14:textId="77777777" w:rsidR="000D2FCC" w:rsidRPr="003A58AB" w:rsidRDefault="000D2FCC">
            <w:pPr>
              <w:spacing w:before="0" w:after="0" w:line="240" w:lineRule="auto"/>
            </w:pPr>
          </w:p>
        </w:tc>
        <w:tc>
          <w:tcPr>
            <w:tcW w:w="3264" w:type="dxa"/>
          </w:tcPr>
          <w:p w14:paraId="780CDFB4" w14:textId="77777777" w:rsidR="000D2FCC" w:rsidRPr="00D348D1" w:rsidRDefault="000D2FCC"/>
        </w:tc>
      </w:tr>
    </w:tbl>
    <w:p w14:paraId="4DB14E11" w14:textId="77777777" w:rsidR="00B01738" w:rsidRDefault="00B01738">
      <w:pPr>
        <w:spacing w:before="0" w:after="160" w:line="259" w:lineRule="auto"/>
        <w:rPr>
          <w:bCs/>
          <w:color w:val="300050" w:themeColor="text2"/>
          <w:sz w:val="28"/>
          <w:szCs w:val="32"/>
        </w:rPr>
      </w:pPr>
      <w:r>
        <w:rPr>
          <w:color w:val="300050" w:themeColor="text2"/>
          <w:sz w:val="28"/>
          <w:szCs w:val="32"/>
        </w:rPr>
        <w:br w:type="page"/>
      </w:r>
    </w:p>
    <w:p w14:paraId="7C5B0F72" w14:textId="5D48D21B" w:rsidR="00D52D14" w:rsidRPr="00281D43" w:rsidRDefault="00D52D14" w:rsidP="00F4389C">
      <w:pPr>
        <w:pStyle w:val="Heading4"/>
      </w:pPr>
      <w:r w:rsidRPr="00281D43">
        <w:lastRenderedPageBreak/>
        <w:t>Detailed description of the eligible expenses for the activity (for each expense category)</w:t>
      </w:r>
    </w:p>
    <w:p w14:paraId="662B4E44" w14:textId="64BCBC63" w:rsidR="00643A6E" w:rsidRPr="00BE4A41" w:rsidRDefault="00D52D14" w:rsidP="0040769A">
      <w:pPr>
        <w:pStyle w:val="Heading3schedules"/>
        <w:numPr>
          <w:ilvl w:val="0"/>
          <w:numId w:val="64"/>
        </w:numPr>
        <w:tabs>
          <w:tab w:val="clear" w:pos="567"/>
        </w:tabs>
        <w:spacing w:before="240" w:after="120"/>
        <w:ind w:left="426" w:hanging="426"/>
        <w:rPr>
          <w:rFonts w:ascii="Verdana" w:eastAsiaTheme="minorEastAsia" w:hAnsi="Verdana"/>
        </w:rPr>
      </w:pPr>
      <w:r w:rsidRPr="00BE4A41">
        <w:rPr>
          <w:rFonts w:ascii="Verdana" w:eastAsiaTheme="minorEastAsia" w:hAnsi="Verdana"/>
        </w:rPr>
        <w:t>Provide a detailed description of the expenses for the selected expense categor</w:t>
      </w:r>
      <w:r w:rsidR="00C60D38" w:rsidRPr="00BE4A41">
        <w:rPr>
          <w:rFonts w:ascii="Verdana" w:eastAsiaTheme="minorEastAsia" w:hAnsi="Verdana"/>
        </w:rPr>
        <w:t>ies</w:t>
      </w:r>
      <w:r w:rsidR="00643A6E" w:rsidRPr="00BE4A41">
        <w:rPr>
          <w:rFonts w:ascii="Verdana" w:eastAsiaTheme="minorEastAsia" w:hAnsi="Verdana"/>
        </w:rPr>
        <w:t>.</w:t>
      </w:r>
    </w:p>
    <w:p w14:paraId="41D0E908" w14:textId="1DDF0EAF" w:rsidR="00643A6E" w:rsidRPr="00BD77A0" w:rsidRDefault="00643A6E" w:rsidP="0040769A">
      <w:pPr>
        <w:pStyle w:val="CommentText"/>
        <w:ind w:left="426"/>
        <w:rPr>
          <w:rFonts w:cs="Arial"/>
          <w:b/>
        </w:rPr>
      </w:pPr>
      <w:r w:rsidRPr="00BD77A0">
        <w:rPr>
          <w:rFonts w:cs="Arial"/>
        </w:rPr>
        <w:t xml:space="preserve">This should include both the </w:t>
      </w:r>
      <w:r w:rsidR="008F50DF">
        <w:rPr>
          <w:rFonts w:cs="Arial"/>
        </w:rPr>
        <w:t xml:space="preserve">eligible </w:t>
      </w:r>
      <w:r w:rsidRPr="00BD77A0">
        <w:rPr>
          <w:rFonts w:cs="Arial"/>
        </w:rPr>
        <w:t>expense category and an explanation of what the expense was</w:t>
      </w:r>
      <w:r w:rsidR="52B4AEE5" w:rsidRPr="00BD77A0">
        <w:rPr>
          <w:rFonts w:cs="Arial"/>
        </w:rPr>
        <w:t>, as well as any apportionments applied. Your response should make clear how the activity and expenditure is eligible and assists in meeting your goals</w:t>
      </w:r>
      <w:r w:rsidR="00E9579C" w:rsidRPr="00BD77A0">
        <w:rPr>
          <w:rFonts w:cs="Arial"/>
        </w:rPr>
        <w:t>.</w:t>
      </w:r>
    </w:p>
    <w:p w14:paraId="3599B7DA" w14:textId="52E571BD" w:rsidR="00E9579C" w:rsidRPr="00BD77A0" w:rsidRDefault="00E9579C" w:rsidP="0040769A">
      <w:pPr>
        <w:pStyle w:val="CommentText"/>
        <w:ind w:left="426"/>
        <w:rPr>
          <w:rFonts w:cs="Arial"/>
          <w:b/>
        </w:rPr>
      </w:pPr>
      <w:r w:rsidRPr="00BD77A0">
        <w:rPr>
          <w:rFonts w:cs="Arial"/>
        </w:rPr>
        <w:t>For example</w:t>
      </w:r>
      <w:r w:rsidR="00983619" w:rsidRPr="000E2D01">
        <w:rPr>
          <w:rFonts w:cs="Arial"/>
        </w:rPr>
        <w:t>, “</w:t>
      </w:r>
      <w:r w:rsidR="00416E12" w:rsidRPr="000E2D01">
        <w:rPr>
          <w:rFonts w:cs="Arial"/>
        </w:rPr>
        <w:t>Promotional and advertising material</w:t>
      </w:r>
      <w:r w:rsidR="00CE4908" w:rsidRPr="000E2D01">
        <w:rPr>
          <w:rFonts w:cs="Arial"/>
        </w:rPr>
        <w:t xml:space="preserve">: </w:t>
      </w:r>
      <w:r w:rsidR="00987AC9" w:rsidRPr="000E2D01">
        <w:rPr>
          <w:rFonts w:cs="Arial"/>
        </w:rPr>
        <w:t>CM</w:t>
      </w:r>
      <w:r w:rsidR="00571981" w:rsidRPr="000E2D01">
        <w:rPr>
          <w:rFonts w:cs="Arial"/>
        </w:rPr>
        <w:t xml:space="preserve"> conducted a bespoke</w:t>
      </w:r>
      <w:r w:rsidR="002A13FC" w:rsidRPr="000E2D01">
        <w:rPr>
          <w:rFonts w:cs="Arial"/>
        </w:rPr>
        <w:t xml:space="preserve"> digital</w:t>
      </w:r>
      <w:r w:rsidR="00571981" w:rsidRPr="000E2D01">
        <w:rPr>
          <w:rFonts w:cs="Arial"/>
        </w:rPr>
        <w:t xml:space="preserve"> </w:t>
      </w:r>
      <w:r w:rsidR="002A13FC" w:rsidRPr="00BD77A0">
        <w:t>Malay language marketing campaign (email, socials and targeted advertising) to raise CM’s profile and showcase the work of members</w:t>
      </w:r>
      <w:r w:rsidR="000E2D01" w:rsidRPr="00BD77A0">
        <w:t>”</w:t>
      </w:r>
      <w:r w:rsidR="00042219">
        <w:t>.</w:t>
      </w:r>
    </w:p>
    <w:p w14:paraId="1763F54D" w14:textId="50557E2D" w:rsidR="0093277A" w:rsidRDefault="00D52D14" w:rsidP="0040769A">
      <w:pPr>
        <w:ind w:left="426"/>
        <w:rPr>
          <w:i/>
          <w:iCs/>
        </w:rPr>
      </w:pPr>
      <w:r w:rsidRPr="00D348D1">
        <w:rPr>
          <w:i/>
          <w:iCs/>
        </w:rPr>
        <w:t>&lt;&lt;Free text box response&gt;&gt;</w:t>
      </w:r>
    </w:p>
    <w:p w14:paraId="5A410EA5" w14:textId="035CC864" w:rsidR="00D52D14" w:rsidRPr="00D348D1" w:rsidRDefault="00D52D14" w:rsidP="00CF04CF">
      <w:pPr>
        <w:pStyle w:val="Heading4"/>
        <w:rPr>
          <w:bCs w:val="0"/>
        </w:rPr>
      </w:pPr>
      <w:r w:rsidRPr="00D348D1">
        <w:t xml:space="preserve">Overseas representatives and </w:t>
      </w:r>
      <w:r w:rsidR="00C47C06">
        <w:t>c</w:t>
      </w:r>
      <w:r w:rsidR="00C47C06" w:rsidRPr="00D348D1">
        <w:t>onsultants</w:t>
      </w:r>
    </w:p>
    <w:p w14:paraId="0CDBA849" w14:textId="7D7AE746" w:rsidR="00D52D14" w:rsidRPr="00D348D1" w:rsidRDefault="00D52D14" w:rsidP="00D52D14">
      <w:pPr>
        <w:pStyle w:val="CommentText"/>
        <w:rPr>
          <w:rFonts w:cs="Arial"/>
        </w:rPr>
      </w:pPr>
      <w:r w:rsidRPr="00D348D1">
        <w:rPr>
          <w:rFonts w:cs="Arial"/>
        </w:rPr>
        <w:t xml:space="preserve">If the expenses include maintaining </w:t>
      </w:r>
      <w:r w:rsidR="4E34314D" w:rsidRPr="6B586251">
        <w:rPr>
          <w:rFonts w:cs="Arial"/>
        </w:rPr>
        <w:t xml:space="preserve">a </w:t>
      </w:r>
      <w:r w:rsidRPr="6B586251">
        <w:rPr>
          <w:rFonts w:cs="Arial"/>
        </w:rPr>
        <w:t>representati</w:t>
      </w:r>
      <w:r w:rsidR="7053FC42" w:rsidRPr="6B586251">
        <w:rPr>
          <w:rFonts w:cs="Arial"/>
        </w:rPr>
        <w:t>ve/s</w:t>
      </w:r>
      <w:r w:rsidRPr="00D348D1">
        <w:rPr>
          <w:rFonts w:cs="Arial"/>
        </w:rPr>
        <w:t xml:space="preserve"> in a foreign country and/or </w:t>
      </w:r>
      <w:r w:rsidR="07F7B387" w:rsidRPr="6B586251">
        <w:rPr>
          <w:rFonts w:cs="Arial"/>
        </w:rPr>
        <w:t xml:space="preserve">engaging </w:t>
      </w:r>
      <w:r w:rsidRPr="00D348D1">
        <w:rPr>
          <w:rFonts w:cs="Arial"/>
        </w:rPr>
        <w:t>consultants</w:t>
      </w:r>
      <w:r w:rsidR="00467538">
        <w:rPr>
          <w:rFonts w:cs="Arial"/>
        </w:rPr>
        <w:t xml:space="preserve">, </w:t>
      </w:r>
      <w:r w:rsidRPr="00D348D1">
        <w:rPr>
          <w:rFonts w:cs="Arial"/>
        </w:rPr>
        <w:t xml:space="preserve">the following information is required for each representative and/or consultant: </w:t>
      </w:r>
    </w:p>
    <w:p w14:paraId="61D3B1EA" w14:textId="77777777" w:rsidR="00D52D14" w:rsidRPr="00D348D1" w:rsidRDefault="00D52D14" w:rsidP="00D52D14">
      <w:pPr>
        <w:pStyle w:val="CommentText"/>
        <w:numPr>
          <w:ilvl w:val="0"/>
          <w:numId w:val="30"/>
        </w:numPr>
        <w:spacing w:before="0" w:after="120"/>
        <w:rPr>
          <w:rFonts w:cs="Arial"/>
        </w:rPr>
      </w:pPr>
      <w:r w:rsidRPr="00D348D1">
        <w:rPr>
          <w:rFonts w:cs="Arial"/>
        </w:rPr>
        <w:t>Cost of the overseas representative and/or consultant (in AU$)</w:t>
      </w:r>
    </w:p>
    <w:p w14:paraId="115D3D18" w14:textId="77777777" w:rsidR="00D52D14" w:rsidRPr="00D348D1" w:rsidRDefault="00D52D14" w:rsidP="00D52D14">
      <w:pPr>
        <w:pStyle w:val="CommentText"/>
        <w:numPr>
          <w:ilvl w:val="0"/>
          <w:numId w:val="30"/>
        </w:numPr>
        <w:spacing w:before="0" w:after="120"/>
        <w:rPr>
          <w:rFonts w:cs="Arial"/>
        </w:rPr>
      </w:pPr>
      <w:r w:rsidRPr="00D348D1">
        <w:rPr>
          <w:rFonts w:cs="Arial"/>
        </w:rPr>
        <w:t>Name of the overseas representative and/or consultant</w:t>
      </w:r>
    </w:p>
    <w:p w14:paraId="40FD8874" w14:textId="77777777" w:rsidR="00D52D14" w:rsidRPr="00D348D1" w:rsidRDefault="00D52D14" w:rsidP="00D52D14">
      <w:pPr>
        <w:pStyle w:val="CommentText"/>
        <w:numPr>
          <w:ilvl w:val="0"/>
          <w:numId w:val="30"/>
        </w:numPr>
        <w:spacing w:before="0" w:after="120"/>
        <w:rPr>
          <w:rFonts w:cs="Arial"/>
        </w:rPr>
      </w:pPr>
      <w:r w:rsidRPr="00D348D1">
        <w:rPr>
          <w:rFonts w:cs="Arial"/>
        </w:rPr>
        <w:t xml:space="preserve">Registered address </w:t>
      </w:r>
    </w:p>
    <w:p w14:paraId="59688F99" w14:textId="77777777" w:rsidR="00D52D14" w:rsidRPr="00D348D1" w:rsidRDefault="00D52D14" w:rsidP="00D52D14">
      <w:pPr>
        <w:pStyle w:val="CommentText"/>
        <w:numPr>
          <w:ilvl w:val="0"/>
          <w:numId w:val="30"/>
        </w:numPr>
        <w:spacing w:before="0" w:after="120"/>
        <w:rPr>
          <w:rFonts w:cs="Arial"/>
        </w:rPr>
      </w:pPr>
      <w:r w:rsidRPr="00D348D1">
        <w:rPr>
          <w:rFonts w:cs="Arial"/>
        </w:rPr>
        <w:t>Phone</w:t>
      </w:r>
    </w:p>
    <w:p w14:paraId="1B59C909" w14:textId="77777777" w:rsidR="00D52D14" w:rsidRPr="00D348D1" w:rsidRDefault="00D52D14" w:rsidP="00D52D14">
      <w:pPr>
        <w:pStyle w:val="CommentText"/>
        <w:numPr>
          <w:ilvl w:val="0"/>
          <w:numId w:val="30"/>
        </w:numPr>
        <w:spacing w:before="0" w:after="120"/>
        <w:rPr>
          <w:rFonts w:cs="Arial"/>
        </w:rPr>
      </w:pPr>
      <w:r w:rsidRPr="00D348D1">
        <w:rPr>
          <w:rFonts w:cs="Arial"/>
        </w:rPr>
        <w:t>Email address</w:t>
      </w:r>
    </w:p>
    <w:p w14:paraId="5E8219B0" w14:textId="77777777" w:rsidR="00D52D14" w:rsidRDefault="00D52D14" w:rsidP="00D52D14">
      <w:pPr>
        <w:pStyle w:val="CommentText"/>
        <w:numPr>
          <w:ilvl w:val="0"/>
          <w:numId w:val="30"/>
        </w:numPr>
        <w:spacing w:before="0" w:after="120"/>
        <w:rPr>
          <w:rFonts w:cs="Arial"/>
        </w:rPr>
      </w:pPr>
      <w:r w:rsidRPr="00D348D1">
        <w:rPr>
          <w:rFonts w:cs="Arial"/>
        </w:rPr>
        <w:t>A breakdown of how the expenses were paid (EFT, Cash, Contra) and when the expenses were paid</w:t>
      </w:r>
    </w:p>
    <w:p w14:paraId="4EDBF342" w14:textId="233F2B39" w:rsidR="001715A4" w:rsidRPr="00D348D1" w:rsidRDefault="001715A4" w:rsidP="00BD77A0">
      <w:pPr>
        <w:pStyle w:val="CommentText"/>
        <w:spacing w:before="0" w:after="120"/>
        <w:rPr>
          <w:rFonts w:cs="Arial"/>
        </w:rPr>
      </w:pPr>
      <w:r>
        <w:rPr>
          <w:rFonts w:cs="Arial"/>
        </w:rPr>
        <w:t xml:space="preserve">For expenses in these categories of $30,000 or more, </w:t>
      </w:r>
      <w:r w:rsidR="00C2515B">
        <w:rPr>
          <w:rFonts w:cs="Arial"/>
        </w:rPr>
        <w:t>you must</w:t>
      </w:r>
      <w:r w:rsidR="002E638F">
        <w:rPr>
          <w:rFonts w:cs="Arial"/>
        </w:rPr>
        <w:t xml:space="preserve"> submit </w:t>
      </w:r>
      <w:r w:rsidR="0056627D">
        <w:rPr>
          <w:rFonts w:cs="Arial"/>
        </w:rPr>
        <w:t xml:space="preserve">a signed and dated copy of the agreement </w:t>
      </w:r>
      <w:r w:rsidR="004144EE">
        <w:rPr>
          <w:rFonts w:cs="Arial"/>
        </w:rPr>
        <w:t>or contract with your overseas representative.</w:t>
      </w:r>
    </w:p>
    <w:p w14:paraId="5BA1D1BE" w14:textId="6A22DD9C" w:rsidR="00D52D14" w:rsidRDefault="00C64E6D" w:rsidP="00033808">
      <w:pPr>
        <w:pStyle w:val="Heading3"/>
      </w:pPr>
      <w:r>
        <w:t xml:space="preserve">Expenditure per </w:t>
      </w:r>
      <w:r w:rsidR="008A0CC1">
        <w:t>market</w:t>
      </w:r>
    </w:p>
    <w:p w14:paraId="155461B3" w14:textId="30197C51" w:rsidR="00A479DA" w:rsidRPr="00BE4A41" w:rsidRDefault="00D52D14" w:rsidP="00D1196B">
      <w:pPr>
        <w:pStyle w:val="ListParagraph"/>
        <w:numPr>
          <w:ilvl w:val="0"/>
          <w:numId w:val="64"/>
        </w:numPr>
        <w:ind w:left="426" w:hanging="426"/>
        <w:rPr>
          <w:b/>
          <w:bCs/>
        </w:rPr>
      </w:pPr>
      <w:r w:rsidRPr="00BE4A41">
        <w:rPr>
          <w:b/>
          <w:bCs/>
        </w:rPr>
        <w:t xml:space="preserve">Enter your </w:t>
      </w:r>
      <w:r w:rsidR="004A06CD" w:rsidRPr="00BE4A41">
        <w:rPr>
          <w:b/>
          <w:bCs/>
        </w:rPr>
        <w:t>pr</w:t>
      </w:r>
      <w:r w:rsidR="005C2A5E" w:rsidRPr="00BE4A41">
        <w:rPr>
          <w:b/>
          <w:bCs/>
        </w:rPr>
        <w:t xml:space="preserve">omotional </w:t>
      </w:r>
      <w:r w:rsidRPr="00BE4A41">
        <w:rPr>
          <w:b/>
          <w:bCs/>
        </w:rPr>
        <w:t>expenditure for the reporting period</w:t>
      </w:r>
      <w:r w:rsidR="00A479DA" w:rsidRPr="00BE4A41">
        <w:rPr>
          <w:b/>
          <w:bCs/>
        </w:rPr>
        <w:t xml:space="preserve"> in the table below</w:t>
      </w:r>
      <w:r w:rsidRPr="00BE4A41">
        <w:rPr>
          <w:b/>
          <w:bCs/>
        </w:rPr>
        <w:t xml:space="preserve">. </w:t>
      </w:r>
    </w:p>
    <w:p w14:paraId="1BFA03C5" w14:textId="5028D640" w:rsidR="00C95A98" w:rsidRDefault="00C95A98" w:rsidP="00D1196B">
      <w:pPr>
        <w:ind w:left="567" w:hanging="567"/>
      </w:pPr>
      <w:r>
        <w:t>Please note:</w:t>
      </w:r>
    </w:p>
    <w:p w14:paraId="69087523" w14:textId="732E1141" w:rsidR="00887CCB" w:rsidRDefault="00D52D14" w:rsidP="00D1196B">
      <w:pPr>
        <w:pStyle w:val="ListParagraph"/>
        <w:numPr>
          <w:ilvl w:val="0"/>
          <w:numId w:val="83"/>
        </w:numPr>
        <w:ind w:left="567" w:hanging="283"/>
      </w:pPr>
      <w:r>
        <w:t>Expenditure should be attributed to the target export market</w:t>
      </w:r>
      <w:r w:rsidR="00BA706C">
        <w:t>, up to a maximum of 10 markets</w:t>
      </w:r>
      <w:r w:rsidR="00BB3FBA">
        <w:t>.</w:t>
      </w:r>
      <w:r w:rsidR="00BA706C">
        <w:t xml:space="preserve"> The markets listed in this table should match those listed in your application.</w:t>
      </w:r>
      <w:r w:rsidR="00A479DA">
        <w:t xml:space="preserve"> I</w:t>
      </w:r>
      <w:r>
        <w:t>f you are unsure about what constitutes a market, please</w:t>
      </w:r>
      <w:r w:rsidR="00FB0111">
        <w:t xml:space="preserve"> refer to the </w:t>
      </w:r>
      <w:r w:rsidR="009F1E74">
        <w:t>EMDG</w:t>
      </w:r>
      <w:r w:rsidR="00FB0111">
        <w:t xml:space="preserve"> </w:t>
      </w:r>
      <w:r w:rsidR="006C1DBA">
        <w:t xml:space="preserve">Round 4 Grant </w:t>
      </w:r>
      <w:r w:rsidR="00FB0111">
        <w:t>Guidelines</w:t>
      </w:r>
      <w:r>
        <w:t xml:space="preserve">. </w:t>
      </w:r>
    </w:p>
    <w:p w14:paraId="19A72CBD" w14:textId="72F8D3DA" w:rsidR="00D52D14" w:rsidRDefault="00887CCB" w:rsidP="00D1196B">
      <w:pPr>
        <w:pStyle w:val="ListParagraph"/>
        <w:numPr>
          <w:ilvl w:val="0"/>
          <w:numId w:val="83"/>
        </w:numPr>
        <w:ind w:left="567" w:hanging="283"/>
      </w:pPr>
      <w:r>
        <w:t>U</w:t>
      </w:r>
      <w:r w:rsidR="00C851D4">
        <w:t xml:space="preserve">nspent </w:t>
      </w:r>
      <w:r w:rsidR="00D52D14">
        <w:t xml:space="preserve">grant funds will need to be repaid or offset against </w:t>
      </w:r>
      <w:r w:rsidR="00017CBC">
        <w:t xml:space="preserve">a </w:t>
      </w:r>
      <w:r w:rsidR="00D52D14">
        <w:t>future grant payment under your existing grant agreement.</w:t>
      </w:r>
    </w:p>
    <w:p w14:paraId="3D6C04C2" w14:textId="3BDBCF55" w:rsidR="00D52D14" w:rsidRDefault="00D52D14" w:rsidP="00ED7A12">
      <w:pPr>
        <w:pStyle w:val="ListNumber5"/>
        <w:ind w:firstLine="720"/>
      </w:pPr>
    </w:p>
    <w:tbl>
      <w:tblPr>
        <w:tblStyle w:val="TableGrid"/>
        <w:tblW w:w="9961" w:type="dxa"/>
        <w:tblLook w:val="04A0" w:firstRow="1" w:lastRow="0" w:firstColumn="1" w:lastColumn="0" w:noHBand="0" w:noVBand="1"/>
        <w:tblCaption w:val="Expenditure per market"/>
        <w:tblDescription w:val="Includes columns for market, promotional expenditure, export earnings"/>
      </w:tblPr>
      <w:tblGrid>
        <w:gridCol w:w="4979"/>
        <w:gridCol w:w="4982"/>
      </w:tblGrid>
      <w:tr w:rsidR="002F3BC7" w:rsidRPr="003A58AB" w14:paraId="403B9430" w14:textId="77777777" w:rsidTr="002F3BC7">
        <w:trPr>
          <w:trHeight w:val="790"/>
          <w:tblHeader/>
        </w:trPr>
        <w:tc>
          <w:tcPr>
            <w:tcW w:w="4979" w:type="dxa"/>
            <w:shd w:val="clear" w:color="auto" w:fill="300050" w:themeFill="text2"/>
          </w:tcPr>
          <w:p w14:paraId="73FF65DC" w14:textId="7AADB69C" w:rsidR="002F3BC7" w:rsidRPr="0020227C" w:rsidRDefault="002F3BC7" w:rsidP="00A943B1">
            <w:pPr>
              <w:spacing w:before="0" w:after="0" w:line="240" w:lineRule="auto"/>
              <w:rPr>
                <w:b/>
                <w:bCs/>
                <w:color w:val="FFFFFF" w:themeColor="background1"/>
              </w:rPr>
            </w:pPr>
            <w:r>
              <w:rPr>
                <w:b/>
                <w:bCs/>
                <w:color w:val="FFFFFF" w:themeColor="background1"/>
              </w:rPr>
              <w:t>Market</w:t>
            </w:r>
          </w:p>
        </w:tc>
        <w:tc>
          <w:tcPr>
            <w:tcW w:w="4982" w:type="dxa"/>
            <w:shd w:val="clear" w:color="auto" w:fill="300050" w:themeFill="text2"/>
          </w:tcPr>
          <w:p w14:paraId="27F38B88" w14:textId="36594C4D" w:rsidR="002F3BC7" w:rsidRPr="0020227C" w:rsidRDefault="002F3BC7" w:rsidP="00A943B1">
            <w:pPr>
              <w:spacing w:before="0" w:after="0" w:line="240" w:lineRule="auto"/>
              <w:rPr>
                <w:b/>
                <w:bCs/>
                <w:color w:val="FFFFFF" w:themeColor="background1"/>
              </w:rPr>
            </w:pPr>
            <w:r>
              <w:rPr>
                <w:b/>
                <w:bCs/>
                <w:color w:val="FFFFFF" w:themeColor="background1"/>
              </w:rPr>
              <w:t xml:space="preserve">Promotional </w:t>
            </w:r>
            <w:r w:rsidRPr="0020227C">
              <w:rPr>
                <w:b/>
                <w:bCs/>
                <w:color w:val="FFFFFF" w:themeColor="background1"/>
              </w:rPr>
              <w:t>Expen</w:t>
            </w:r>
            <w:r>
              <w:rPr>
                <w:b/>
                <w:bCs/>
                <w:color w:val="FFFFFF" w:themeColor="background1"/>
              </w:rPr>
              <w:t>diture</w:t>
            </w:r>
            <w:r>
              <w:rPr>
                <w:b/>
                <w:bCs/>
                <w:color w:val="FFFFFF" w:themeColor="background1"/>
              </w:rPr>
              <w:br/>
            </w:r>
            <w:r w:rsidRPr="0020227C">
              <w:rPr>
                <w:b/>
                <w:bCs/>
                <w:color w:val="FFFFFF" w:themeColor="background1"/>
              </w:rPr>
              <w:t>A$</w:t>
            </w:r>
          </w:p>
        </w:tc>
      </w:tr>
      <w:tr w:rsidR="002F3BC7" w:rsidRPr="003A58AB" w14:paraId="00A40F5D" w14:textId="77777777" w:rsidTr="002F3BC7">
        <w:trPr>
          <w:trHeight w:val="790"/>
        </w:trPr>
        <w:tc>
          <w:tcPr>
            <w:tcW w:w="4979" w:type="dxa"/>
          </w:tcPr>
          <w:p w14:paraId="48B0C922" w14:textId="77777777" w:rsidR="002F3BC7" w:rsidRPr="00A943B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t>Export Market 1</w:t>
            </w:r>
          </w:p>
        </w:tc>
        <w:tc>
          <w:tcPr>
            <w:tcW w:w="4982" w:type="dxa"/>
          </w:tcPr>
          <w:p w14:paraId="4120F312" w14:textId="77777777" w:rsidR="002F3BC7" w:rsidRPr="003A58AB" w:rsidRDefault="002F3BC7" w:rsidP="00A943B1">
            <w:pPr>
              <w:spacing w:before="0" w:after="0" w:line="240" w:lineRule="auto"/>
            </w:pPr>
            <w:r w:rsidRPr="00D348D1">
              <w:t>$</w:t>
            </w:r>
          </w:p>
        </w:tc>
      </w:tr>
      <w:tr w:rsidR="002F3BC7" w:rsidRPr="003A58AB" w14:paraId="599BEFB8" w14:textId="77777777" w:rsidTr="002F3BC7">
        <w:trPr>
          <w:trHeight w:val="790"/>
        </w:trPr>
        <w:tc>
          <w:tcPr>
            <w:tcW w:w="4979" w:type="dxa"/>
          </w:tcPr>
          <w:p w14:paraId="30EE1C68" w14:textId="77777777" w:rsidR="002F3BC7" w:rsidRPr="00D348D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lastRenderedPageBreak/>
              <w:t>Export Market 2</w:t>
            </w:r>
          </w:p>
        </w:tc>
        <w:tc>
          <w:tcPr>
            <w:tcW w:w="4982" w:type="dxa"/>
          </w:tcPr>
          <w:p w14:paraId="39C48F69" w14:textId="77777777" w:rsidR="002F3BC7" w:rsidRPr="003A58AB" w:rsidRDefault="002F3BC7" w:rsidP="00A943B1">
            <w:pPr>
              <w:spacing w:before="0" w:after="0" w:line="240" w:lineRule="auto"/>
            </w:pPr>
            <w:r w:rsidRPr="00D348D1">
              <w:t>$</w:t>
            </w:r>
          </w:p>
        </w:tc>
      </w:tr>
      <w:tr w:rsidR="002F3BC7" w:rsidRPr="003A58AB" w14:paraId="2A7D9B6C" w14:textId="77777777" w:rsidTr="002F3BC7">
        <w:trPr>
          <w:trHeight w:val="790"/>
        </w:trPr>
        <w:tc>
          <w:tcPr>
            <w:tcW w:w="4979" w:type="dxa"/>
          </w:tcPr>
          <w:p w14:paraId="4E485ACE" w14:textId="77777777" w:rsidR="002F3BC7" w:rsidRPr="00D348D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t>Export Market 3</w:t>
            </w:r>
          </w:p>
        </w:tc>
        <w:tc>
          <w:tcPr>
            <w:tcW w:w="4982" w:type="dxa"/>
          </w:tcPr>
          <w:p w14:paraId="48D07F6E" w14:textId="77777777" w:rsidR="002F3BC7" w:rsidRPr="003A58AB" w:rsidRDefault="002F3BC7" w:rsidP="00A943B1">
            <w:pPr>
              <w:spacing w:before="0" w:after="0" w:line="240" w:lineRule="auto"/>
            </w:pPr>
            <w:r w:rsidRPr="00D348D1">
              <w:t>$</w:t>
            </w:r>
          </w:p>
        </w:tc>
      </w:tr>
      <w:tr w:rsidR="002F3BC7" w:rsidRPr="003A58AB" w14:paraId="529FEA82" w14:textId="77777777" w:rsidTr="002F3BC7">
        <w:trPr>
          <w:trHeight w:val="790"/>
        </w:trPr>
        <w:tc>
          <w:tcPr>
            <w:tcW w:w="4979" w:type="dxa"/>
          </w:tcPr>
          <w:p w14:paraId="2FC04126" w14:textId="77777777" w:rsidR="002F3BC7" w:rsidRPr="00D348D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t>Export Market 4</w:t>
            </w:r>
          </w:p>
        </w:tc>
        <w:tc>
          <w:tcPr>
            <w:tcW w:w="4982" w:type="dxa"/>
          </w:tcPr>
          <w:p w14:paraId="7D902126" w14:textId="77777777" w:rsidR="002F3BC7" w:rsidRPr="003A58AB" w:rsidRDefault="002F3BC7" w:rsidP="00A943B1">
            <w:pPr>
              <w:spacing w:before="0" w:after="0" w:line="240" w:lineRule="auto"/>
            </w:pPr>
            <w:r w:rsidRPr="00D348D1">
              <w:t>$</w:t>
            </w:r>
          </w:p>
        </w:tc>
      </w:tr>
      <w:tr w:rsidR="002F3BC7" w:rsidRPr="003A58AB" w14:paraId="22CCAFA7" w14:textId="77777777" w:rsidTr="002F3BC7">
        <w:trPr>
          <w:trHeight w:val="790"/>
        </w:trPr>
        <w:tc>
          <w:tcPr>
            <w:tcW w:w="4979" w:type="dxa"/>
          </w:tcPr>
          <w:p w14:paraId="5BF45A49" w14:textId="77777777" w:rsidR="002F3BC7" w:rsidRPr="00D348D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t>Export Market 5</w:t>
            </w:r>
          </w:p>
        </w:tc>
        <w:tc>
          <w:tcPr>
            <w:tcW w:w="4982" w:type="dxa"/>
          </w:tcPr>
          <w:p w14:paraId="48389349" w14:textId="77777777" w:rsidR="002F3BC7" w:rsidRPr="003A58AB" w:rsidRDefault="002F3BC7" w:rsidP="00A943B1">
            <w:pPr>
              <w:spacing w:before="0" w:after="0" w:line="240" w:lineRule="auto"/>
            </w:pPr>
            <w:r w:rsidRPr="00D348D1">
              <w:t>$</w:t>
            </w:r>
          </w:p>
        </w:tc>
      </w:tr>
      <w:tr w:rsidR="002F3BC7" w:rsidRPr="003A58AB" w14:paraId="28FB9C7F" w14:textId="77777777" w:rsidTr="002F3BC7">
        <w:trPr>
          <w:trHeight w:val="790"/>
        </w:trPr>
        <w:tc>
          <w:tcPr>
            <w:tcW w:w="4979" w:type="dxa"/>
          </w:tcPr>
          <w:p w14:paraId="217B6772" w14:textId="77777777" w:rsidR="002F3BC7" w:rsidRPr="00D348D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t>Export Market 6</w:t>
            </w:r>
          </w:p>
        </w:tc>
        <w:tc>
          <w:tcPr>
            <w:tcW w:w="4982" w:type="dxa"/>
          </w:tcPr>
          <w:p w14:paraId="163C48B9" w14:textId="77777777" w:rsidR="002F3BC7" w:rsidRPr="003A58AB" w:rsidRDefault="002F3BC7" w:rsidP="00A943B1">
            <w:pPr>
              <w:spacing w:before="0" w:after="0" w:line="240" w:lineRule="auto"/>
            </w:pPr>
            <w:r w:rsidRPr="00D348D1">
              <w:t>$</w:t>
            </w:r>
          </w:p>
        </w:tc>
      </w:tr>
      <w:tr w:rsidR="002F3BC7" w:rsidRPr="003A58AB" w14:paraId="0FDA0474" w14:textId="77777777" w:rsidTr="002F3BC7">
        <w:trPr>
          <w:trHeight w:val="790"/>
        </w:trPr>
        <w:tc>
          <w:tcPr>
            <w:tcW w:w="4979" w:type="dxa"/>
          </w:tcPr>
          <w:p w14:paraId="57AF776C" w14:textId="77777777" w:rsidR="002F3BC7" w:rsidRPr="00D348D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t>Export Market 7</w:t>
            </w:r>
          </w:p>
        </w:tc>
        <w:tc>
          <w:tcPr>
            <w:tcW w:w="4982" w:type="dxa"/>
          </w:tcPr>
          <w:p w14:paraId="0185486C" w14:textId="77777777" w:rsidR="002F3BC7" w:rsidRPr="003A58AB" w:rsidRDefault="002F3BC7" w:rsidP="00A943B1">
            <w:pPr>
              <w:spacing w:before="0" w:after="0" w:line="240" w:lineRule="auto"/>
            </w:pPr>
            <w:r w:rsidRPr="00D348D1">
              <w:t>$</w:t>
            </w:r>
          </w:p>
        </w:tc>
      </w:tr>
      <w:tr w:rsidR="002F3BC7" w:rsidRPr="003A58AB" w14:paraId="7CED367C" w14:textId="77777777" w:rsidTr="002F3BC7">
        <w:trPr>
          <w:trHeight w:val="790"/>
        </w:trPr>
        <w:tc>
          <w:tcPr>
            <w:tcW w:w="4979" w:type="dxa"/>
          </w:tcPr>
          <w:p w14:paraId="39E99F59" w14:textId="77777777" w:rsidR="002F3BC7" w:rsidRPr="00A943B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t>Export Market 8</w:t>
            </w:r>
          </w:p>
        </w:tc>
        <w:tc>
          <w:tcPr>
            <w:tcW w:w="4982" w:type="dxa"/>
          </w:tcPr>
          <w:p w14:paraId="5292DE91" w14:textId="77777777" w:rsidR="002F3BC7" w:rsidRPr="003A58AB" w:rsidRDefault="002F3BC7" w:rsidP="00A943B1">
            <w:pPr>
              <w:spacing w:before="0" w:after="0" w:line="240" w:lineRule="auto"/>
            </w:pPr>
            <w:r w:rsidRPr="00D348D1">
              <w:t>$</w:t>
            </w:r>
          </w:p>
        </w:tc>
      </w:tr>
      <w:tr w:rsidR="002F3BC7" w:rsidRPr="003A58AB" w14:paraId="3E9886F5" w14:textId="77777777" w:rsidTr="002F3BC7">
        <w:trPr>
          <w:trHeight w:val="790"/>
        </w:trPr>
        <w:tc>
          <w:tcPr>
            <w:tcW w:w="4979" w:type="dxa"/>
          </w:tcPr>
          <w:p w14:paraId="335033B3" w14:textId="77777777" w:rsidR="002F3BC7" w:rsidRPr="00A943B1" w:rsidRDefault="002F3BC7" w:rsidP="00A943B1">
            <w:pPr>
              <w:pStyle w:val="ListNumber5"/>
              <w:numPr>
                <w:ilvl w:val="0"/>
                <w:numId w:val="84"/>
              </w:numPr>
              <w:spacing w:before="0" w:after="0" w:line="240" w:lineRule="auto"/>
              <w:contextualSpacing w:val="0"/>
              <w:rPr>
                <w:rFonts w:ascii="Verdana" w:hAnsi="Verdana"/>
              </w:rPr>
            </w:pPr>
            <w:r w:rsidRPr="00D348D1">
              <w:rPr>
                <w:rFonts w:ascii="Verdana" w:hAnsi="Verdana"/>
              </w:rPr>
              <w:t>Export Market 9</w:t>
            </w:r>
          </w:p>
        </w:tc>
        <w:tc>
          <w:tcPr>
            <w:tcW w:w="4982" w:type="dxa"/>
          </w:tcPr>
          <w:p w14:paraId="26DC2F39" w14:textId="77777777" w:rsidR="002F3BC7" w:rsidRPr="003A58AB" w:rsidRDefault="002F3BC7" w:rsidP="00A943B1">
            <w:pPr>
              <w:spacing w:before="0" w:after="0" w:line="240" w:lineRule="auto"/>
            </w:pPr>
            <w:r w:rsidRPr="00D348D1">
              <w:t>$</w:t>
            </w:r>
          </w:p>
        </w:tc>
      </w:tr>
      <w:tr w:rsidR="002F3BC7" w:rsidRPr="003A58AB" w14:paraId="6CCACF38" w14:textId="77777777" w:rsidTr="002F3BC7">
        <w:trPr>
          <w:trHeight w:val="790"/>
        </w:trPr>
        <w:tc>
          <w:tcPr>
            <w:tcW w:w="4979" w:type="dxa"/>
          </w:tcPr>
          <w:p w14:paraId="7C7E425C" w14:textId="1AD0E870" w:rsidR="002F3BC7" w:rsidRPr="00D348D1" w:rsidRDefault="002F3BC7" w:rsidP="00A943B1">
            <w:pPr>
              <w:pStyle w:val="ListNumber5"/>
              <w:numPr>
                <w:ilvl w:val="0"/>
                <w:numId w:val="84"/>
              </w:numPr>
              <w:spacing w:before="0" w:after="0" w:line="240" w:lineRule="auto"/>
              <w:contextualSpacing w:val="0"/>
              <w:rPr>
                <w:rFonts w:ascii="Verdana" w:hAnsi="Verdana"/>
              </w:rPr>
            </w:pPr>
            <w:r>
              <w:rPr>
                <w:rFonts w:ascii="Verdana" w:hAnsi="Verdana"/>
              </w:rPr>
              <w:t>Export Market 10</w:t>
            </w:r>
          </w:p>
        </w:tc>
        <w:tc>
          <w:tcPr>
            <w:tcW w:w="4982" w:type="dxa"/>
          </w:tcPr>
          <w:p w14:paraId="12C4D011" w14:textId="77777777" w:rsidR="002F3BC7" w:rsidRPr="00D348D1" w:rsidRDefault="002F3BC7" w:rsidP="00A943B1">
            <w:pPr>
              <w:spacing w:before="0" w:after="0" w:line="240" w:lineRule="auto"/>
            </w:pPr>
            <w:r w:rsidRPr="00D348D1">
              <w:t>$</w:t>
            </w:r>
          </w:p>
        </w:tc>
      </w:tr>
      <w:tr w:rsidR="002F3BC7" w:rsidRPr="003A58AB" w14:paraId="083D6950" w14:textId="77777777" w:rsidTr="002F3BC7">
        <w:trPr>
          <w:trHeight w:val="790"/>
        </w:trPr>
        <w:tc>
          <w:tcPr>
            <w:tcW w:w="4979" w:type="dxa"/>
          </w:tcPr>
          <w:p w14:paraId="3B7C7947" w14:textId="77777777" w:rsidR="002F3BC7" w:rsidRPr="00ED7A12" w:rsidRDefault="002F3BC7" w:rsidP="00A943B1">
            <w:pPr>
              <w:spacing w:before="0" w:after="0" w:line="240" w:lineRule="auto"/>
              <w:rPr>
                <w:b/>
                <w:bCs/>
              </w:rPr>
            </w:pPr>
            <w:r w:rsidRPr="00ED7A12">
              <w:rPr>
                <w:b/>
                <w:bCs/>
              </w:rPr>
              <w:t>Total</w:t>
            </w:r>
          </w:p>
        </w:tc>
        <w:tc>
          <w:tcPr>
            <w:tcW w:w="4982" w:type="dxa"/>
          </w:tcPr>
          <w:p w14:paraId="31455BDB" w14:textId="77777777" w:rsidR="002F3BC7" w:rsidRPr="00D348D1" w:rsidRDefault="002F3BC7" w:rsidP="00A943B1">
            <w:pPr>
              <w:spacing w:before="0" w:after="0" w:line="240" w:lineRule="auto"/>
            </w:pPr>
            <w:r w:rsidRPr="00D348D1">
              <w:t>$</w:t>
            </w:r>
          </w:p>
        </w:tc>
      </w:tr>
    </w:tbl>
    <w:p w14:paraId="328009CA" w14:textId="72428AC9" w:rsidR="00F7378D" w:rsidRDefault="009804FD" w:rsidP="00ED7A12">
      <w:pPr>
        <w:rPr>
          <w:i/>
          <w:iCs/>
        </w:rPr>
      </w:pPr>
      <w:r>
        <w:rPr>
          <w:b/>
          <w:bCs/>
        </w:rPr>
        <w:t xml:space="preserve">Optional: </w:t>
      </w:r>
      <w:r w:rsidR="00F7378D" w:rsidRPr="00D348D1">
        <w:rPr>
          <w:i/>
          <w:iCs/>
        </w:rPr>
        <w:t>&lt;&lt;</w:t>
      </w:r>
      <w:r w:rsidR="00FE7863">
        <w:rPr>
          <w:i/>
          <w:iCs/>
        </w:rPr>
        <w:t>Provide a response</w:t>
      </w:r>
      <w:r w:rsidR="00F7378D" w:rsidRPr="00D348D1">
        <w:rPr>
          <w:i/>
          <w:iCs/>
        </w:rPr>
        <w:t>&gt;&gt;</w:t>
      </w:r>
    </w:p>
    <w:p w14:paraId="0C37EE91" w14:textId="035038B3" w:rsidR="00CB287D" w:rsidRDefault="00A479DA" w:rsidP="00CB287D">
      <w:pPr>
        <w:pStyle w:val="Heading3"/>
      </w:pPr>
      <w:r>
        <w:t>G</w:t>
      </w:r>
      <w:r w:rsidR="00CB287D" w:rsidRPr="00D348D1">
        <w:t>rantee bank account details</w:t>
      </w:r>
    </w:p>
    <w:p w14:paraId="0DFDE132" w14:textId="58CFBD49" w:rsidR="00A479DA" w:rsidRPr="00BE4A41" w:rsidRDefault="00E658DF" w:rsidP="00D5308B">
      <w:pPr>
        <w:pStyle w:val="ListParagraph"/>
        <w:numPr>
          <w:ilvl w:val="0"/>
          <w:numId w:val="64"/>
        </w:numPr>
        <w:ind w:left="426"/>
        <w:rPr>
          <w:b/>
          <w:bCs/>
        </w:rPr>
      </w:pPr>
      <w:r w:rsidRPr="00BE4A41">
        <w:rPr>
          <w:b/>
          <w:bCs/>
        </w:rPr>
        <w:t xml:space="preserve">I confirm the bank account details (as per Section D of the </w:t>
      </w:r>
      <w:r w:rsidR="003A2BAD">
        <w:rPr>
          <w:b/>
          <w:bCs/>
        </w:rPr>
        <w:t>g</w:t>
      </w:r>
      <w:r w:rsidRPr="00BE4A41">
        <w:rPr>
          <w:b/>
          <w:bCs/>
        </w:rPr>
        <w:t xml:space="preserve">rant </w:t>
      </w:r>
      <w:r w:rsidR="003A2BAD">
        <w:rPr>
          <w:b/>
          <w:bCs/>
        </w:rPr>
        <w:t>a</w:t>
      </w:r>
      <w:r w:rsidRPr="00BE4A41">
        <w:rPr>
          <w:b/>
          <w:bCs/>
        </w:rPr>
        <w:t>greement) are correct.</w:t>
      </w:r>
    </w:p>
    <w:p w14:paraId="1D295BFB" w14:textId="3979BABE" w:rsidR="00E658DF" w:rsidRPr="00CF04CF" w:rsidRDefault="00E658DF" w:rsidP="00D5308B">
      <w:pPr>
        <w:pStyle w:val="ListParagraph"/>
        <w:numPr>
          <w:ilvl w:val="1"/>
          <w:numId w:val="66"/>
        </w:numPr>
        <w:ind w:left="426" w:firstLine="0"/>
      </w:pPr>
      <w:r w:rsidRPr="00CF04CF">
        <w:t>If no, please provide updated details:</w:t>
      </w:r>
    </w:p>
    <w:p w14:paraId="21E05E0B" w14:textId="77777777" w:rsidR="00A479DA" w:rsidRDefault="00A479DA" w:rsidP="00D5308B">
      <w:pPr>
        <w:pStyle w:val="ListParagraph"/>
        <w:ind w:left="426"/>
      </w:pPr>
    </w:p>
    <w:p w14:paraId="56BA631B" w14:textId="1FEEE963" w:rsidR="00E658DF" w:rsidRDefault="00E658DF" w:rsidP="00D5308B">
      <w:pPr>
        <w:pStyle w:val="ListParagraph"/>
        <w:ind w:left="426" w:firstLine="283"/>
      </w:pPr>
      <w:r>
        <w:t>BSB Number</w:t>
      </w:r>
      <w:r w:rsidR="00A479DA">
        <w:t>:</w:t>
      </w:r>
    </w:p>
    <w:p w14:paraId="4778E21E" w14:textId="514489A3" w:rsidR="00E658DF" w:rsidRDefault="00A479DA" w:rsidP="00D5308B">
      <w:pPr>
        <w:pStyle w:val="ListParagraph"/>
        <w:ind w:left="426" w:firstLine="283"/>
      </w:pPr>
      <w:r>
        <w:t>F</w:t>
      </w:r>
      <w:r w:rsidR="00E658DF">
        <w:t>inancial institution and branch</w:t>
      </w:r>
      <w:r>
        <w:t>:</w:t>
      </w:r>
    </w:p>
    <w:p w14:paraId="0387748A" w14:textId="5D822C0E" w:rsidR="00E658DF" w:rsidRDefault="00E658DF" w:rsidP="00D5308B">
      <w:pPr>
        <w:pStyle w:val="ListParagraph"/>
        <w:ind w:left="426" w:firstLine="283"/>
      </w:pPr>
      <w:r>
        <w:t>Account number</w:t>
      </w:r>
      <w:r w:rsidR="00A479DA">
        <w:t>:</w:t>
      </w:r>
    </w:p>
    <w:p w14:paraId="2A61D5E3" w14:textId="4C09718B" w:rsidR="00E658DF" w:rsidRPr="00E658DF" w:rsidRDefault="00E658DF" w:rsidP="00D5308B">
      <w:pPr>
        <w:pStyle w:val="ListParagraph"/>
        <w:ind w:left="426" w:firstLine="283"/>
      </w:pPr>
      <w:r>
        <w:t>Name on bank account</w:t>
      </w:r>
      <w:r w:rsidR="00A479DA">
        <w:t>:</w:t>
      </w:r>
    </w:p>
    <w:p w14:paraId="416652C8" w14:textId="67A82148" w:rsidR="00D52D14" w:rsidRPr="00A479DA" w:rsidRDefault="004B0E41" w:rsidP="00CF04CF">
      <w:pPr>
        <w:pStyle w:val="Heading3"/>
      </w:pPr>
      <w:r>
        <w:t>R</w:t>
      </w:r>
      <w:r w:rsidR="00D52D14" w:rsidRPr="00A479DA">
        <w:t xml:space="preserve">eport </w:t>
      </w:r>
      <w:r w:rsidR="008E5B93">
        <w:t>f</w:t>
      </w:r>
      <w:r w:rsidR="008E5B93" w:rsidRPr="00A479DA">
        <w:t>inalisation</w:t>
      </w:r>
    </w:p>
    <w:p w14:paraId="0D82996D" w14:textId="77777777" w:rsidR="00D52D14" w:rsidRPr="00D348D1" w:rsidRDefault="00D52D14" w:rsidP="00D52D14">
      <w:pPr>
        <w:spacing w:after="0" w:line="276" w:lineRule="auto"/>
      </w:pPr>
      <w:r w:rsidRPr="00D348D1">
        <w:lastRenderedPageBreak/>
        <w:t>Prior to submitting your milestone report it is important to review the information to confirm that you:</w:t>
      </w:r>
    </w:p>
    <w:p w14:paraId="6644AB1C" w14:textId="3811B1B5" w:rsidR="00D52D14" w:rsidRPr="00D348D1" w:rsidRDefault="00D52D14" w:rsidP="00D52D14">
      <w:pPr>
        <w:numPr>
          <w:ilvl w:val="0"/>
          <w:numId w:val="33"/>
        </w:numPr>
        <w:spacing w:before="0" w:after="100" w:afterAutospacing="1" w:line="276" w:lineRule="auto"/>
      </w:pPr>
      <w:r>
        <w:t xml:space="preserve">have </w:t>
      </w:r>
      <w:r w:rsidRPr="00D348D1">
        <w:t>completed all the relevant fields and the information is accurate</w:t>
      </w:r>
      <w:r w:rsidR="6259BCE8">
        <w:t>.</w:t>
      </w:r>
    </w:p>
    <w:p w14:paraId="73653A12" w14:textId="19DB2B79" w:rsidR="00D52D14" w:rsidRPr="00D348D1" w:rsidRDefault="00D52D14" w:rsidP="00D52D14">
      <w:pPr>
        <w:numPr>
          <w:ilvl w:val="0"/>
          <w:numId w:val="33"/>
        </w:numPr>
        <w:spacing w:before="0" w:after="100" w:afterAutospacing="1" w:line="276" w:lineRule="auto"/>
      </w:pPr>
      <w:r>
        <w:t xml:space="preserve">have </w:t>
      </w:r>
      <w:r w:rsidRPr="00D348D1">
        <w:t xml:space="preserve">requested a grant </w:t>
      </w:r>
      <w:r w:rsidR="000023C4">
        <w:t xml:space="preserve">payment </w:t>
      </w:r>
      <w:r w:rsidRPr="00D348D1">
        <w:t>only for eligible expenses as per the EMDG Act and Rules</w:t>
      </w:r>
      <w:r w:rsidR="513DE632">
        <w:t>.</w:t>
      </w:r>
    </w:p>
    <w:p w14:paraId="0D71A9C5" w14:textId="081F75B6" w:rsidR="00D52D14" w:rsidRPr="00D348D1" w:rsidRDefault="00D52D14" w:rsidP="00D52D14">
      <w:pPr>
        <w:numPr>
          <w:ilvl w:val="0"/>
          <w:numId w:val="33"/>
        </w:numPr>
        <w:spacing w:before="0" w:after="120" w:afterAutospacing="1" w:line="276" w:lineRule="auto"/>
      </w:pPr>
      <w:r w:rsidRPr="00D348D1">
        <w:t>have excluded expenses and/or earnings that are subject to trade sanctions or that</w:t>
      </w:r>
      <w:r>
        <w:t xml:space="preserve"> may</w:t>
      </w:r>
      <w:r w:rsidRPr="00D348D1">
        <w:t xml:space="preserve"> have a detrimental impact on Australia’s trade reputation</w:t>
      </w:r>
      <w:r w:rsidR="38860560">
        <w:t>.</w:t>
      </w:r>
    </w:p>
    <w:p w14:paraId="5C8AAD53" w14:textId="349D7C47" w:rsidR="00D52D14" w:rsidRPr="00D348D1" w:rsidRDefault="00955EE1" w:rsidP="00D52D14">
      <w:pPr>
        <w:numPr>
          <w:ilvl w:val="0"/>
          <w:numId w:val="33"/>
        </w:numPr>
        <w:spacing w:before="0" w:after="100" w:afterAutospacing="1" w:line="276" w:lineRule="auto"/>
      </w:pPr>
      <w:r>
        <w:t xml:space="preserve">will </w:t>
      </w:r>
      <w:r w:rsidR="00D52D14" w:rsidRPr="00D348D1">
        <w:t>upload a</w:t>
      </w:r>
      <w:r w:rsidR="008D3123">
        <w:t xml:space="preserve"> paid</w:t>
      </w:r>
      <w:r w:rsidR="00D52D14" w:rsidRPr="00D348D1">
        <w:t xml:space="preserve"> invoice (or other supporting documentation) to substantiate the largest eligible expenditure item related to the Grant Activity during the Reporting Period as evidence</w:t>
      </w:r>
      <w:r w:rsidR="00D52D14">
        <w:t>; and</w:t>
      </w:r>
    </w:p>
    <w:p w14:paraId="4F284349" w14:textId="452EECDE" w:rsidR="00D52D14" w:rsidRDefault="00D52D14" w:rsidP="00D52D14">
      <w:pPr>
        <w:numPr>
          <w:ilvl w:val="0"/>
          <w:numId w:val="33"/>
        </w:numPr>
        <w:spacing w:before="0" w:after="100" w:afterAutospacing="1" w:line="276" w:lineRule="auto"/>
      </w:pPr>
      <w:r w:rsidRPr="00D348D1">
        <w:t>will be able to provide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5DC1A9CC" w14:textId="0A372069" w:rsidR="00075D07" w:rsidRPr="00A943B1" w:rsidRDefault="00075D07" w:rsidP="00A943B1">
      <w:pPr>
        <w:spacing w:before="0" w:after="120" w:line="280" w:lineRule="atLeast"/>
        <w:rPr>
          <w:b/>
        </w:rPr>
      </w:pPr>
      <w:r w:rsidRPr="00714216">
        <w:fldChar w:fldCharType="begin">
          <w:ffData>
            <w:name w:val=""/>
            <w:enabled/>
            <w:calcOnExit w:val="0"/>
            <w:statusText w:type="text" w:val="tes you completed a risk rating assessment for the grantee and their project"/>
            <w:checkBox>
              <w:size w:val="24"/>
              <w:default w:val="0"/>
            </w:checkBox>
          </w:ffData>
        </w:fldChar>
      </w:r>
      <w:r w:rsidRPr="00714216">
        <w:instrText xml:space="preserve"> FORMCHECKBOX </w:instrText>
      </w:r>
      <w:r w:rsidR="00EF050A">
        <w:fldChar w:fldCharType="separate"/>
      </w:r>
      <w:r w:rsidRPr="00714216">
        <w:fldChar w:fldCharType="end"/>
      </w:r>
      <w:r w:rsidRPr="00A943B1">
        <w:rPr>
          <w:b/>
        </w:rPr>
        <w:t>I have reviewed the information I have provided and confirm that it is accurate.</w:t>
      </w:r>
    </w:p>
    <w:p w14:paraId="56AA2434" w14:textId="77777777" w:rsidR="00D52D14" w:rsidRPr="00ED7A12" w:rsidRDefault="00D52D14" w:rsidP="00D5308B">
      <w:pPr>
        <w:pStyle w:val="Heading3"/>
      </w:pPr>
      <w:r w:rsidRPr="00ED7A12">
        <w:t>Agreed evidence</w:t>
      </w:r>
    </w:p>
    <w:p w14:paraId="09F521CE" w14:textId="77777777" w:rsidR="00CB161B" w:rsidRDefault="00CB161B" w:rsidP="00CB161B">
      <w:pPr>
        <w:pStyle w:val="CommentText"/>
      </w:pPr>
      <w:r w:rsidRPr="00D348D1">
        <w:t xml:space="preserve">You, the Grantee, </w:t>
      </w:r>
      <w:r>
        <w:t>must ensure the following required evidence is included with your milestone report. Note that additional information can be requested as necessary under Section 102 of the EMDG Act:</w:t>
      </w:r>
    </w:p>
    <w:p w14:paraId="1C1E98D5" w14:textId="39F375CC" w:rsidR="00CB161B" w:rsidRDefault="00CB161B" w:rsidP="00DD29C9">
      <w:pPr>
        <w:pStyle w:val="ListNumber4"/>
        <w:numPr>
          <w:ilvl w:val="0"/>
          <w:numId w:val="73"/>
        </w:numPr>
        <w:tabs>
          <w:tab w:val="clear" w:pos="1209"/>
        </w:tabs>
        <w:spacing w:before="120" w:after="120" w:line="280" w:lineRule="atLeast"/>
        <w:ind w:left="720"/>
        <w:contextualSpacing w:val="0"/>
      </w:pPr>
      <w:r>
        <w:t>a</w:t>
      </w:r>
      <w:r w:rsidR="008D3123">
        <w:t xml:space="preserve"> paid</w:t>
      </w:r>
      <w:r>
        <w:t xml:space="preserve"> invoice (or other supporting documentation*) for the largest expenditure item, per expenditure category</w:t>
      </w:r>
      <w:r w:rsidR="48A3ACCC">
        <w:t>.</w:t>
      </w:r>
    </w:p>
    <w:p w14:paraId="6C289C6B" w14:textId="4BFAF32B" w:rsidR="00251063" w:rsidRDefault="00251063" w:rsidP="00DD29C9">
      <w:pPr>
        <w:pStyle w:val="ListNumber4"/>
        <w:numPr>
          <w:ilvl w:val="0"/>
          <w:numId w:val="73"/>
        </w:numPr>
        <w:tabs>
          <w:tab w:val="clear" w:pos="1209"/>
        </w:tabs>
        <w:spacing w:before="120" w:after="120" w:line="280" w:lineRule="atLeast"/>
        <w:ind w:left="720"/>
        <w:contextualSpacing w:val="0"/>
      </w:pPr>
      <w:r>
        <w:t>Profit &amp; Loss statement and Balance sheet for the grant activity period</w:t>
      </w:r>
      <w:r w:rsidR="46385924">
        <w:t>.</w:t>
      </w:r>
    </w:p>
    <w:p w14:paraId="5CD9D14F" w14:textId="6A0BC676" w:rsidR="00CB161B" w:rsidRDefault="00CB161B" w:rsidP="00DD29C9">
      <w:pPr>
        <w:pStyle w:val="ListNumber4"/>
        <w:numPr>
          <w:ilvl w:val="0"/>
          <w:numId w:val="73"/>
        </w:numPr>
        <w:tabs>
          <w:tab w:val="clear" w:pos="1209"/>
        </w:tabs>
        <w:spacing w:before="120" w:after="120" w:line="280" w:lineRule="atLeast"/>
        <w:ind w:left="720"/>
        <w:contextualSpacing w:val="0"/>
      </w:pPr>
      <w:r>
        <w:t xml:space="preserve">airline itineraries for each flight taken (where costs are incurred in the ‘short trip’ </w:t>
      </w:r>
      <w:r w:rsidR="00936326">
        <w:t xml:space="preserve">or ‘foreign buyer’ </w:t>
      </w:r>
      <w:r>
        <w:t>categor</w:t>
      </w:r>
      <w:r w:rsidR="00936326">
        <w:t>ies</w:t>
      </w:r>
      <w:r>
        <w:t xml:space="preserve"> (itineraries must be airline-issued and include travel dates and class) (if applicable</w:t>
      </w:r>
      <w:r w:rsidR="0047650D" w:rsidDel="00DC37CD">
        <w:t>)</w:t>
      </w:r>
      <w:r w:rsidR="485CC029">
        <w:t>.</w:t>
      </w:r>
      <w:r w:rsidR="00DC37CD">
        <w:t xml:space="preserve"> Where you have purchased higher class travel, you must also include evidence of the economy equivalent class airfare in your milestone report.</w:t>
      </w:r>
    </w:p>
    <w:p w14:paraId="2B3FAACD" w14:textId="07E95398" w:rsidR="00CB161B" w:rsidRPr="00830CF9" w:rsidRDefault="00CB161B" w:rsidP="00DD29C9">
      <w:pPr>
        <w:pStyle w:val="ListNumber4"/>
        <w:numPr>
          <w:ilvl w:val="0"/>
          <w:numId w:val="73"/>
        </w:numPr>
        <w:tabs>
          <w:tab w:val="clear" w:pos="1209"/>
        </w:tabs>
        <w:spacing w:before="120" w:after="120" w:line="280" w:lineRule="atLeast"/>
        <w:ind w:left="720"/>
        <w:contextualSpacing w:val="0"/>
      </w:pPr>
      <w:r w:rsidRPr="00830CF9">
        <w:t>a signed and dated contract with overseas representative/s (if applicable</w:t>
      </w:r>
      <w:r>
        <w:t>)</w:t>
      </w:r>
      <w:r w:rsidR="46CF7DA3">
        <w:t>.</w:t>
      </w:r>
    </w:p>
    <w:p w14:paraId="448851EA" w14:textId="1D38B52E" w:rsidR="00CB161B" w:rsidRDefault="00CB161B" w:rsidP="00DD29C9">
      <w:pPr>
        <w:pStyle w:val="ListNumber4"/>
        <w:numPr>
          <w:ilvl w:val="0"/>
          <w:numId w:val="73"/>
        </w:numPr>
        <w:tabs>
          <w:tab w:val="clear" w:pos="1209"/>
        </w:tabs>
        <w:spacing w:before="120" w:after="120" w:line="280" w:lineRule="atLeast"/>
        <w:ind w:left="720"/>
        <w:contextualSpacing w:val="0"/>
      </w:pPr>
      <w:r>
        <w:t>a signed and dated contract with consultant/s (where the category spend is $30,000 or greater) (if applicable)</w:t>
      </w:r>
      <w:r w:rsidR="3EC8FADF">
        <w:t>.</w:t>
      </w:r>
    </w:p>
    <w:p w14:paraId="3CBB56E0" w14:textId="238B59B7" w:rsidR="00CB161B" w:rsidRDefault="00CB161B" w:rsidP="00DD29C9">
      <w:pPr>
        <w:pStyle w:val="ListNumber4"/>
        <w:numPr>
          <w:ilvl w:val="0"/>
          <w:numId w:val="73"/>
        </w:numPr>
        <w:tabs>
          <w:tab w:val="clear" w:pos="1209"/>
        </w:tabs>
        <w:spacing w:before="120" w:after="120" w:line="280" w:lineRule="atLeast"/>
        <w:ind w:left="720"/>
        <w:contextualSpacing w:val="0"/>
      </w:pPr>
      <w:r>
        <w:t>evidence of payment to overseas representative/s (where the category spend is $30,000 or greater) (if applicable)</w:t>
      </w:r>
      <w:r w:rsidR="59B734A1">
        <w:t>.</w:t>
      </w:r>
    </w:p>
    <w:p w14:paraId="7A00932F" w14:textId="6FEEE3BF" w:rsidR="00CB161B" w:rsidRDefault="00CB161B" w:rsidP="00DD29C9">
      <w:pPr>
        <w:pStyle w:val="ListNumber4"/>
        <w:numPr>
          <w:ilvl w:val="0"/>
          <w:numId w:val="73"/>
        </w:numPr>
        <w:tabs>
          <w:tab w:val="clear" w:pos="1209"/>
        </w:tabs>
        <w:spacing w:before="120" w:after="120" w:line="280" w:lineRule="atLeast"/>
        <w:ind w:left="720"/>
        <w:contextualSpacing w:val="0"/>
      </w:pPr>
      <w:r>
        <w:t>evidence of payment to consultant/s (where the category spend is $30,000 or greater) (if applicable)</w:t>
      </w:r>
      <w:r w:rsidR="00251063">
        <w:t>.</w:t>
      </w:r>
    </w:p>
    <w:p w14:paraId="0A2161F5" w14:textId="6B0CD51F" w:rsidR="00D52D14" w:rsidRPr="00D348D1" w:rsidRDefault="00D52D14" w:rsidP="00D52D14">
      <w:pPr>
        <w:pStyle w:val="CommentText"/>
      </w:pPr>
      <w:r w:rsidRPr="00D348D1">
        <w:t>*</w:t>
      </w:r>
      <w:proofErr w:type="gramStart"/>
      <w:r w:rsidR="00EF0FA0">
        <w:t>In the event that</w:t>
      </w:r>
      <w:proofErr w:type="gramEnd"/>
      <w:r w:rsidR="00EF0FA0">
        <w:t xml:space="preserve"> a paid invoice is not readily available, </w:t>
      </w:r>
      <w:r w:rsidR="58ED2BAD">
        <w:t>you</w:t>
      </w:r>
      <w:r w:rsidR="00EF0FA0">
        <w:t xml:space="preserve"> must provide one or more of the following supporting documents in respect of the largest expenditure item</w:t>
      </w:r>
      <w:r w:rsidRPr="00D348D1">
        <w:t>: </w:t>
      </w:r>
    </w:p>
    <w:p w14:paraId="3DB7AA1A" w14:textId="5A411F35" w:rsidR="00D52D14" w:rsidRPr="00D348D1" w:rsidRDefault="00B82D3B" w:rsidP="00D52D14">
      <w:pPr>
        <w:pStyle w:val="CommentText"/>
        <w:numPr>
          <w:ilvl w:val="0"/>
          <w:numId w:val="32"/>
        </w:numPr>
        <w:spacing w:before="0" w:after="120"/>
      </w:pPr>
      <w:r>
        <w:t xml:space="preserve">an </w:t>
      </w:r>
      <w:r w:rsidR="00D52D14" w:rsidRPr="00D348D1">
        <w:t>Agreement or Letter of Appointment, showing the relationship, role, duties, function and reporting requirements from a third-party supplier or service provider</w:t>
      </w:r>
      <w:r w:rsidR="00C778D2">
        <w:t>.</w:t>
      </w:r>
      <w:r w:rsidR="00D52D14" w:rsidRPr="00D348D1">
        <w:t> </w:t>
      </w:r>
    </w:p>
    <w:p w14:paraId="4A0586D4" w14:textId="2B61021C" w:rsidR="00D52D14" w:rsidRPr="00D348D1" w:rsidRDefault="00EE5239" w:rsidP="00D52D14">
      <w:pPr>
        <w:pStyle w:val="CommentText"/>
        <w:numPr>
          <w:ilvl w:val="0"/>
          <w:numId w:val="32"/>
        </w:numPr>
        <w:spacing w:before="0" w:after="120"/>
      </w:pPr>
      <w:r>
        <w:t>c</w:t>
      </w:r>
      <w:r w:rsidR="00D52D14" w:rsidRPr="00D348D1">
        <w:t xml:space="preserve">redit card or </w:t>
      </w:r>
      <w:r w:rsidR="0052125C">
        <w:t>b</w:t>
      </w:r>
      <w:r w:rsidR="00D52D14" w:rsidRPr="00D348D1">
        <w:t>ank statements</w:t>
      </w:r>
      <w:r w:rsidR="00C11E4F">
        <w:t xml:space="preserve"> (these must be listed in the name of the grantee, as per the grantee’s name on their grant agreement)</w:t>
      </w:r>
      <w:r w:rsidR="00C778D2">
        <w:t>.</w:t>
      </w:r>
      <w:r w:rsidR="00C11E4F">
        <w:t> </w:t>
      </w:r>
      <w:r w:rsidR="00D52D14" w:rsidRPr="00D348D1">
        <w:t> </w:t>
      </w:r>
    </w:p>
    <w:p w14:paraId="5112559F" w14:textId="579A605D" w:rsidR="00D52D14" w:rsidRPr="00D348D1" w:rsidRDefault="00EE5239" w:rsidP="00D52D14">
      <w:pPr>
        <w:pStyle w:val="CommentText"/>
        <w:numPr>
          <w:ilvl w:val="0"/>
          <w:numId w:val="32"/>
        </w:numPr>
        <w:spacing w:before="0" w:after="120"/>
      </w:pPr>
      <w:r>
        <w:t>j</w:t>
      </w:r>
      <w:r w:rsidR="00D52D14" w:rsidRPr="00D348D1">
        <w:t xml:space="preserve">ournal or </w:t>
      </w:r>
      <w:r w:rsidR="0052125C">
        <w:t>g</w:t>
      </w:r>
      <w:r w:rsidR="00D52D14" w:rsidRPr="00D348D1">
        <w:t>eneral ledger transaction details</w:t>
      </w:r>
      <w:r w:rsidR="00C778D2">
        <w:t>.</w:t>
      </w:r>
      <w:r w:rsidR="00D52D14" w:rsidRPr="00D348D1">
        <w:t> </w:t>
      </w:r>
    </w:p>
    <w:p w14:paraId="476B9019" w14:textId="756182F0" w:rsidR="00D52D14" w:rsidRPr="00D348D1" w:rsidRDefault="00EE5239" w:rsidP="00D52D14">
      <w:pPr>
        <w:pStyle w:val="CommentText"/>
        <w:numPr>
          <w:ilvl w:val="0"/>
          <w:numId w:val="32"/>
        </w:numPr>
        <w:spacing w:before="0" w:after="120"/>
      </w:pPr>
      <w:r>
        <w:t>d</w:t>
      </w:r>
      <w:r w:rsidR="00D52D14" w:rsidRPr="00D348D1">
        <w:t>etails of remuneration (e.g., Payslips, Employment contracts)</w:t>
      </w:r>
      <w:r w:rsidR="00C778D2">
        <w:t>.</w:t>
      </w:r>
      <w:r w:rsidR="00D52D14" w:rsidRPr="00D348D1">
        <w:t> </w:t>
      </w:r>
    </w:p>
    <w:p w14:paraId="459398AA" w14:textId="77777777" w:rsidR="00D52D14" w:rsidRDefault="00D52D14" w:rsidP="00D52D14">
      <w:pPr>
        <w:pStyle w:val="CommentText"/>
        <w:spacing w:before="240" w:after="240"/>
        <w:rPr>
          <w:iCs/>
        </w:rPr>
      </w:pPr>
      <w:r w:rsidRPr="00D348D1">
        <w:rPr>
          <w:iCs/>
        </w:rPr>
        <w:lastRenderedPageBreak/>
        <w:t>Invoices (or other supporting documentation) need to be provided in English or translated (and if requested</w:t>
      </w:r>
      <w:r>
        <w:rPr>
          <w:iCs/>
        </w:rPr>
        <w:t>,</w:t>
      </w:r>
      <w:r w:rsidRPr="00D348D1">
        <w:rPr>
          <w:iCs/>
        </w:rPr>
        <w:t xml:space="preserve"> verified by a professional translator) to English. </w:t>
      </w:r>
    </w:p>
    <w:p w14:paraId="6D9B97F9" w14:textId="305627FC" w:rsidR="00B11ACF" w:rsidRPr="00D348D1" w:rsidRDefault="00B11ACF" w:rsidP="00D52D14">
      <w:pPr>
        <w:pStyle w:val="CommentText"/>
        <w:spacing w:before="240" w:after="240"/>
        <w:rPr>
          <w:iCs/>
        </w:rPr>
      </w:pPr>
      <w:r w:rsidRPr="00714216">
        <w:fldChar w:fldCharType="begin">
          <w:ffData>
            <w:name w:val=""/>
            <w:enabled/>
            <w:calcOnExit w:val="0"/>
            <w:statusText w:type="text" w:val="tes you completed a risk rating assessment for the grantee and their project"/>
            <w:checkBox>
              <w:size w:val="24"/>
              <w:default w:val="0"/>
            </w:checkBox>
          </w:ffData>
        </w:fldChar>
      </w:r>
      <w:r w:rsidRPr="00714216">
        <w:instrText xml:space="preserve"> FORMCHECKBOX </w:instrText>
      </w:r>
      <w:r w:rsidR="00EF050A">
        <w:fldChar w:fldCharType="separate"/>
      </w:r>
      <w:r w:rsidRPr="00714216">
        <w:fldChar w:fldCharType="end"/>
      </w:r>
      <w:r>
        <w:rPr>
          <w:b/>
        </w:rPr>
        <w:t xml:space="preserve">I have included the required evidence and acknowledge </w:t>
      </w:r>
      <w:r w:rsidRPr="00F45305">
        <w:rPr>
          <w:b/>
          <w:bCs/>
        </w:rPr>
        <w:t>that Austrade may request additional information as necessary under Section 102 of the EMDG Act.</w:t>
      </w:r>
    </w:p>
    <w:p w14:paraId="4A5483CE" w14:textId="77777777" w:rsidR="00D52D14" w:rsidRPr="00ED7A12" w:rsidRDefault="00D52D14" w:rsidP="00D5308B">
      <w:pPr>
        <w:pStyle w:val="Heading3"/>
      </w:pPr>
      <w:r w:rsidRPr="00ED7A12">
        <w:t>Declaration</w:t>
      </w:r>
    </w:p>
    <w:p w14:paraId="27514BB5" w14:textId="62B3FAE2" w:rsidR="00D52D14" w:rsidRPr="00D348D1" w:rsidRDefault="00D52D14" w:rsidP="00D52D14">
      <w:pPr>
        <w:rPr>
          <w:b/>
          <w:bCs/>
        </w:rPr>
      </w:pPr>
      <w:bookmarkStart w:id="1" w:name="_Hlk99723482"/>
      <w:r w:rsidRPr="00D348D1">
        <w:t xml:space="preserve">I confirm that the information in this report has been reviewed by and confirmed as correct by [Insert grantee authorised person name], as the authorised person of the </w:t>
      </w:r>
      <w:r w:rsidR="00D40A7C">
        <w:t>G</w:t>
      </w:r>
      <w:r w:rsidRPr="00D348D1">
        <w:t xml:space="preserve">rantee. (Please note: the ‘authorised person’ must be the same person who accepted the EMDG agreement, or person otherwise notified to Austrade by the </w:t>
      </w:r>
      <w:r w:rsidR="00EE5A20">
        <w:t>G</w:t>
      </w:r>
      <w:r w:rsidRPr="00D348D1">
        <w:t xml:space="preserve">rantee as the authorised representative of the </w:t>
      </w:r>
      <w:r w:rsidR="00EE5A20">
        <w:t>G</w:t>
      </w:r>
      <w:r w:rsidRPr="00D348D1">
        <w:t>rantee)</w:t>
      </w:r>
      <w:r>
        <w:t>.</w:t>
      </w:r>
      <w:r w:rsidRPr="00D348D1">
        <w:t xml:space="preserve"> </w:t>
      </w:r>
      <w:bookmarkEnd w:id="1"/>
      <w:proofErr w:type="gramStart"/>
      <w:r w:rsidR="00E671C2">
        <w:t>For the purpose of</w:t>
      </w:r>
      <w:proofErr w:type="gramEnd"/>
      <w:r w:rsidR="00E671C2">
        <w:t xml:space="preserve"> this declaration, ‘I’ refers to either the Grantee or the authorised representative of the Grantee.</w:t>
      </w:r>
      <w:r w:rsidR="00E671C2">
        <w:br/>
      </w:r>
      <w:r w:rsidRPr="00D348D1">
        <w:t xml:space="preserve">I am authorised by the </w:t>
      </w:r>
      <w:r w:rsidR="00F0558B">
        <w:t>G</w:t>
      </w:r>
      <w:r w:rsidRPr="00D348D1">
        <w:t>rantee to submit this report and declare:</w:t>
      </w:r>
    </w:p>
    <w:p w14:paraId="74D2185F" w14:textId="101F6486" w:rsidR="00D52D14" w:rsidRPr="00D348D1" w:rsidRDefault="00D52D14" w:rsidP="00D52D14">
      <w:pPr>
        <w:pStyle w:val="ListParagraph"/>
        <w:numPr>
          <w:ilvl w:val="0"/>
          <w:numId w:val="31"/>
        </w:numPr>
        <w:spacing w:before="0" w:after="160" w:line="259" w:lineRule="auto"/>
        <w:ind w:left="709" w:hanging="349"/>
      </w:pPr>
      <w:r w:rsidRPr="00D348D1">
        <w:t xml:space="preserve">the information in this report is accurate, complete and not misleading and that I understand the giving of false or misleading information is a serious offence under the </w:t>
      </w:r>
      <w:r w:rsidRPr="00D348D1">
        <w:rPr>
          <w:i/>
          <w:iCs/>
        </w:rPr>
        <w:t>Criminal Code 1995 (</w:t>
      </w:r>
      <w:proofErr w:type="spellStart"/>
      <w:r w:rsidRPr="00D348D1">
        <w:rPr>
          <w:i/>
          <w:iCs/>
        </w:rPr>
        <w:t>Cth</w:t>
      </w:r>
      <w:proofErr w:type="spellEnd"/>
      <w:r w:rsidRPr="00D348D1">
        <w:rPr>
          <w:i/>
          <w:iCs/>
        </w:rPr>
        <w:t>)</w:t>
      </w:r>
      <w:r w:rsidR="00A30481">
        <w:rPr>
          <w:i/>
          <w:iCs/>
        </w:rPr>
        <w:t>.</w:t>
      </w:r>
    </w:p>
    <w:p w14:paraId="3AFDE880" w14:textId="45403EF0" w:rsidR="00D52D14" w:rsidRDefault="00D52D14" w:rsidP="00D52D14">
      <w:pPr>
        <w:pStyle w:val="ListParagraph"/>
        <w:numPr>
          <w:ilvl w:val="0"/>
          <w:numId w:val="31"/>
        </w:numPr>
        <w:spacing w:before="0" w:after="160" w:line="259" w:lineRule="auto"/>
        <w:ind w:left="709" w:hanging="349"/>
      </w:pPr>
      <w:r w:rsidRPr="00D348D1">
        <w:t xml:space="preserve">the activities undertaken and the expenditure incurred is in accordance with the </w:t>
      </w:r>
      <w:r w:rsidR="003A2BAD">
        <w:t>g</w:t>
      </w:r>
      <w:r w:rsidRPr="00D348D1">
        <w:t xml:space="preserve">rant </w:t>
      </w:r>
      <w:r w:rsidR="003A2BAD">
        <w:t>a</w:t>
      </w:r>
      <w:r w:rsidRPr="00D348D1">
        <w:t>greement</w:t>
      </w:r>
      <w:r w:rsidR="00A30481">
        <w:t>.</w:t>
      </w:r>
    </w:p>
    <w:p w14:paraId="2B195043" w14:textId="65009766" w:rsidR="00CD18CC" w:rsidRDefault="00CD18CC" w:rsidP="00D52D14">
      <w:pPr>
        <w:pStyle w:val="ListParagraph"/>
        <w:numPr>
          <w:ilvl w:val="0"/>
          <w:numId w:val="31"/>
        </w:numPr>
        <w:spacing w:before="0" w:after="160" w:line="259" w:lineRule="auto"/>
        <w:ind w:left="709" w:hanging="349"/>
      </w:pPr>
      <w:r>
        <w:t>I have not used EMDG funding to pay for business-as-usual activ</w:t>
      </w:r>
      <w:r w:rsidR="00D24E1A">
        <w:t>i</w:t>
      </w:r>
      <w:r>
        <w:t>ties</w:t>
      </w:r>
      <w:r w:rsidR="00A30481">
        <w:t>.</w:t>
      </w:r>
    </w:p>
    <w:p w14:paraId="718BA2D7" w14:textId="7308FF2C" w:rsidR="003B0540" w:rsidRDefault="003B0540" w:rsidP="00D52D14">
      <w:pPr>
        <w:pStyle w:val="ListParagraph"/>
        <w:numPr>
          <w:ilvl w:val="0"/>
          <w:numId w:val="31"/>
        </w:numPr>
        <w:spacing w:before="0" w:after="160" w:line="259" w:lineRule="auto"/>
        <w:ind w:left="709" w:hanging="349"/>
      </w:pPr>
      <w:r>
        <w:t>I have not used EMDG funding to pay for promotional activities that promote a different product</w:t>
      </w:r>
      <w:r w:rsidR="00C12795">
        <w:t>(s)</w:t>
      </w:r>
      <w:r>
        <w:t xml:space="preserve"> from that included in my grant agreement</w:t>
      </w:r>
      <w:r w:rsidR="00A30481">
        <w:t>.</w:t>
      </w:r>
    </w:p>
    <w:p w14:paraId="3842F860" w14:textId="0EA1AB77" w:rsidR="00253A16" w:rsidRPr="00EB1EF7" w:rsidRDefault="00253A16" w:rsidP="00D52D14">
      <w:pPr>
        <w:pStyle w:val="ListParagraph"/>
        <w:numPr>
          <w:ilvl w:val="0"/>
          <w:numId w:val="31"/>
        </w:numPr>
        <w:spacing w:before="0" w:after="160" w:line="259" w:lineRule="auto"/>
        <w:ind w:left="709" w:hanging="349"/>
      </w:pPr>
      <w:r w:rsidRPr="00EB1EF7">
        <w:t>I have no</w:t>
      </w:r>
      <w:r w:rsidR="004166F4" w:rsidRPr="00EB1EF7">
        <w:t xml:space="preserve"> outstanding disqualifying convictions</w:t>
      </w:r>
      <w:r w:rsidR="00A30481" w:rsidRPr="00EB1EF7">
        <w:t>.</w:t>
      </w:r>
    </w:p>
    <w:p w14:paraId="077813C4" w14:textId="08FBF4D7" w:rsidR="004166F4" w:rsidRPr="00EB1EF7" w:rsidRDefault="004166F4" w:rsidP="00D52D14">
      <w:pPr>
        <w:pStyle w:val="ListParagraph"/>
        <w:numPr>
          <w:ilvl w:val="0"/>
          <w:numId w:val="31"/>
        </w:numPr>
        <w:spacing w:before="0" w:after="160" w:line="259" w:lineRule="auto"/>
        <w:ind w:left="709" w:hanging="349"/>
      </w:pPr>
      <w:r w:rsidRPr="00EB1EF7">
        <w:t>I am not currently under insolvency administration</w:t>
      </w:r>
      <w:r w:rsidR="00A30481" w:rsidRPr="00EB1EF7">
        <w:t>.</w:t>
      </w:r>
    </w:p>
    <w:p w14:paraId="589F8782" w14:textId="474E39E0" w:rsidR="00392046" w:rsidRPr="00EB1EF7" w:rsidRDefault="001777A7" w:rsidP="00D52D14">
      <w:pPr>
        <w:pStyle w:val="ListParagraph"/>
        <w:numPr>
          <w:ilvl w:val="0"/>
          <w:numId w:val="31"/>
        </w:numPr>
        <w:spacing w:before="0" w:after="160" w:line="259" w:lineRule="auto"/>
        <w:ind w:left="709" w:hanging="349"/>
      </w:pPr>
      <w:r w:rsidRPr="00EB1EF7">
        <w:t>My SME members continue to have a</w:t>
      </w:r>
      <w:r w:rsidR="00392046" w:rsidRPr="00EB1EF7">
        <w:t xml:space="preserve"> designated connection to eligible product(s)</w:t>
      </w:r>
      <w:r w:rsidR="00A30481" w:rsidRPr="00EB1EF7">
        <w:t>.</w:t>
      </w:r>
    </w:p>
    <w:p w14:paraId="347228E3" w14:textId="7E2F0761" w:rsidR="00712F95" w:rsidRDefault="00DC0BEF" w:rsidP="001C38B6">
      <w:pPr>
        <w:pStyle w:val="ListParagraph"/>
        <w:numPr>
          <w:ilvl w:val="0"/>
          <w:numId w:val="31"/>
        </w:numPr>
        <w:spacing w:before="0" w:after="160" w:line="259" w:lineRule="auto"/>
        <w:ind w:left="709" w:hanging="349"/>
      </w:pPr>
      <w:r w:rsidRPr="00CC46B4">
        <w:t>I have contributed at least 50% of my own monies to the grant activities</w:t>
      </w:r>
      <w:r w:rsidR="00FE7863">
        <w:t xml:space="preserve"> and have not included other sourced grant funds as part of my matching amount</w:t>
      </w:r>
      <w:r w:rsidR="00A30481" w:rsidRPr="00CC46B4">
        <w:t>.</w:t>
      </w:r>
    </w:p>
    <w:p w14:paraId="38BCF665" w14:textId="59FC43AA" w:rsidR="002013B8" w:rsidRDefault="002013B8" w:rsidP="00D52D14">
      <w:pPr>
        <w:pStyle w:val="ListParagraph"/>
        <w:numPr>
          <w:ilvl w:val="0"/>
          <w:numId w:val="31"/>
        </w:numPr>
        <w:spacing w:before="0" w:after="160" w:line="259" w:lineRule="auto"/>
        <w:ind w:left="709" w:hanging="349"/>
      </w:pPr>
      <w:r>
        <w:t xml:space="preserve">I can match the </w:t>
      </w:r>
      <w:r>
        <w:rPr>
          <w:i/>
          <w:iCs/>
        </w:rPr>
        <w:t xml:space="preserve">Total grant amount sought </w:t>
      </w:r>
      <w:r>
        <w:t>and</w:t>
      </w:r>
      <w:r w:rsidR="00683F24">
        <w:t xml:space="preserve"> can provide further information to substantiate the budgeted planned expenditure </w:t>
      </w:r>
      <w:r w:rsidR="00AB489D">
        <w:t>for the reporting period.</w:t>
      </w:r>
    </w:p>
    <w:p w14:paraId="5A57B7B2" w14:textId="197FEA69" w:rsidR="00073068" w:rsidRPr="00ED7A12" w:rsidRDefault="00073068" w:rsidP="00073068">
      <w:pPr>
        <w:pStyle w:val="ListParagraph"/>
        <w:numPr>
          <w:ilvl w:val="0"/>
          <w:numId w:val="31"/>
        </w:numPr>
        <w:spacing w:before="0" w:after="160" w:line="259" w:lineRule="auto"/>
        <w:ind w:left="709" w:hanging="349"/>
      </w:pPr>
      <w:r w:rsidRPr="00ED7A12">
        <w:t xml:space="preserve">I have endeavoured to use the </w:t>
      </w:r>
      <w:hyperlink r:id="rId16" w:history="1">
        <w:r w:rsidRPr="00ED7A12">
          <w:rPr>
            <w:rStyle w:val="Hyperlink"/>
          </w:rPr>
          <w:t>Australia Nation Brand</w:t>
        </w:r>
      </w:hyperlink>
      <w:r>
        <w:t xml:space="preserve"> logo on </w:t>
      </w:r>
      <w:r w:rsidRPr="00ED7A12">
        <w:t>all signage, publications and promotional activities when promoting my</w:t>
      </w:r>
      <w:r w:rsidR="00A8623E">
        <w:t xml:space="preserve"> SME members’</w:t>
      </w:r>
      <w:r w:rsidRPr="00ED7A12">
        <w:t xml:space="preserve"> eligible product(s)</w:t>
      </w:r>
      <w:r>
        <w:t>. I acknowledge that any use of Australia’s Nation Brand logo must be done in accordance with the Australia Nation Brand Guidelines, including all requirements in relation to sizing, colouring, alignment and placement.</w:t>
      </w:r>
    </w:p>
    <w:p w14:paraId="029FE240" w14:textId="009B3025" w:rsidR="001474CE" w:rsidRDefault="001474CE" w:rsidP="00D52D14">
      <w:pPr>
        <w:pStyle w:val="ListParagraph"/>
        <w:numPr>
          <w:ilvl w:val="0"/>
          <w:numId w:val="31"/>
        </w:numPr>
        <w:spacing w:before="0" w:after="160" w:line="259" w:lineRule="auto"/>
        <w:ind w:left="709" w:hanging="349"/>
      </w:pPr>
      <w:r>
        <w:t>I have not conducted business in an unprofessional or unethical manner</w:t>
      </w:r>
      <w:r w:rsidR="00953DF7">
        <w:t>.</w:t>
      </w:r>
    </w:p>
    <w:p w14:paraId="450FB268" w14:textId="52C3D00E" w:rsidR="0031683D" w:rsidRPr="00D348D1" w:rsidRDefault="0031683D" w:rsidP="00D52D14">
      <w:pPr>
        <w:pStyle w:val="ListParagraph"/>
        <w:numPr>
          <w:ilvl w:val="0"/>
          <w:numId w:val="31"/>
        </w:numPr>
        <w:spacing w:before="0" w:after="160" w:line="259" w:lineRule="auto"/>
        <w:ind w:left="709" w:hanging="349"/>
      </w:pPr>
      <w:r>
        <w:t xml:space="preserve">I am not included on the National Redress Scheme’s list of </w:t>
      </w:r>
      <w:r>
        <w:rPr>
          <w:i/>
          <w:iCs/>
        </w:rPr>
        <w:t>Institutions that have not joined or signified their intent to join the Scheme.</w:t>
      </w:r>
    </w:p>
    <w:p w14:paraId="39CD573C" w14:textId="3A8DB6A1" w:rsidR="00D52D14" w:rsidRPr="00D348D1" w:rsidRDefault="00D52D14" w:rsidP="00D52D14">
      <w:pPr>
        <w:pStyle w:val="ListParagraph"/>
        <w:numPr>
          <w:ilvl w:val="0"/>
          <w:numId w:val="31"/>
        </w:numPr>
        <w:spacing w:before="0" w:after="160" w:line="259" w:lineRule="auto"/>
        <w:ind w:left="709" w:hanging="349"/>
      </w:pPr>
      <w:r w:rsidRPr="00D348D1">
        <w:t xml:space="preserve">I am aware (or [if not submitted by the authorised person] the authorised person of the Grantee has confirmed to me that they are aware) of the Grantee’s obligations under their </w:t>
      </w:r>
      <w:r w:rsidR="003A2BAD">
        <w:t>g</w:t>
      </w:r>
      <w:r w:rsidRPr="00D348D1">
        <w:t xml:space="preserve">rant </w:t>
      </w:r>
      <w:r w:rsidR="003A2BAD">
        <w:t>a</w:t>
      </w:r>
      <w:r w:rsidRPr="00D348D1">
        <w:t>greement, including survival clauses.</w:t>
      </w:r>
    </w:p>
    <w:p w14:paraId="15985F62" w14:textId="7B43CAEA" w:rsidR="00D52D14" w:rsidRPr="00D348D1" w:rsidRDefault="00D52D14" w:rsidP="00D52D14">
      <w:pPr>
        <w:pStyle w:val="ListParagraph"/>
        <w:numPr>
          <w:ilvl w:val="0"/>
          <w:numId w:val="31"/>
        </w:numPr>
        <w:spacing w:before="0" w:after="160" w:line="259" w:lineRule="auto"/>
        <w:ind w:left="709" w:hanging="349"/>
        <w:rPr>
          <w:rFonts w:eastAsia="Arial" w:cs="Arial"/>
        </w:rPr>
      </w:pPr>
      <w:r w:rsidRPr="00D348D1">
        <w:t xml:space="preserve">I am aware (or [if not submitted by the authorised person] the authorised person of the Grantee has confirmed to me that they are aware) that the </w:t>
      </w:r>
      <w:r w:rsidR="003A2BAD">
        <w:t>g</w:t>
      </w:r>
      <w:r w:rsidRPr="00D348D1">
        <w:t xml:space="preserve">rant </w:t>
      </w:r>
      <w:r w:rsidR="003A2BAD">
        <w:t>a</w:t>
      </w:r>
      <w:r w:rsidRPr="00D348D1">
        <w:t>greement empowers the Commonwealth to terminate the</w:t>
      </w:r>
      <w:r w:rsidR="003A2BAD">
        <w:t xml:space="preserve"> g</w:t>
      </w:r>
      <w:r w:rsidRPr="00D348D1">
        <w:t xml:space="preserve">rant </w:t>
      </w:r>
      <w:r w:rsidR="003A2BAD">
        <w:t>a</w:t>
      </w:r>
      <w:r w:rsidRPr="00D348D1">
        <w:t xml:space="preserve">greement and to request repayment of funds paid to the Grantee where the Grantee is in breach of the </w:t>
      </w:r>
      <w:r w:rsidR="003A2BAD">
        <w:t>gr</w:t>
      </w:r>
      <w:r w:rsidRPr="00D348D1">
        <w:t xml:space="preserve">ant </w:t>
      </w:r>
      <w:r w:rsidR="003A2BAD">
        <w:t>a</w:t>
      </w:r>
      <w:r w:rsidRPr="00D348D1">
        <w:t>greement.</w:t>
      </w:r>
    </w:p>
    <w:p w14:paraId="118FEA20" w14:textId="4AC82DDC" w:rsidR="00D52D14" w:rsidRPr="00D348D1" w:rsidRDefault="00D52D14" w:rsidP="00D52D14">
      <w:pPr>
        <w:pStyle w:val="ListParagraph"/>
        <w:numPr>
          <w:ilvl w:val="0"/>
          <w:numId w:val="31"/>
        </w:numPr>
        <w:spacing w:before="0" w:after="160" w:line="259" w:lineRule="auto"/>
        <w:ind w:left="709" w:hanging="349"/>
        <w:rPr>
          <w:rFonts w:eastAsia="Arial" w:cs="Arial"/>
        </w:rPr>
      </w:pPr>
      <w:r w:rsidRPr="00D348D1">
        <w:t>I am aware Austrade may share the Grantee’s personal information to third parties for the purpose of assessing this report. Personal information includes, for example, a person’s name, contact details, position and any financial information regarding that person.</w:t>
      </w:r>
    </w:p>
    <w:p w14:paraId="591597F4" w14:textId="72CC5FF3" w:rsidR="00D52D14" w:rsidRPr="00D348D1" w:rsidRDefault="00D52D14" w:rsidP="00D52D14">
      <w:pPr>
        <w:pStyle w:val="ListParagraph"/>
        <w:numPr>
          <w:ilvl w:val="0"/>
          <w:numId w:val="31"/>
        </w:numPr>
        <w:spacing w:before="0" w:after="160" w:line="259" w:lineRule="auto"/>
        <w:ind w:left="709" w:hanging="349"/>
        <w:rPr>
          <w:rFonts w:eastAsia="Arial" w:cs="Arial"/>
        </w:rPr>
      </w:pPr>
      <w:r w:rsidRPr="00D348D1">
        <w:t xml:space="preserve">I agree (or [if not submitted by the authorised person] I have confirmed with the authorised person of the </w:t>
      </w:r>
      <w:r w:rsidR="00A43794">
        <w:t>G</w:t>
      </w:r>
      <w:r w:rsidRPr="00D348D1">
        <w:t xml:space="preserve">rantee who agrees) to maintain the following records: </w:t>
      </w:r>
    </w:p>
    <w:p w14:paraId="2C734CAD" w14:textId="77777777" w:rsidR="00D52D14" w:rsidRPr="00D348D1" w:rsidRDefault="00D52D14" w:rsidP="00D52D14">
      <w:pPr>
        <w:pStyle w:val="ListParagraph"/>
        <w:numPr>
          <w:ilvl w:val="1"/>
          <w:numId w:val="31"/>
        </w:numPr>
        <w:spacing w:before="0" w:after="160" w:line="259" w:lineRule="auto"/>
        <w:ind w:left="1560" w:hanging="426"/>
      </w:pPr>
      <w:r w:rsidRPr="00D348D1">
        <w:lastRenderedPageBreak/>
        <w:t xml:space="preserve">identify the receipt and expenditure of the Grant and any Other Contributions separately within the Grantee's accounts and records, so that </w:t>
      </w:r>
      <w:proofErr w:type="gramStart"/>
      <w:r w:rsidRPr="00D348D1">
        <w:t>at all times</w:t>
      </w:r>
      <w:proofErr w:type="gramEnd"/>
      <w:r w:rsidRPr="00D348D1">
        <w:t xml:space="preserve">, the Grant is identifiable; and </w:t>
      </w:r>
    </w:p>
    <w:p w14:paraId="5E5144F0" w14:textId="77777777" w:rsidR="00D52D14" w:rsidRPr="00D348D1" w:rsidRDefault="00D52D14" w:rsidP="00D52D14">
      <w:pPr>
        <w:pStyle w:val="ListParagraph"/>
        <w:numPr>
          <w:ilvl w:val="1"/>
          <w:numId w:val="31"/>
        </w:numPr>
        <w:spacing w:before="0" w:after="160" w:line="259" w:lineRule="auto"/>
        <w:ind w:left="1560" w:hanging="426"/>
      </w:pPr>
      <w:r w:rsidRPr="00D348D1">
        <w:t xml:space="preserve">keep financial accounts and records relating to the Activity to enable all receipts and payments related to the Activity to be identified and reported; and </w:t>
      </w:r>
    </w:p>
    <w:p w14:paraId="6ECE9EF3" w14:textId="7477DEA0" w:rsidR="00D52D14" w:rsidRPr="00D348D1" w:rsidRDefault="00D52D14" w:rsidP="00D52D14">
      <w:pPr>
        <w:pStyle w:val="ListParagraph"/>
        <w:numPr>
          <w:ilvl w:val="1"/>
          <w:numId w:val="31"/>
        </w:numPr>
        <w:spacing w:before="0" w:after="0" w:line="259" w:lineRule="auto"/>
        <w:ind w:left="1560" w:hanging="426"/>
        <w:rPr>
          <w:b/>
          <w:i/>
        </w:rPr>
      </w:pPr>
      <w:r w:rsidRPr="00D348D1">
        <w:t>keep records of the reports submitted in accordance with the Grant Details. The Grantee agrees to maintain the records for five years after the Activity Completion Date and provide copies of the records to the Commonwealth representative upon request.</w:t>
      </w:r>
    </w:p>
    <w:p w14:paraId="07B4C279" w14:textId="77777777" w:rsidR="00D52D14" w:rsidRPr="00D348D1" w:rsidRDefault="002E292D" w:rsidP="00D52D14">
      <w:pPr>
        <w:spacing w:after="0" w:line="259" w:lineRule="auto"/>
        <w:contextualSpacing/>
      </w:pPr>
      <w:r>
        <w:fldChar w:fldCharType="begin"/>
      </w:r>
      <w:r>
        <w:instrText xml:space="preserve"> FORMCHECKBOX </w:instrText>
      </w:r>
      <w:r w:rsidR="00EF050A">
        <w:fldChar w:fldCharType="separate"/>
      </w:r>
      <w:r>
        <w:fldChar w:fldCharType="end"/>
      </w:r>
    </w:p>
    <w:p w14:paraId="543022A4" w14:textId="77777777" w:rsidR="003872C0" w:rsidRPr="00495395" w:rsidRDefault="00D52D14" w:rsidP="00D52D14">
      <w:pPr>
        <w:pStyle w:val="ListParagraph"/>
        <w:numPr>
          <w:ilvl w:val="0"/>
          <w:numId w:val="34"/>
        </w:numPr>
        <w:spacing w:before="0" w:after="120" w:line="280" w:lineRule="atLeast"/>
        <w:ind w:left="284" w:hanging="284"/>
        <w:contextualSpacing w:val="0"/>
        <w:rPr>
          <w:b/>
          <w:bCs/>
        </w:rPr>
      </w:pPr>
      <w:r w:rsidRPr="00495395">
        <w:rPr>
          <w:b/>
          <w:bCs/>
        </w:rPr>
        <w:t xml:space="preserve">By checking this box, I agree to </w:t>
      </w:r>
      <w:proofErr w:type="gramStart"/>
      <w:r w:rsidRPr="00495395">
        <w:rPr>
          <w:b/>
          <w:bCs/>
        </w:rPr>
        <w:t>all of</w:t>
      </w:r>
      <w:proofErr w:type="gramEnd"/>
      <w:r w:rsidRPr="00495395">
        <w:rPr>
          <w:b/>
          <w:bCs/>
        </w:rPr>
        <w:t xml:space="preserve"> the above declarations and confirm all of the above statements to be true.</w:t>
      </w:r>
    </w:p>
    <w:p w14:paraId="577D41C8" w14:textId="77777777" w:rsidR="00E6768A" w:rsidRDefault="00E6768A" w:rsidP="003872C0">
      <w:pPr>
        <w:spacing w:before="0" w:after="120" w:line="280" w:lineRule="atLeast"/>
        <w:rPr>
          <w:b/>
          <w:bCs/>
        </w:rPr>
      </w:pPr>
    </w:p>
    <w:p w14:paraId="3C95488A" w14:textId="7B3C6861" w:rsidR="00D52D14" w:rsidRPr="00495395" w:rsidRDefault="00022693" w:rsidP="003872C0">
      <w:pPr>
        <w:spacing w:before="0" w:after="120" w:line="280" w:lineRule="atLeast"/>
        <w:rPr>
          <w:b/>
          <w:bCs/>
        </w:rPr>
      </w:pPr>
      <w:r w:rsidRPr="00495395">
        <w:rPr>
          <w:b/>
          <w:bCs/>
        </w:rPr>
        <w:t>Details of authorised person</w:t>
      </w:r>
      <w:r w:rsidR="00D52D14" w:rsidRPr="00495395">
        <w:rPr>
          <w:b/>
          <w:bCs/>
        </w:rPr>
        <w:t xml:space="preserve"> </w:t>
      </w:r>
      <w:r w:rsidRPr="00495395">
        <w:rPr>
          <w:b/>
          <w:bCs/>
        </w:rPr>
        <w:t>submitting this milestone report:</w:t>
      </w:r>
    </w:p>
    <w:p w14:paraId="25F4947D" w14:textId="77777777" w:rsidR="00022693" w:rsidRPr="003948DC" w:rsidRDefault="00022693" w:rsidP="00022693">
      <w:pPr>
        <w:spacing w:after="240"/>
        <w:ind w:left="425"/>
        <w:rPr>
          <w:b/>
          <w:bCs/>
        </w:rPr>
      </w:pPr>
      <w:r w:rsidRPr="003948DC">
        <w:rPr>
          <w:b/>
          <w:bCs/>
        </w:rPr>
        <w:t>Title:</w:t>
      </w:r>
    </w:p>
    <w:p w14:paraId="32F137E8" w14:textId="77777777" w:rsidR="00022693" w:rsidRPr="003948DC" w:rsidRDefault="00022693" w:rsidP="00022693">
      <w:pPr>
        <w:spacing w:after="240"/>
        <w:ind w:left="425"/>
        <w:rPr>
          <w:b/>
          <w:bCs/>
        </w:rPr>
      </w:pPr>
      <w:r w:rsidRPr="003948DC">
        <w:rPr>
          <w:b/>
          <w:bCs/>
        </w:rPr>
        <w:t>Given name:</w:t>
      </w:r>
    </w:p>
    <w:p w14:paraId="6AFA9778" w14:textId="77777777" w:rsidR="00022693" w:rsidRPr="003948DC" w:rsidRDefault="00022693" w:rsidP="00022693">
      <w:pPr>
        <w:spacing w:after="240"/>
        <w:ind w:left="425"/>
        <w:rPr>
          <w:b/>
          <w:bCs/>
        </w:rPr>
      </w:pPr>
      <w:r w:rsidRPr="003948DC">
        <w:rPr>
          <w:b/>
          <w:bCs/>
        </w:rPr>
        <w:t>Family name:</w:t>
      </w:r>
    </w:p>
    <w:p w14:paraId="2A91CEC8" w14:textId="77777777" w:rsidR="00022693" w:rsidRPr="003948DC" w:rsidRDefault="00022693" w:rsidP="00022693">
      <w:pPr>
        <w:spacing w:after="240"/>
        <w:ind w:left="425"/>
        <w:rPr>
          <w:b/>
          <w:bCs/>
        </w:rPr>
      </w:pPr>
      <w:r w:rsidRPr="003948DC">
        <w:rPr>
          <w:b/>
          <w:bCs/>
        </w:rPr>
        <w:t>Position:</w:t>
      </w:r>
    </w:p>
    <w:p w14:paraId="206AD0B5" w14:textId="2C8D1FEB" w:rsidR="00D9673A" w:rsidRPr="00245E86" w:rsidRDefault="00022693" w:rsidP="00ED7A12">
      <w:pPr>
        <w:spacing w:after="240"/>
        <w:ind w:left="425"/>
      </w:pPr>
      <w:r w:rsidRPr="003948DC">
        <w:rPr>
          <w:b/>
          <w:bCs/>
        </w:rPr>
        <w:t>Date:</w:t>
      </w:r>
      <w:bookmarkStart w:id="2" w:name="_Toc436041538"/>
      <w:bookmarkStart w:id="3" w:name="_Toc448909688"/>
      <w:bookmarkEnd w:id="2"/>
      <w:bookmarkEnd w:id="3"/>
    </w:p>
    <w:sectPr w:rsidR="00D9673A" w:rsidRPr="00245E86" w:rsidSect="000F5FA4">
      <w:headerReference w:type="even" r:id="rId17"/>
      <w:headerReference w:type="default" r:id="rId18"/>
      <w:footerReference w:type="even" r:id="rId19"/>
      <w:footerReference w:type="default" r:id="rId20"/>
      <w:headerReference w:type="first" r:id="rId21"/>
      <w:footerReference w:type="first" r:id="rId22"/>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27B6" w14:textId="77777777" w:rsidR="001D3FAF" w:rsidRDefault="001D3FAF" w:rsidP="007B0021">
      <w:r>
        <w:separator/>
      </w:r>
    </w:p>
    <w:p w14:paraId="49655EBD" w14:textId="77777777" w:rsidR="001D3FAF" w:rsidRDefault="001D3FAF" w:rsidP="007B0021"/>
  </w:endnote>
  <w:endnote w:type="continuationSeparator" w:id="0">
    <w:p w14:paraId="2D1B7B60" w14:textId="77777777" w:rsidR="001D3FAF" w:rsidRDefault="001D3FAF" w:rsidP="007B0021">
      <w:r>
        <w:continuationSeparator/>
      </w:r>
    </w:p>
    <w:p w14:paraId="1258CFEB" w14:textId="77777777" w:rsidR="001D3FAF" w:rsidRDefault="001D3FAF" w:rsidP="007B0021"/>
  </w:endnote>
  <w:endnote w:type="continuationNotice" w:id="1">
    <w:p w14:paraId="04294520" w14:textId="77777777" w:rsidR="001D3FAF" w:rsidRDefault="001D3F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5A120" w14:textId="37B5C311" w:rsidR="00AE7B00" w:rsidRDefault="007329EF">
    <w:pPr>
      <w:pStyle w:val="Footer"/>
    </w:pPr>
    <w:r>
      <w:rPr>
        <w:noProof/>
      </w:rPr>
      <mc:AlternateContent>
        <mc:Choice Requires="wps">
          <w:drawing>
            <wp:anchor distT="0" distB="0" distL="0" distR="0" simplePos="0" relativeHeight="251657728" behindDoc="0" locked="0" layoutInCell="1" allowOverlap="1" wp14:anchorId="53094136" wp14:editId="59F395F8">
              <wp:simplePos x="635" y="635"/>
              <wp:positionH relativeFrom="page">
                <wp:align>center</wp:align>
              </wp:positionH>
              <wp:positionV relativeFrom="page">
                <wp:align>bottom</wp:align>
              </wp:positionV>
              <wp:extent cx="551815" cy="508000"/>
              <wp:effectExtent l="0" t="0" r="635" b="0"/>
              <wp:wrapNone/>
              <wp:docPr id="18121260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0041808" w14:textId="181AD7A1"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94136" id="_x0000_t202" coordsize="21600,21600" o:spt="202" path="m,l,21600r21600,l21600,xe">
              <v:stroke joinstyle="miter"/>
              <v:path gradientshapeok="t" o:connecttype="rect"/>
            </v:shapetype>
            <v:shape id="Text Box 5" o:spid="_x0000_s1027"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filled="f" stroked="f">
              <v:textbox style="mso-fit-shape-to-text:t" inset="0,0,0,15pt">
                <w:txbxContent>
                  <w:p w14:paraId="60041808" w14:textId="181AD7A1"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19DD" w14:textId="5ED1BF43" w:rsidR="00A631A6" w:rsidRPr="00E95693" w:rsidRDefault="00BC1274" w:rsidP="00E95693">
    <w:pPr>
      <w:pStyle w:val="Footer"/>
      <w:pBdr>
        <w:top w:val="single" w:sz="6" w:space="6" w:color="000000" w:themeColor="text1"/>
      </w:pBdr>
      <w:spacing w:line="240" w:lineRule="auto"/>
      <w:rPr>
        <w:sz w:val="16"/>
        <w:szCs w:val="16"/>
      </w:rPr>
    </w:pPr>
    <w:r>
      <w:rPr>
        <w:sz w:val="16"/>
        <w:szCs w:val="16"/>
      </w:rPr>
      <w:t xml:space="preserve">Export Market Development Grants (EMDG) </w:t>
    </w:r>
    <w:r w:rsidR="006112DD">
      <w:rPr>
        <w:sz w:val="16"/>
        <w:szCs w:val="16"/>
      </w:rPr>
      <w:t>m</w:t>
    </w:r>
    <w:r>
      <w:rPr>
        <w:sz w:val="16"/>
        <w:szCs w:val="16"/>
      </w:rPr>
      <w:t xml:space="preserve">ilestone report </w:t>
    </w:r>
    <w:r w:rsidR="00ED7A12">
      <w:rPr>
        <w:sz w:val="16"/>
        <w:szCs w:val="16"/>
      </w:rPr>
      <w:t>template</w:t>
    </w:r>
    <w:r w:rsidR="00837781">
      <w:rPr>
        <w:sz w:val="16"/>
        <w:szCs w:val="16"/>
      </w:rPr>
      <w:t xml:space="preserve"> – representative bodies</w:t>
    </w:r>
    <w:r w:rsidR="00340C81">
      <w:rPr>
        <w:sz w:val="16"/>
        <w:szCs w:val="16"/>
      </w:rPr>
      <w:tab/>
    </w:r>
    <w:r w:rsidR="00340C81">
      <w:rPr>
        <w:sz w:val="16"/>
        <w:szCs w:val="16"/>
      </w:rPr>
      <w:tab/>
    </w:r>
    <w:r w:rsidR="00D10089" w:rsidRPr="00D10089">
      <w:rPr>
        <w:sz w:val="16"/>
        <w:szCs w:val="16"/>
      </w:rPr>
      <w:fldChar w:fldCharType="begin"/>
    </w:r>
    <w:r w:rsidR="00D10089" w:rsidRPr="00D10089">
      <w:rPr>
        <w:sz w:val="16"/>
        <w:szCs w:val="16"/>
      </w:rPr>
      <w:instrText xml:space="preserve"> PAGE   \* MERGEFORMAT </w:instrText>
    </w:r>
    <w:r w:rsidR="00D10089" w:rsidRPr="00D10089">
      <w:rPr>
        <w:sz w:val="16"/>
        <w:szCs w:val="16"/>
      </w:rPr>
      <w:fldChar w:fldCharType="separate"/>
    </w:r>
    <w:r w:rsidR="00D10089" w:rsidRPr="00D10089">
      <w:rPr>
        <w:noProof/>
        <w:sz w:val="16"/>
        <w:szCs w:val="16"/>
      </w:rPr>
      <w:t>1</w:t>
    </w:r>
    <w:r w:rsidR="00D10089" w:rsidRPr="00D10089">
      <w:rPr>
        <w:noProof/>
        <w:sz w:val="16"/>
        <w:szCs w:val="16"/>
      </w:rPr>
      <w:fldChar w:fldCharType="end"/>
    </w:r>
  </w:p>
  <w:p w14:paraId="1E7CF695" w14:textId="77777777" w:rsidR="00A631A6" w:rsidRDefault="00A6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696C" w14:textId="64080591" w:rsidR="001A0E33" w:rsidRDefault="007329EF">
    <w:pPr>
      <w:pStyle w:val="Footer"/>
      <w:jc w:val="right"/>
    </w:pPr>
    <w:r>
      <w:rPr>
        <w:noProof/>
      </w:rPr>
      <mc:AlternateContent>
        <mc:Choice Requires="wps">
          <w:drawing>
            <wp:anchor distT="0" distB="0" distL="0" distR="0" simplePos="0" relativeHeight="251658752" behindDoc="0" locked="0" layoutInCell="1" allowOverlap="1" wp14:anchorId="22CA85A9" wp14:editId="136F619D">
              <wp:simplePos x="635" y="635"/>
              <wp:positionH relativeFrom="page">
                <wp:align>center</wp:align>
              </wp:positionH>
              <wp:positionV relativeFrom="page">
                <wp:align>bottom</wp:align>
              </wp:positionV>
              <wp:extent cx="551815" cy="508000"/>
              <wp:effectExtent l="0" t="0" r="635" b="0"/>
              <wp:wrapNone/>
              <wp:docPr id="15035631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61EBE2B" w14:textId="647234C3"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A85A9"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40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061EBE2B" w14:textId="647234C3"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sdt>
      <w:sdtPr>
        <w:id w:val="-1782262803"/>
        <w:docPartObj>
          <w:docPartGallery w:val="Page Numbers (Bottom of Page)"/>
          <w:docPartUnique/>
        </w:docPartObj>
      </w:sdtPr>
      <w:sdtEndPr>
        <w:rPr>
          <w:noProof/>
        </w:rPr>
      </w:sdtEndPr>
      <w:sdtContent>
        <w:r w:rsidR="001A0E33">
          <w:fldChar w:fldCharType="begin"/>
        </w:r>
        <w:r w:rsidR="001A0E33">
          <w:instrText xml:space="preserve"> PAGE   \* MERGEFORMAT </w:instrText>
        </w:r>
        <w:r w:rsidR="001A0E33">
          <w:fldChar w:fldCharType="separate"/>
        </w:r>
        <w:r w:rsidR="001A0E33">
          <w:rPr>
            <w:noProof/>
          </w:rPr>
          <w:t>2</w:t>
        </w:r>
        <w:r w:rsidR="001A0E33">
          <w:rPr>
            <w:noProof/>
          </w:rPr>
          <w:fldChar w:fldCharType="end"/>
        </w:r>
      </w:sdtContent>
    </w:sdt>
  </w:p>
  <w:p w14:paraId="4B101637" w14:textId="57F3FEA4" w:rsidR="005805C7" w:rsidRPr="001A0E33" w:rsidRDefault="005805C7" w:rsidP="001A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9E2E9" w14:textId="77777777" w:rsidR="001D3FAF" w:rsidRDefault="001D3FAF" w:rsidP="007B0021">
      <w:r>
        <w:separator/>
      </w:r>
    </w:p>
    <w:p w14:paraId="3232A9BC" w14:textId="77777777" w:rsidR="001D3FAF" w:rsidRDefault="001D3FAF" w:rsidP="007B0021"/>
  </w:footnote>
  <w:footnote w:type="continuationSeparator" w:id="0">
    <w:p w14:paraId="76E79534" w14:textId="77777777" w:rsidR="001D3FAF" w:rsidRDefault="001D3FAF" w:rsidP="007B0021">
      <w:r>
        <w:continuationSeparator/>
      </w:r>
    </w:p>
    <w:p w14:paraId="2D53E547" w14:textId="77777777" w:rsidR="001D3FAF" w:rsidRDefault="001D3FAF" w:rsidP="007B0021"/>
  </w:footnote>
  <w:footnote w:type="continuationNotice" w:id="1">
    <w:p w14:paraId="4CE6FFAB" w14:textId="77777777" w:rsidR="001D3FAF" w:rsidRDefault="001D3F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BAB2" w14:textId="3E8BE826" w:rsidR="00AE7B00" w:rsidRDefault="007329EF">
    <w:pPr>
      <w:pStyle w:val="Header"/>
    </w:pPr>
    <w:r>
      <w:rPr>
        <w:noProof/>
      </w:rPr>
      <mc:AlternateContent>
        <mc:Choice Requires="wps">
          <w:drawing>
            <wp:anchor distT="0" distB="0" distL="0" distR="0" simplePos="0" relativeHeight="251656704" behindDoc="0" locked="0" layoutInCell="1" allowOverlap="1" wp14:anchorId="1855BCA5" wp14:editId="6A20FBB3">
              <wp:simplePos x="635" y="635"/>
              <wp:positionH relativeFrom="page">
                <wp:align>center</wp:align>
              </wp:positionH>
              <wp:positionV relativeFrom="page">
                <wp:align>top</wp:align>
              </wp:positionV>
              <wp:extent cx="551815" cy="508000"/>
              <wp:effectExtent l="0" t="0" r="635" b="6350"/>
              <wp:wrapNone/>
              <wp:docPr id="18880061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5AE1794" w14:textId="52CB351F"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55BCA5"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15AE1794" w14:textId="52CB351F"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495646"/>
      <w:docPartObj>
        <w:docPartGallery w:val="Watermarks"/>
        <w:docPartUnique/>
      </w:docPartObj>
    </w:sdtPr>
    <w:sdtEndPr/>
    <w:sdtContent>
      <w:p w14:paraId="06841ABD" w14:textId="77777777" w:rsidR="00AE7B00" w:rsidRDefault="00EF050A">
        <w:pPr>
          <w:pStyle w:val="Header"/>
        </w:pPr>
        <w:r>
          <w:rPr>
            <w:noProof/>
          </w:rPr>
          <w:pict w14:anchorId="0CE18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251.55pt;height:150.9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0F50" w14:textId="779C5EA7" w:rsidR="003A58AB" w:rsidRDefault="007329EF" w:rsidP="007B0021">
    <w:pPr>
      <w:pStyle w:val="Header"/>
    </w:pPr>
    <w:r>
      <w:rPr>
        <w:noProof/>
      </w:rPr>
      <mc:AlternateContent>
        <mc:Choice Requires="wps">
          <w:drawing>
            <wp:anchor distT="0" distB="0" distL="0" distR="0" simplePos="0" relativeHeight="251655680" behindDoc="0" locked="0" layoutInCell="1" allowOverlap="1" wp14:anchorId="44E83710" wp14:editId="0700749E">
              <wp:simplePos x="635" y="635"/>
              <wp:positionH relativeFrom="page">
                <wp:align>center</wp:align>
              </wp:positionH>
              <wp:positionV relativeFrom="page">
                <wp:align>top</wp:align>
              </wp:positionV>
              <wp:extent cx="551815" cy="508000"/>
              <wp:effectExtent l="0" t="0" r="635" b="6350"/>
              <wp:wrapNone/>
              <wp:docPr id="15340941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062596C" w14:textId="480D6424"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E83710" id="_x0000_t202" coordsize="21600,21600" o:spt="202" path="m,l,21600r21600,l21600,xe">
              <v:stroke joinstyle="miter"/>
              <v:path gradientshapeok="t" o:connecttype="rect"/>
            </v:shapetype>
            <v:shape id="Text Box 1"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ySSJQ0CAAAcBAAA&#10;DgAAAAAAAAAAAAAAAAAuAgAAZHJzL2Uyb0RvYy54bWxQSwECLQAUAAYACAAAACEAzWwmhNkAAAAD&#10;AQAADwAAAAAAAAAAAAAAAABnBAAAZHJzL2Rvd25yZXYueG1sUEsFBgAAAAAEAAQA8wAAAG0FAAAA&#10;AA==&#10;" filled="f" stroked="f">
              <v:textbox style="mso-fit-shape-to-text:t" inset="0,15pt,0,0">
                <w:txbxContent>
                  <w:p w14:paraId="3062596C" w14:textId="480D6424" w:rsidR="007329EF" w:rsidRPr="007329EF" w:rsidRDefault="007329EF" w:rsidP="007329EF">
                    <w:pPr>
                      <w:spacing w:after="0"/>
                      <w:rPr>
                        <w:rFonts w:ascii="Calibri" w:eastAsia="Calibri" w:hAnsi="Calibri" w:cs="Calibri"/>
                        <w:noProof/>
                        <w:color w:val="FF0000"/>
                        <w:sz w:val="24"/>
                        <w:szCs w:val="24"/>
                      </w:rPr>
                    </w:pPr>
                    <w:r w:rsidRPr="007329EF">
                      <w:rPr>
                        <w:rFonts w:ascii="Calibri" w:eastAsia="Calibri" w:hAnsi="Calibri" w:cs="Calibri"/>
                        <w:noProof/>
                        <w:color w:val="FF0000"/>
                        <w:sz w:val="24"/>
                        <w:szCs w:val="24"/>
                      </w:rPr>
                      <w:t>OFFICIAL</w:t>
                    </w:r>
                  </w:p>
                </w:txbxContent>
              </v:textbox>
              <w10:wrap anchorx="page" anchory="page"/>
            </v:shape>
          </w:pict>
        </mc:Fallback>
      </mc:AlternateContent>
    </w:r>
  </w:p>
  <w:p w14:paraId="300D2616"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907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B879BE"/>
    <w:lvl w:ilvl="0">
      <w:start w:val="1"/>
      <w:numFmt w:val="decimal"/>
      <w:lvlText w:val="%1."/>
      <w:lvlJc w:val="left"/>
      <w:pPr>
        <w:tabs>
          <w:tab w:val="num" w:pos="1209"/>
        </w:tabs>
        <w:ind w:left="1209" w:hanging="360"/>
      </w:pPr>
    </w:lvl>
  </w:abstractNum>
  <w:abstractNum w:abstractNumId="2" w15:restartNumberingAfterBreak="0">
    <w:nsid w:val="02F2374C"/>
    <w:multiLevelType w:val="hybridMultilevel"/>
    <w:tmpl w:val="92B0EF70"/>
    <w:lvl w:ilvl="0" w:tplc="29146F6E">
      <w:start w:val="1"/>
      <w:numFmt w:val="bullet"/>
      <w:lvlText w:val=""/>
      <w:lvlJc w:val="left"/>
      <w:pPr>
        <w:ind w:left="643" w:hanging="360"/>
      </w:pPr>
      <w:rPr>
        <w:rFonts w:ascii="Symbol" w:hAnsi="Symbol" w:hint="default"/>
        <w:color w:val="893B94" w:themeColor="background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67B3B5C"/>
    <w:multiLevelType w:val="hybridMultilevel"/>
    <w:tmpl w:val="8B90BAE0"/>
    <w:lvl w:ilvl="0" w:tplc="0C090001">
      <w:start w:val="1"/>
      <w:numFmt w:val="bullet"/>
      <w:lvlText w:val=""/>
      <w:lvlJc w:val="left"/>
      <w:pPr>
        <w:ind w:left="643" w:hanging="360"/>
      </w:pPr>
      <w:rPr>
        <w:rFonts w:ascii="Symbol" w:hAnsi="Symbol" w:hint="default"/>
        <w:color w:val="893B94" w:themeColor="background2"/>
      </w:rPr>
    </w:lvl>
    <w:lvl w:ilvl="1" w:tplc="FFFFFFFF" w:tentative="1">
      <w:start w:val="1"/>
      <w:numFmt w:val="bullet"/>
      <w:lvlText w:val="o"/>
      <w:lvlJc w:val="left"/>
      <w:pPr>
        <w:ind w:left="1516" w:hanging="360"/>
      </w:pPr>
      <w:rPr>
        <w:rFonts w:ascii="Courier New" w:hAnsi="Courier New" w:cs="Courier New" w:hint="default"/>
      </w:rPr>
    </w:lvl>
    <w:lvl w:ilvl="2" w:tplc="FFFFFFFF" w:tentative="1">
      <w:start w:val="1"/>
      <w:numFmt w:val="bullet"/>
      <w:lvlText w:val=""/>
      <w:lvlJc w:val="left"/>
      <w:pPr>
        <w:ind w:left="2236" w:hanging="360"/>
      </w:pPr>
      <w:rPr>
        <w:rFonts w:ascii="Wingdings" w:hAnsi="Wingdings" w:hint="default"/>
      </w:rPr>
    </w:lvl>
    <w:lvl w:ilvl="3" w:tplc="FFFFFFFF" w:tentative="1">
      <w:start w:val="1"/>
      <w:numFmt w:val="bullet"/>
      <w:lvlText w:val=""/>
      <w:lvlJc w:val="left"/>
      <w:pPr>
        <w:ind w:left="2956" w:hanging="360"/>
      </w:pPr>
      <w:rPr>
        <w:rFonts w:ascii="Symbol" w:hAnsi="Symbol" w:hint="default"/>
      </w:rPr>
    </w:lvl>
    <w:lvl w:ilvl="4" w:tplc="FFFFFFFF" w:tentative="1">
      <w:start w:val="1"/>
      <w:numFmt w:val="bullet"/>
      <w:lvlText w:val="o"/>
      <w:lvlJc w:val="left"/>
      <w:pPr>
        <w:ind w:left="3676" w:hanging="360"/>
      </w:pPr>
      <w:rPr>
        <w:rFonts w:ascii="Courier New" w:hAnsi="Courier New" w:cs="Courier New" w:hint="default"/>
      </w:rPr>
    </w:lvl>
    <w:lvl w:ilvl="5" w:tplc="FFFFFFFF" w:tentative="1">
      <w:start w:val="1"/>
      <w:numFmt w:val="bullet"/>
      <w:lvlText w:val=""/>
      <w:lvlJc w:val="left"/>
      <w:pPr>
        <w:ind w:left="4396" w:hanging="360"/>
      </w:pPr>
      <w:rPr>
        <w:rFonts w:ascii="Wingdings" w:hAnsi="Wingdings" w:hint="default"/>
      </w:rPr>
    </w:lvl>
    <w:lvl w:ilvl="6" w:tplc="FFFFFFFF" w:tentative="1">
      <w:start w:val="1"/>
      <w:numFmt w:val="bullet"/>
      <w:lvlText w:val=""/>
      <w:lvlJc w:val="left"/>
      <w:pPr>
        <w:ind w:left="5116" w:hanging="360"/>
      </w:pPr>
      <w:rPr>
        <w:rFonts w:ascii="Symbol" w:hAnsi="Symbol" w:hint="default"/>
      </w:rPr>
    </w:lvl>
    <w:lvl w:ilvl="7" w:tplc="FFFFFFFF" w:tentative="1">
      <w:start w:val="1"/>
      <w:numFmt w:val="bullet"/>
      <w:lvlText w:val="o"/>
      <w:lvlJc w:val="left"/>
      <w:pPr>
        <w:ind w:left="5836" w:hanging="360"/>
      </w:pPr>
      <w:rPr>
        <w:rFonts w:ascii="Courier New" w:hAnsi="Courier New" w:cs="Courier New" w:hint="default"/>
      </w:rPr>
    </w:lvl>
    <w:lvl w:ilvl="8" w:tplc="FFFFFFFF" w:tentative="1">
      <w:start w:val="1"/>
      <w:numFmt w:val="bullet"/>
      <w:lvlText w:val=""/>
      <w:lvlJc w:val="left"/>
      <w:pPr>
        <w:ind w:left="6556" w:hanging="360"/>
      </w:pPr>
      <w:rPr>
        <w:rFonts w:ascii="Wingdings" w:hAnsi="Wingdings" w:hint="default"/>
      </w:rPr>
    </w:lvl>
  </w:abstractNum>
  <w:abstractNum w:abstractNumId="4" w15:restartNumberingAfterBreak="0">
    <w:nsid w:val="0AF33352"/>
    <w:multiLevelType w:val="hybridMultilevel"/>
    <w:tmpl w:val="391C2FB8"/>
    <w:lvl w:ilvl="0" w:tplc="2D48AC5A">
      <w:start w:val="1"/>
      <w:numFmt w:val="decimal"/>
      <w:lvlText w:val="%1."/>
      <w:lvlJc w:val="left"/>
      <w:pPr>
        <w:ind w:left="1020" w:hanging="360"/>
      </w:pPr>
    </w:lvl>
    <w:lvl w:ilvl="1" w:tplc="74541604">
      <w:start w:val="1"/>
      <w:numFmt w:val="decimal"/>
      <w:lvlText w:val="%2."/>
      <w:lvlJc w:val="left"/>
      <w:pPr>
        <w:ind w:left="1020" w:hanging="360"/>
      </w:pPr>
    </w:lvl>
    <w:lvl w:ilvl="2" w:tplc="0070FF10">
      <w:start w:val="1"/>
      <w:numFmt w:val="decimal"/>
      <w:lvlText w:val="%3."/>
      <w:lvlJc w:val="left"/>
      <w:pPr>
        <w:ind w:left="1020" w:hanging="360"/>
      </w:pPr>
    </w:lvl>
    <w:lvl w:ilvl="3" w:tplc="9AE82694">
      <w:start w:val="1"/>
      <w:numFmt w:val="decimal"/>
      <w:lvlText w:val="%4."/>
      <w:lvlJc w:val="left"/>
      <w:pPr>
        <w:ind w:left="1020" w:hanging="360"/>
      </w:pPr>
    </w:lvl>
    <w:lvl w:ilvl="4" w:tplc="59662384">
      <w:start w:val="1"/>
      <w:numFmt w:val="decimal"/>
      <w:lvlText w:val="%5."/>
      <w:lvlJc w:val="left"/>
      <w:pPr>
        <w:ind w:left="1020" w:hanging="360"/>
      </w:pPr>
    </w:lvl>
    <w:lvl w:ilvl="5" w:tplc="C1CEB1B4">
      <w:start w:val="1"/>
      <w:numFmt w:val="decimal"/>
      <w:lvlText w:val="%6."/>
      <w:lvlJc w:val="left"/>
      <w:pPr>
        <w:ind w:left="1020" w:hanging="360"/>
      </w:pPr>
    </w:lvl>
    <w:lvl w:ilvl="6" w:tplc="F29289A0">
      <w:start w:val="1"/>
      <w:numFmt w:val="decimal"/>
      <w:lvlText w:val="%7."/>
      <w:lvlJc w:val="left"/>
      <w:pPr>
        <w:ind w:left="1020" w:hanging="360"/>
      </w:pPr>
    </w:lvl>
    <w:lvl w:ilvl="7" w:tplc="5326510A">
      <w:start w:val="1"/>
      <w:numFmt w:val="decimal"/>
      <w:lvlText w:val="%8."/>
      <w:lvlJc w:val="left"/>
      <w:pPr>
        <w:ind w:left="1020" w:hanging="360"/>
      </w:pPr>
    </w:lvl>
    <w:lvl w:ilvl="8" w:tplc="7F844F1C">
      <w:start w:val="1"/>
      <w:numFmt w:val="decimal"/>
      <w:lvlText w:val="%9."/>
      <w:lvlJc w:val="left"/>
      <w:pPr>
        <w:ind w:left="1020" w:hanging="360"/>
      </w:pPr>
    </w:lvl>
  </w:abstractNum>
  <w:abstractNum w:abstractNumId="5" w15:restartNumberingAfterBreak="0">
    <w:nsid w:val="0B741FA9"/>
    <w:multiLevelType w:val="hybridMultilevel"/>
    <w:tmpl w:val="B8623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C52464"/>
    <w:multiLevelType w:val="hybridMultilevel"/>
    <w:tmpl w:val="4784DEEA"/>
    <w:lvl w:ilvl="0" w:tplc="ECFE5380">
      <w:start w:val="20"/>
      <w:numFmt w:val="decimal"/>
      <w:lvlText w:val="%1."/>
      <w:lvlJc w:val="left"/>
      <w:pPr>
        <w:ind w:left="144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D7576E"/>
    <w:multiLevelType w:val="hybridMultilevel"/>
    <w:tmpl w:val="B81230A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061023C"/>
    <w:multiLevelType w:val="hybridMultilevel"/>
    <w:tmpl w:val="70E6A2FE"/>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CE69C3"/>
    <w:multiLevelType w:val="hybridMultilevel"/>
    <w:tmpl w:val="07603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DC07D1"/>
    <w:multiLevelType w:val="hybridMultilevel"/>
    <w:tmpl w:val="224C27B8"/>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EEA2567"/>
    <w:multiLevelType w:val="hybridMultilevel"/>
    <w:tmpl w:val="081EC158"/>
    <w:lvl w:ilvl="0" w:tplc="F4DE8FBA">
      <w:start w:val="1"/>
      <w:numFmt w:val="decimal"/>
      <w:lvlText w:val="%1."/>
      <w:lvlJc w:val="left"/>
      <w:pPr>
        <w:ind w:left="360" w:hanging="360"/>
      </w:pPr>
      <w:rPr>
        <w:rFonts w:hint="default"/>
        <w:b/>
        <w:bCs/>
        <w:i w:val="0"/>
        <w:iCs/>
        <w:color w:val="300050" w:themeColor="text2"/>
        <w:sz w:val="20"/>
        <w:szCs w:val="20"/>
      </w:rPr>
    </w:lvl>
    <w:lvl w:ilvl="1" w:tplc="FFFFFFFF">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2" w15:restartNumberingAfterBreak="0">
    <w:nsid w:val="1EEC6DAC"/>
    <w:multiLevelType w:val="hybridMultilevel"/>
    <w:tmpl w:val="4C1AF1FC"/>
    <w:lvl w:ilvl="0" w:tplc="147C3B2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FB0526C"/>
    <w:multiLevelType w:val="hybridMultilevel"/>
    <w:tmpl w:val="4F920BFE"/>
    <w:lvl w:ilvl="0" w:tplc="B5B0C574">
      <w:start w:val="20"/>
      <w:numFmt w:val="decimal"/>
      <w:lvlText w:val="%1."/>
      <w:lvlJc w:val="left"/>
      <w:pPr>
        <w:ind w:left="720" w:hanging="360"/>
      </w:pPr>
      <w:rPr>
        <w:rFonts w:hint="default"/>
        <w:b/>
        <w:bCs/>
        <w:i w:val="0"/>
        <w:iCs w:val="0"/>
      </w:rPr>
    </w:lvl>
    <w:lvl w:ilvl="1" w:tplc="52FC0816">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AE1758"/>
    <w:multiLevelType w:val="hybridMultilevel"/>
    <w:tmpl w:val="6E2E72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C48BF"/>
    <w:multiLevelType w:val="hybridMultilevel"/>
    <w:tmpl w:val="F8767294"/>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7AC21E1"/>
    <w:multiLevelType w:val="multilevel"/>
    <w:tmpl w:val="BD1680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730C37"/>
    <w:multiLevelType w:val="hybridMultilevel"/>
    <w:tmpl w:val="96C0BE5A"/>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EC56F2D"/>
    <w:multiLevelType w:val="hybridMultilevel"/>
    <w:tmpl w:val="D940E6AC"/>
    <w:lvl w:ilvl="0" w:tplc="03E85B44">
      <w:start w:val="1"/>
      <w:numFmt w:val="bullet"/>
      <w:lvlText w:val=""/>
      <w:lvlJc w:val="left"/>
      <w:pPr>
        <w:ind w:left="1440" w:hanging="360"/>
      </w:pPr>
      <w:rPr>
        <w:rFonts w:ascii="Webdings" w:hAnsi="Web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F5807D5"/>
    <w:multiLevelType w:val="hybridMultilevel"/>
    <w:tmpl w:val="5DF88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AE0B49"/>
    <w:multiLevelType w:val="hybridMultilevel"/>
    <w:tmpl w:val="5AD291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3D2386A"/>
    <w:multiLevelType w:val="hybridMultilevel"/>
    <w:tmpl w:val="E13E9A3E"/>
    <w:lvl w:ilvl="0" w:tplc="147C3B2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19140E"/>
    <w:multiLevelType w:val="hybridMultilevel"/>
    <w:tmpl w:val="343655E0"/>
    <w:lvl w:ilvl="0" w:tplc="0C090001">
      <w:start w:val="1"/>
      <w:numFmt w:val="bullet"/>
      <w:lvlText w:val=""/>
      <w:lvlJc w:val="left"/>
      <w:pPr>
        <w:ind w:left="1440" w:hanging="360"/>
      </w:pPr>
      <w:rPr>
        <w:rFonts w:ascii="Symbol" w:hAnsi="Symbol" w:hint="default"/>
      </w:rPr>
    </w:lvl>
    <w:lvl w:ilvl="1" w:tplc="FFFFFFFF">
      <w:numFmt w:val="bullet"/>
      <w:lvlText w:val="•"/>
      <w:lvlJc w:val="left"/>
      <w:pPr>
        <w:ind w:left="2520" w:hanging="720"/>
      </w:pPr>
      <w:rPr>
        <w:rFonts w:ascii="Verdana" w:eastAsiaTheme="minorHAnsi" w:hAnsi="Verdana"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6801897"/>
    <w:multiLevelType w:val="hybridMultilevel"/>
    <w:tmpl w:val="73749048"/>
    <w:lvl w:ilvl="0" w:tplc="0C090003">
      <w:start w:val="1"/>
      <w:numFmt w:val="bullet"/>
      <w:lvlText w:val="o"/>
      <w:lvlJc w:val="left"/>
      <w:pPr>
        <w:ind w:left="720" w:hanging="360"/>
      </w:pPr>
      <w:rPr>
        <w:rFonts w:ascii="Courier New" w:hAnsi="Courier New" w:cs="Courier New" w:hint="default"/>
      </w:rPr>
    </w:lvl>
    <w:lvl w:ilvl="1" w:tplc="87A2EB42">
      <w:numFmt w:val="bullet"/>
      <w:lvlText w:val="•"/>
      <w:lvlJc w:val="left"/>
      <w:pPr>
        <w:ind w:left="1800" w:hanging="72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79491F"/>
    <w:multiLevelType w:val="hybridMultilevel"/>
    <w:tmpl w:val="CCA0A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5D6ED5"/>
    <w:multiLevelType w:val="hybridMultilevel"/>
    <w:tmpl w:val="64769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FE43BE"/>
    <w:multiLevelType w:val="multilevel"/>
    <w:tmpl w:val="2E329508"/>
    <w:lvl w:ilvl="0">
      <w:start w:val="1"/>
      <w:numFmt w:val="bullet"/>
      <w:lvlText w:val=""/>
      <w:lvlJc w:val="left"/>
      <w:pPr>
        <w:ind w:left="284" w:hanging="284"/>
      </w:pPr>
      <w:rPr>
        <w:rFonts w:ascii="Symbol" w:hAnsi="Symbol" w:hint="default"/>
        <w:color w:val="300050" w:themeColor="text2"/>
      </w:rPr>
    </w:lvl>
    <w:lvl w:ilvl="1">
      <w:start w:val="1"/>
      <w:numFmt w:val="bullet"/>
      <w:lvlText w:val="–"/>
      <w:lvlJc w:val="left"/>
      <w:pPr>
        <w:ind w:left="568" w:hanging="284"/>
      </w:pPr>
      <w:rPr>
        <w:rFonts w:ascii="Calibri" w:hAnsi="Calibri" w:hint="default"/>
        <w:color w:val="300050" w:themeColor="text2"/>
      </w:rPr>
    </w:lvl>
    <w:lvl w:ilvl="2">
      <w:start w:val="1"/>
      <w:numFmt w:val="bullet"/>
      <w:lvlText w:val="–"/>
      <w:lvlJc w:val="left"/>
      <w:pPr>
        <w:ind w:left="852" w:hanging="284"/>
      </w:pPr>
      <w:rPr>
        <w:rFonts w:ascii="Calibri" w:hAnsi="Calibri" w:hint="default"/>
        <w:color w:val="30005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49906E87"/>
    <w:multiLevelType w:val="hybridMultilevel"/>
    <w:tmpl w:val="1C5A1DAA"/>
    <w:lvl w:ilvl="0" w:tplc="147C3B2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2C223E"/>
    <w:multiLevelType w:val="hybridMultilevel"/>
    <w:tmpl w:val="C68C5B18"/>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4F7383"/>
    <w:multiLevelType w:val="hybridMultilevel"/>
    <w:tmpl w:val="9146D1C0"/>
    <w:lvl w:ilvl="0" w:tplc="FFFFFFFF">
      <w:start w:val="1"/>
      <w:numFmt w:val="decimal"/>
      <w:lvlText w:val="%1."/>
      <w:lvlJc w:val="left"/>
      <w:pPr>
        <w:ind w:left="720" w:hanging="360"/>
      </w:pPr>
      <w:rPr>
        <w:b/>
        <w:bCs/>
        <w:i w:val="0"/>
        <w:iCs w:val="0"/>
      </w:rPr>
    </w:lvl>
    <w:lvl w:ilvl="1" w:tplc="03E85B44">
      <w:start w:val="1"/>
      <w:numFmt w:val="bullet"/>
      <w:lvlText w:val=""/>
      <w:lvlJc w:val="left"/>
      <w:pPr>
        <w:ind w:left="1440" w:hanging="360"/>
      </w:pPr>
      <w:rPr>
        <w:rFonts w:ascii="Webdings" w:hAnsi="Web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D34BFE"/>
    <w:multiLevelType w:val="hybridMultilevel"/>
    <w:tmpl w:val="10C6D0D2"/>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56BF12B0"/>
    <w:multiLevelType w:val="hybridMultilevel"/>
    <w:tmpl w:val="1F3A393A"/>
    <w:lvl w:ilvl="0" w:tplc="29146F6E">
      <w:start w:val="1"/>
      <w:numFmt w:val="bullet"/>
      <w:lvlText w:val=""/>
      <w:lvlJc w:val="left"/>
      <w:pPr>
        <w:ind w:left="643" w:hanging="360"/>
      </w:pPr>
      <w:rPr>
        <w:rFonts w:ascii="Symbol" w:hAnsi="Symbol" w:hint="default"/>
        <w:color w:val="893B94" w:themeColor="background2"/>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36" w15:restartNumberingAfterBreak="0">
    <w:nsid w:val="59BF389F"/>
    <w:multiLevelType w:val="hybridMultilevel"/>
    <w:tmpl w:val="CD4EE14C"/>
    <w:lvl w:ilvl="0" w:tplc="03E85B44">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146E21"/>
    <w:multiLevelType w:val="hybridMultilevel"/>
    <w:tmpl w:val="517EA5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3EE767C"/>
    <w:multiLevelType w:val="hybridMultilevel"/>
    <w:tmpl w:val="6A1C49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B946A0"/>
    <w:multiLevelType w:val="hybridMultilevel"/>
    <w:tmpl w:val="63F8BFF2"/>
    <w:lvl w:ilvl="0" w:tplc="0C090001">
      <w:start w:val="1"/>
      <w:numFmt w:val="bullet"/>
      <w:lvlText w:val=""/>
      <w:lvlJc w:val="left"/>
      <w:pPr>
        <w:ind w:left="720" w:hanging="360"/>
      </w:pPr>
      <w:rPr>
        <w:rFonts w:ascii="Symbol" w:hAnsi="Symbol" w:hint="default"/>
      </w:rPr>
    </w:lvl>
    <w:lvl w:ilvl="1" w:tplc="3556A596">
      <w:numFmt w:val="bullet"/>
      <w:lvlText w:val="•"/>
      <w:lvlJc w:val="left"/>
      <w:pPr>
        <w:ind w:left="1800" w:hanging="72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1"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BF5E99"/>
    <w:multiLevelType w:val="hybridMultilevel"/>
    <w:tmpl w:val="7BBC43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402434"/>
    <w:multiLevelType w:val="hybridMultilevel"/>
    <w:tmpl w:val="26D2B2B0"/>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6D911EDB"/>
    <w:multiLevelType w:val="hybridMultilevel"/>
    <w:tmpl w:val="042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275407"/>
    <w:multiLevelType w:val="hybridMultilevel"/>
    <w:tmpl w:val="A676777A"/>
    <w:lvl w:ilvl="0" w:tplc="147C3B2A">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7" w15:restartNumberingAfterBreak="0">
    <w:nsid w:val="70E97308"/>
    <w:multiLevelType w:val="hybridMultilevel"/>
    <w:tmpl w:val="7BA62128"/>
    <w:lvl w:ilvl="0" w:tplc="147C3B2A">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8" w15:restartNumberingAfterBreak="0">
    <w:nsid w:val="72127BD2"/>
    <w:multiLevelType w:val="hybridMultilevel"/>
    <w:tmpl w:val="15CE0796"/>
    <w:lvl w:ilvl="0" w:tplc="BAAA9E18">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0" w15:restartNumberingAfterBreak="0">
    <w:nsid w:val="765266E4"/>
    <w:multiLevelType w:val="hybridMultilevel"/>
    <w:tmpl w:val="12A0FD32"/>
    <w:lvl w:ilvl="0" w:tplc="F926D158">
      <w:start w:val="26"/>
      <w:numFmt w:val="decimal"/>
      <w:lvlText w:val="%1."/>
      <w:lvlJc w:val="left"/>
      <w:pPr>
        <w:ind w:left="720" w:hanging="360"/>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68A51BD"/>
    <w:multiLevelType w:val="hybridMultilevel"/>
    <w:tmpl w:val="B2FAC96E"/>
    <w:lvl w:ilvl="0" w:tplc="5EAC78B6">
      <w:start w:val="1"/>
      <w:numFmt w:val="decimal"/>
      <w:lvlText w:val="%1."/>
      <w:lvlJc w:val="left"/>
      <w:pPr>
        <w:ind w:left="720" w:hanging="360"/>
      </w:pPr>
      <w:rPr>
        <w:b/>
        <w:bCs/>
        <w:i w:val="0"/>
        <w:iCs w:val="0"/>
        <w:color w:val="auto"/>
        <w:sz w:val="20"/>
        <w:szCs w:val="2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3F6BED"/>
    <w:multiLevelType w:val="hybridMultilevel"/>
    <w:tmpl w:val="43C2F30A"/>
    <w:lvl w:ilvl="0" w:tplc="23ACC2CE">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5C4615"/>
    <w:multiLevelType w:val="multilevel"/>
    <w:tmpl w:val="1244FFD4"/>
    <w:lvl w:ilvl="0">
      <w:start w:val="1"/>
      <w:numFmt w:val="decimal"/>
      <w:lvlText w:val="%1."/>
      <w:lvlJc w:val="left"/>
      <w:pPr>
        <w:ind w:left="567" w:hanging="567"/>
      </w:pPr>
      <w:rPr>
        <w:rFonts w:asciiTheme="minorHAnsi" w:hAnsiTheme="minorHAnsi" w:hint="default"/>
        <w:b/>
        <w:bCs w:val="0"/>
        <w:i w:val="0"/>
        <w:iCs w:val="0"/>
        <w:color w:val="auto"/>
      </w:rPr>
    </w:lvl>
    <w:lvl w:ilvl="1">
      <w:start w:val="1"/>
      <w:numFmt w:val="decimal"/>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667"/>
        </w:tabs>
        <w:ind w:left="6947" w:firstLine="0"/>
      </w:pPr>
      <w:rPr>
        <w:rFonts w:hint="default"/>
      </w:rPr>
    </w:lvl>
    <w:lvl w:ilvl="4">
      <w:start w:val="1"/>
      <w:numFmt w:val="lowerLetter"/>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b/>
        <w:bCs/>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num w:numId="1" w16cid:durableId="1149639102">
    <w:abstractNumId w:val="29"/>
  </w:num>
  <w:num w:numId="2" w16cid:durableId="784662544">
    <w:abstractNumId w:val="31"/>
  </w:num>
  <w:num w:numId="3" w16cid:durableId="1442451738">
    <w:abstractNumId w:val="31"/>
    <w:lvlOverride w:ilvl="0">
      <w:startOverride w:val="1"/>
    </w:lvlOverride>
  </w:num>
  <w:num w:numId="4" w16cid:durableId="1562522304">
    <w:abstractNumId w:val="31"/>
    <w:lvlOverride w:ilvl="0">
      <w:startOverride w:val="1"/>
    </w:lvlOverride>
  </w:num>
  <w:num w:numId="5" w16cid:durableId="1125929345">
    <w:abstractNumId w:val="31"/>
    <w:lvlOverride w:ilvl="0">
      <w:startOverride w:val="1"/>
    </w:lvlOverride>
  </w:num>
  <w:num w:numId="6" w16cid:durableId="641621793">
    <w:abstractNumId w:val="23"/>
  </w:num>
  <w:num w:numId="7" w16cid:durableId="2117015349">
    <w:abstractNumId w:val="49"/>
  </w:num>
  <w:num w:numId="8" w16cid:durableId="116532335">
    <w:abstractNumId w:val="40"/>
  </w:num>
  <w:num w:numId="9" w16cid:durableId="215548763">
    <w:abstractNumId w:val="28"/>
  </w:num>
  <w:num w:numId="10" w16cid:durableId="2037808132">
    <w:abstractNumId w:val="2"/>
  </w:num>
  <w:num w:numId="11" w16cid:durableId="646126350">
    <w:abstractNumId w:val="35"/>
  </w:num>
  <w:num w:numId="12" w16cid:durableId="2056390610">
    <w:abstractNumId w:val="3"/>
  </w:num>
  <w:num w:numId="13" w16cid:durableId="368141096">
    <w:abstractNumId w:val="17"/>
  </w:num>
  <w:num w:numId="14" w16cid:durableId="2093579269">
    <w:abstractNumId w:val="37"/>
  </w:num>
  <w:num w:numId="15" w16cid:durableId="1353262980">
    <w:abstractNumId w:val="18"/>
  </w:num>
  <w:num w:numId="16" w16cid:durableId="621964159">
    <w:abstractNumId w:val="16"/>
  </w:num>
  <w:num w:numId="17" w16cid:durableId="65956035">
    <w:abstractNumId w:val="34"/>
  </w:num>
  <w:num w:numId="18" w16cid:durableId="1343244582">
    <w:abstractNumId w:val="47"/>
  </w:num>
  <w:num w:numId="19" w16cid:durableId="292829461">
    <w:abstractNumId w:val="12"/>
  </w:num>
  <w:num w:numId="20" w16cid:durableId="502284397">
    <w:abstractNumId w:val="30"/>
  </w:num>
  <w:num w:numId="21" w16cid:durableId="1778408505">
    <w:abstractNumId w:val="22"/>
  </w:num>
  <w:num w:numId="22" w16cid:durableId="2006737552">
    <w:abstractNumId w:val="46"/>
  </w:num>
  <w:num w:numId="23" w16cid:durableId="1898470329">
    <w:abstractNumId w:val="10"/>
  </w:num>
  <w:num w:numId="24" w16cid:durableId="1009871474">
    <w:abstractNumId w:val="44"/>
  </w:num>
  <w:num w:numId="25" w16cid:durableId="2070152435">
    <w:abstractNumId w:val="53"/>
  </w:num>
  <w:num w:numId="26" w16cid:durableId="365258409">
    <w:abstractNumId w:val="25"/>
  </w:num>
  <w:num w:numId="27" w16cid:durableId="249437731">
    <w:abstractNumId w:val="39"/>
  </w:num>
  <w:num w:numId="28" w16cid:durableId="1257013128">
    <w:abstractNumId w:val="8"/>
  </w:num>
  <w:num w:numId="29" w16cid:durableId="1512876">
    <w:abstractNumId w:val="24"/>
  </w:num>
  <w:num w:numId="30" w16cid:durableId="1952935865">
    <w:abstractNumId w:val="43"/>
  </w:num>
  <w:num w:numId="31" w16cid:durableId="1721325584">
    <w:abstractNumId w:val="52"/>
  </w:num>
  <w:num w:numId="32" w16cid:durableId="831527352">
    <w:abstractNumId w:val="41"/>
  </w:num>
  <w:num w:numId="33" w16cid:durableId="1585649658">
    <w:abstractNumId w:val="15"/>
  </w:num>
  <w:num w:numId="34" w16cid:durableId="2100833277">
    <w:abstractNumId w:val="32"/>
  </w:num>
  <w:num w:numId="35" w16cid:durableId="2136100675">
    <w:abstractNumId w:val="0"/>
  </w:num>
  <w:num w:numId="36" w16cid:durableId="635530891">
    <w:abstractNumId w:val="0"/>
  </w:num>
  <w:num w:numId="37" w16cid:durableId="492721284">
    <w:abstractNumId w:val="0"/>
  </w:num>
  <w:num w:numId="38" w16cid:durableId="549654435">
    <w:abstractNumId w:val="0"/>
  </w:num>
  <w:num w:numId="39" w16cid:durableId="1445467306">
    <w:abstractNumId w:val="0"/>
  </w:num>
  <w:num w:numId="40" w16cid:durableId="692850359">
    <w:abstractNumId w:val="0"/>
  </w:num>
  <w:num w:numId="41" w16cid:durableId="737827114">
    <w:abstractNumId w:val="0"/>
  </w:num>
  <w:num w:numId="42" w16cid:durableId="1919746090">
    <w:abstractNumId w:val="0"/>
  </w:num>
  <w:num w:numId="43" w16cid:durableId="999428697">
    <w:abstractNumId w:val="0"/>
  </w:num>
  <w:num w:numId="44" w16cid:durableId="2094813351">
    <w:abstractNumId w:val="0"/>
  </w:num>
  <w:num w:numId="45" w16cid:durableId="1095904817">
    <w:abstractNumId w:val="0"/>
  </w:num>
  <w:num w:numId="46" w16cid:durableId="1966933903">
    <w:abstractNumId w:val="0"/>
  </w:num>
  <w:num w:numId="47" w16cid:durableId="98528113">
    <w:abstractNumId w:val="5"/>
  </w:num>
  <w:num w:numId="48" w16cid:durableId="2079862489">
    <w:abstractNumId w:val="45"/>
  </w:num>
  <w:num w:numId="49" w16cid:durableId="1219055148">
    <w:abstractNumId w:val="20"/>
  </w:num>
  <w:num w:numId="50" w16cid:durableId="421952486">
    <w:abstractNumId w:val="0"/>
  </w:num>
  <w:num w:numId="51" w16cid:durableId="767653204">
    <w:abstractNumId w:val="0"/>
  </w:num>
  <w:num w:numId="52" w16cid:durableId="1022898922">
    <w:abstractNumId w:val="0"/>
  </w:num>
  <w:num w:numId="53" w16cid:durableId="1102607890">
    <w:abstractNumId w:val="0"/>
  </w:num>
  <w:num w:numId="54" w16cid:durableId="748887767">
    <w:abstractNumId w:val="0"/>
  </w:num>
  <w:num w:numId="55" w16cid:durableId="961687178">
    <w:abstractNumId w:val="0"/>
  </w:num>
  <w:num w:numId="56" w16cid:durableId="1258907477">
    <w:abstractNumId w:val="0"/>
  </w:num>
  <w:num w:numId="57" w16cid:durableId="352653897">
    <w:abstractNumId w:val="11"/>
  </w:num>
  <w:num w:numId="58" w16cid:durableId="1740322990">
    <w:abstractNumId w:val="27"/>
  </w:num>
  <w:num w:numId="59" w16cid:durableId="1744446866">
    <w:abstractNumId w:val="0"/>
  </w:num>
  <w:num w:numId="60" w16cid:durableId="1909345709">
    <w:abstractNumId w:val="0"/>
  </w:num>
  <w:num w:numId="61" w16cid:durableId="1556550870">
    <w:abstractNumId w:val="0"/>
  </w:num>
  <w:num w:numId="62" w16cid:durableId="490367484">
    <w:abstractNumId w:val="4"/>
  </w:num>
  <w:num w:numId="63" w16cid:durableId="1638876462">
    <w:abstractNumId w:val="42"/>
  </w:num>
  <w:num w:numId="64" w16cid:durableId="285701547">
    <w:abstractNumId w:val="51"/>
  </w:num>
  <w:num w:numId="65" w16cid:durableId="1204289607">
    <w:abstractNumId w:val="36"/>
  </w:num>
  <w:num w:numId="66" w16cid:durableId="853495538">
    <w:abstractNumId w:val="13"/>
  </w:num>
  <w:num w:numId="67" w16cid:durableId="1746417807">
    <w:abstractNumId w:val="6"/>
  </w:num>
  <w:num w:numId="68" w16cid:durableId="710767852">
    <w:abstractNumId w:val="33"/>
  </w:num>
  <w:num w:numId="69" w16cid:durableId="481166917">
    <w:abstractNumId w:val="19"/>
  </w:num>
  <w:num w:numId="70" w16cid:durableId="1711227808">
    <w:abstractNumId w:val="0"/>
  </w:num>
  <w:num w:numId="71" w16cid:durableId="1649630410">
    <w:abstractNumId w:val="50"/>
  </w:num>
  <w:num w:numId="72" w16cid:durableId="1322393606">
    <w:abstractNumId w:val="26"/>
  </w:num>
  <w:num w:numId="73" w16cid:durableId="1524637660">
    <w:abstractNumId w:val="1"/>
  </w:num>
  <w:num w:numId="74" w16cid:durableId="70008236">
    <w:abstractNumId w:val="1"/>
  </w:num>
  <w:num w:numId="75" w16cid:durableId="471868334">
    <w:abstractNumId w:val="48"/>
  </w:num>
  <w:num w:numId="76" w16cid:durableId="1376932339">
    <w:abstractNumId w:val="7"/>
  </w:num>
  <w:num w:numId="77" w16cid:durableId="1375157744">
    <w:abstractNumId w:val="1"/>
  </w:num>
  <w:num w:numId="78" w16cid:durableId="943732357">
    <w:abstractNumId w:val="1"/>
  </w:num>
  <w:num w:numId="79" w16cid:durableId="170148205">
    <w:abstractNumId w:val="0"/>
  </w:num>
  <w:num w:numId="80" w16cid:durableId="587810323">
    <w:abstractNumId w:val="0"/>
  </w:num>
  <w:num w:numId="81" w16cid:durableId="1236935644">
    <w:abstractNumId w:val="38"/>
  </w:num>
  <w:num w:numId="82" w16cid:durableId="1604145441">
    <w:abstractNumId w:val="9"/>
  </w:num>
  <w:num w:numId="83" w16cid:durableId="608128626">
    <w:abstractNumId w:val="14"/>
  </w:num>
  <w:num w:numId="84" w16cid:durableId="1899709839">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9C"/>
    <w:rsid w:val="00000334"/>
    <w:rsid w:val="000003F7"/>
    <w:rsid w:val="00000FDB"/>
    <w:rsid w:val="000023C4"/>
    <w:rsid w:val="00002E31"/>
    <w:rsid w:val="00002ED8"/>
    <w:rsid w:val="000033BB"/>
    <w:rsid w:val="00003A66"/>
    <w:rsid w:val="00004E8B"/>
    <w:rsid w:val="000053BA"/>
    <w:rsid w:val="00005D63"/>
    <w:rsid w:val="00005DC0"/>
    <w:rsid w:val="0000666E"/>
    <w:rsid w:val="00006969"/>
    <w:rsid w:val="00010BC9"/>
    <w:rsid w:val="00014FEE"/>
    <w:rsid w:val="00015881"/>
    <w:rsid w:val="0001601A"/>
    <w:rsid w:val="00017CBC"/>
    <w:rsid w:val="00020CF4"/>
    <w:rsid w:val="00022469"/>
    <w:rsid w:val="0002258B"/>
    <w:rsid w:val="00022693"/>
    <w:rsid w:val="0002299C"/>
    <w:rsid w:val="000248D8"/>
    <w:rsid w:val="0002615C"/>
    <w:rsid w:val="000277B1"/>
    <w:rsid w:val="00027DF4"/>
    <w:rsid w:val="00030B51"/>
    <w:rsid w:val="00031FB0"/>
    <w:rsid w:val="000322F9"/>
    <w:rsid w:val="00032762"/>
    <w:rsid w:val="00032830"/>
    <w:rsid w:val="000328DE"/>
    <w:rsid w:val="00033226"/>
    <w:rsid w:val="00033808"/>
    <w:rsid w:val="00033FAC"/>
    <w:rsid w:val="0003482D"/>
    <w:rsid w:val="00034B6D"/>
    <w:rsid w:val="00034C09"/>
    <w:rsid w:val="00035391"/>
    <w:rsid w:val="000368FD"/>
    <w:rsid w:val="00036E83"/>
    <w:rsid w:val="00037185"/>
    <w:rsid w:val="00037D85"/>
    <w:rsid w:val="00040FFB"/>
    <w:rsid w:val="00042219"/>
    <w:rsid w:val="00042AFB"/>
    <w:rsid w:val="00042D28"/>
    <w:rsid w:val="0004304E"/>
    <w:rsid w:val="000434CC"/>
    <w:rsid w:val="00043704"/>
    <w:rsid w:val="00045A8D"/>
    <w:rsid w:val="00045C2C"/>
    <w:rsid w:val="00046A83"/>
    <w:rsid w:val="00046B5C"/>
    <w:rsid w:val="00046DEA"/>
    <w:rsid w:val="000478D9"/>
    <w:rsid w:val="00050D9A"/>
    <w:rsid w:val="00052110"/>
    <w:rsid w:val="000528E3"/>
    <w:rsid w:val="00052C25"/>
    <w:rsid w:val="00055508"/>
    <w:rsid w:val="00055E31"/>
    <w:rsid w:val="00056B11"/>
    <w:rsid w:val="00056C2C"/>
    <w:rsid w:val="000572F8"/>
    <w:rsid w:val="000579C6"/>
    <w:rsid w:val="00057FA5"/>
    <w:rsid w:val="00060C83"/>
    <w:rsid w:val="000625B6"/>
    <w:rsid w:val="00064258"/>
    <w:rsid w:val="00065183"/>
    <w:rsid w:val="000663A6"/>
    <w:rsid w:val="00067C93"/>
    <w:rsid w:val="00070279"/>
    <w:rsid w:val="0007108F"/>
    <w:rsid w:val="000710F3"/>
    <w:rsid w:val="00071FDD"/>
    <w:rsid w:val="00073068"/>
    <w:rsid w:val="00074035"/>
    <w:rsid w:val="00074A6B"/>
    <w:rsid w:val="00074A96"/>
    <w:rsid w:val="00075D07"/>
    <w:rsid w:val="000768A6"/>
    <w:rsid w:val="0007695B"/>
    <w:rsid w:val="00077783"/>
    <w:rsid w:val="00080E63"/>
    <w:rsid w:val="000814D2"/>
    <w:rsid w:val="00082530"/>
    <w:rsid w:val="000831C5"/>
    <w:rsid w:val="000837E0"/>
    <w:rsid w:val="00083F8D"/>
    <w:rsid w:val="00084B01"/>
    <w:rsid w:val="0008567E"/>
    <w:rsid w:val="00086DA4"/>
    <w:rsid w:val="00086E82"/>
    <w:rsid w:val="00087381"/>
    <w:rsid w:val="00091DEB"/>
    <w:rsid w:val="0009210A"/>
    <w:rsid w:val="00092827"/>
    <w:rsid w:val="000937D8"/>
    <w:rsid w:val="00093928"/>
    <w:rsid w:val="000939D5"/>
    <w:rsid w:val="00093BF0"/>
    <w:rsid w:val="00095E7E"/>
    <w:rsid w:val="000963F3"/>
    <w:rsid w:val="00096A03"/>
    <w:rsid w:val="00096DC0"/>
    <w:rsid w:val="00097317"/>
    <w:rsid w:val="000A02C9"/>
    <w:rsid w:val="000A13DC"/>
    <w:rsid w:val="000A18E0"/>
    <w:rsid w:val="000A2A8A"/>
    <w:rsid w:val="000A4EC3"/>
    <w:rsid w:val="000A523E"/>
    <w:rsid w:val="000A66C3"/>
    <w:rsid w:val="000B048D"/>
    <w:rsid w:val="000B1A65"/>
    <w:rsid w:val="000B2867"/>
    <w:rsid w:val="000B3A99"/>
    <w:rsid w:val="000B4FAF"/>
    <w:rsid w:val="000B58DB"/>
    <w:rsid w:val="000B5E8E"/>
    <w:rsid w:val="000C0103"/>
    <w:rsid w:val="000C0380"/>
    <w:rsid w:val="000C20A5"/>
    <w:rsid w:val="000C21B7"/>
    <w:rsid w:val="000C4C71"/>
    <w:rsid w:val="000C61E1"/>
    <w:rsid w:val="000C6DDA"/>
    <w:rsid w:val="000C6FFF"/>
    <w:rsid w:val="000C7E1B"/>
    <w:rsid w:val="000D05DB"/>
    <w:rsid w:val="000D06AC"/>
    <w:rsid w:val="000D0A60"/>
    <w:rsid w:val="000D266E"/>
    <w:rsid w:val="000D2748"/>
    <w:rsid w:val="000D28C9"/>
    <w:rsid w:val="000D2FCC"/>
    <w:rsid w:val="000D3177"/>
    <w:rsid w:val="000D3F9B"/>
    <w:rsid w:val="000D4FEE"/>
    <w:rsid w:val="000D5090"/>
    <w:rsid w:val="000D5D16"/>
    <w:rsid w:val="000D7108"/>
    <w:rsid w:val="000D7A2E"/>
    <w:rsid w:val="000D7BC8"/>
    <w:rsid w:val="000E1CFF"/>
    <w:rsid w:val="000E2D01"/>
    <w:rsid w:val="000E2DC4"/>
    <w:rsid w:val="000E5E14"/>
    <w:rsid w:val="000E6C39"/>
    <w:rsid w:val="000E73CE"/>
    <w:rsid w:val="000E7E86"/>
    <w:rsid w:val="000F0AFC"/>
    <w:rsid w:val="000F12B9"/>
    <w:rsid w:val="000F2AF8"/>
    <w:rsid w:val="000F36C5"/>
    <w:rsid w:val="000F38FA"/>
    <w:rsid w:val="000F4158"/>
    <w:rsid w:val="000F4F5F"/>
    <w:rsid w:val="000F5F56"/>
    <w:rsid w:val="000F5FA4"/>
    <w:rsid w:val="000F60DF"/>
    <w:rsid w:val="000F7776"/>
    <w:rsid w:val="000F7832"/>
    <w:rsid w:val="000F7C80"/>
    <w:rsid w:val="00100313"/>
    <w:rsid w:val="00101357"/>
    <w:rsid w:val="001029E5"/>
    <w:rsid w:val="001036A0"/>
    <w:rsid w:val="001036F4"/>
    <w:rsid w:val="001042FE"/>
    <w:rsid w:val="00104645"/>
    <w:rsid w:val="001048FF"/>
    <w:rsid w:val="00104AEF"/>
    <w:rsid w:val="001058E1"/>
    <w:rsid w:val="001059DB"/>
    <w:rsid w:val="001060EC"/>
    <w:rsid w:val="00106BE4"/>
    <w:rsid w:val="00106DF6"/>
    <w:rsid w:val="001076E4"/>
    <w:rsid w:val="0010796C"/>
    <w:rsid w:val="0011007C"/>
    <w:rsid w:val="00112F0E"/>
    <w:rsid w:val="001136CC"/>
    <w:rsid w:val="00115380"/>
    <w:rsid w:val="00115552"/>
    <w:rsid w:val="00117092"/>
    <w:rsid w:val="00117164"/>
    <w:rsid w:val="001201C7"/>
    <w:rsid w:val="00120AA9"/>
    <w:rsid w:val="0012172D"/>
    <w:rsid w:val="00124105"/>
    <w:rsid w:val="0012425F"/>
    <w:rsid w:val="0012509E"/>
    <w:rsid w:val="00125A2D"/>
    <w:rsid w:val="00125CB7"/>
    <w:rsid w:val="001268F9"/>
    <w:rsid w:val="00126E9E"/>
    <w:rsid w:val="00127B02"/>
    <w:rsid w:val="00132D49"/>
    <w:rsid w:val="001336BA"/>
    <w:rsid w:val="00133C6C"/>
    <w:rsid w:val="00133C74"/>
    <w:rsid w:val="00133D63"/>
    <w:rsid w:val="00133E75"/>
    <w:rsid w:val="00134A8E"/>
    <w:rsid w:val="0013592E"/>
    <w:rsid w:val="001369ED"/>
    <w:rsid w:val="00136B6D"/>
    <w:rsid w:val="00136F78"/>
    <w:rsid w:val="00137CEA"/>
    <w:rsid w:val="00142574"/>
    <w:rsid w:val="001432CF"/>
    <w:rsid w:val="0014380E"/>
    <w:rsid w:val="00143821"/>
    <w:rsid w:val="0014430A"/>
    <w:rsid w:val="00144AA6"/>
    <w:rsid w:val="00145AF0"/>
    <w:rsid w:val="001474CE"/>
    <w:rsid w:val="00147D40"/>
    <w:rsid w:val="00151891"/>
    <w:rsid w:val="00152174"/>
    <w:rsid w:val="00152FDE"/>
    <w:rsid w:val="00155975"/>
    <w:rsid w:val="001568C9"/>
    <w:rsid w:val="00156BC6"/>
    <w:rsid w:val="0015714A"/>
    <w:rsid w:val="001601D8"/>
    <w:rsid w:val="0016138C"/>
    <w:rsid w:val="00161823"/>
    <w:rsid w:val="00161EED"/>
    <w:rsid w:val="00162F36"/>
    <w:rsid w:val="00164A31"/>
    <w:rsid w:val="00164B77"/>
    <w:rsid w:val="00167A57"/>
    <w:rsid w:val="00170251"/>
    <w:rsid w:val="00170C51"/>
    <w:rsid w:val="001715A4"/>
    <w:rsid w:val="00171E22"/>
    <w:rsid w:val="0017218D"/>
    <w:rsid w:val="0017256C"/>
    <w:rsid w:val="00172EF0"/>
    <w:rsid w:val="001736D9"/>
    <w:rsid w:val="00174C36"/>
    <w:rsid w:val="00174DE6"/>
    <w:rsid w:val="00175174"/>
    <w:rsid w:val="0017721F"/>
    <w:rsid w:val="001777A7"/>
    <w:rsid w:val="00177F9B"/>
    <w:rsid w:val="001800E6"/>
    <w:rsid w:val="001814DC"/>
    <w:rsid w:val="001842B9"/>
    <w:rsid w:val="0018449F"/>
    <w:rsid w:val="001905FC"/>
    <w:rsid w:val="00191440"/>
    <w:rsid w:val="001923C8"/>
    <w:rsid w:val="00192A02"/>
    <w:rsid w:val="00193DF4"/>
    <w:rsid w:val="00194051"/>
    <w:rsid w:val="0019449F"/>
    <w:rsid w:val="00196064"/>
    <w:rsid w:val="00196164"/>
    <w:rsid w:val="001963D5"/>
    <w:rsid w:val="001A0046"/>
    <w:rsid w:val="001A02E9"/>
    <w:rsid w:val="001A050E"/>
    <w:rsid w:val="001A0E33"/>
    <w:rsid w:val="001A199C"/>
    <w:rsid w:val="001A2478"/>
    <w:rsid w:val="001A2560"/>
    <w:rsid w:val="001A2BDB"/>
    <w:rsid w:val="001A2D6A"/>
    <w:rsid w:val="001A30FB"/>
    <w:rsid w:val="001A48CC"/>
    <w:rsid w:val="001A4EED"/>
    <w:rsid w:val="001A510E"/>
    <w:rsid w:val="001A70CA"/>
    <w:rsid w:val="001A7522"/>
    <w:rsid w:val="001B0BDD"/>
    <w:rsid w:val="001B1B8C"/>
    <w:rsid w:val="001B35D3"/>
    <w:rsid w:val="001B47C8"/>
    <w:rsid w:val="001B589A"/>
    <w:rsid w:val="001B650D"/>
    <w:rsid w:val="001B6681"/>
    <w:rsid w:val="001B6BB7"/>
    <w:rsid w:val="001B6C44"/>
    <w:rsid w:val="001B74CC"/>
    <w:rsid w:val="001B75BD"/>
    <w:rsid w:val="001C03B6"/>
    <w:rsid w:val="001C1CB7"/>
    <w:rsid w:val="001C2170"/>
    <w:rsid w:val="001C32DA"/>
    <w:rsid w:val="001C388F"/>
    <w:rsid w:val="001C38B6"/>
    <w:rsid w:val="001C3B15"/>
    <w:rsid w:val="001C3F83"/>
    <w:rsid w:val="001C44A7"/>
    <w:rsid w:val="001C467C"/>
    <w:rsid w:val="001C4E76"/>
    <w:rsid w:val="001C58C6"/>
    <w:rsid w:val="001C5B10"/>
    <w:rsid w:val="001C6D1F"/>
    <w:rsid w:val="001C79D0"/>
    <w:rsid w:val="001D1D54"/>
    <w:rsid w:val="001D202E"/>
    <w:rsid w:val="001D3FAF"/>
    <w:rsid w:val="001D4674"/>
    <w:rsid w:val="001E0A3F"/>
    <w:rsid w:val="001E1072"/>
    <w:rsid w:val="001E154B"/>
    <w:rsid w:val="001E186F"/>
    <w:rsid w:val="001E1AFA"/>
    <w:rsid w:val="001E2678"/>
    <w:rsid w:val="001E3A70"/>
    <w:rsid w:val="001E4FFA"/>
    <w:rsid w:val="001E5FC0"/>
    <w:rsid w:val="001E75E5"/>
    <w:rsid w:val="001E7637"/>
    <w:rsid w:val="001F0A4F"/>
    <w:rsid w:val="001F2215"/>
    <w:rsid w:val="001F28CB"/>
    <w:rsid w:val="001F2BF9"/>
    <w:rsid w:val="001F36D2"/>
    <w:rsid w:val="001F3BF6"/>
    <w:rsid w:val="001F5D18"/>
    <w:rsid w:val="001F603E"/>
    <w:rsid w:val="002005CF"/>
    <w:rsid w:val="002013B8"/>
    <w:rsid w:val="00204606"/>
    <w:rsid w:val="00205631"/>
    <w:rsid w:val="0020566F"/>
    <w:rsid w:val="002101A1"/>
    <w:rsid w:val="0021107E"/>
    <w:rsid w:val="002125D2"/>
    <w:rsid w:val="00213B4C"/>
    <w:rsid w:val="002171FA"/>
    <w:rsid w:val="002172E5"/>
    <w:rsid w:val="0022050D"/>
    <w:rsid w:val="0022064C"/>
    <w:rsid w:val="00223EA6"/>
    <w:rsid w:val="00224709"/>
    <w:rsid w:val="00225ED9"/>
    <w:rsid w:val="002262D7"/>
    <w:rsid w:val="00230060"/>
    <w:rsid w:val="0023149E"/>
    <w:rsid w:val="00231CC3"/>
    <w:rsid w:val="002327A7"/>
    <w:rsid w:val="00234BE0"/>
    <w:rsid w:val="00234F80"/>
    <w:rsid w:val="0023531D"/>
    <w:rsid w:val="00235CC0"/>
    <w:rsid w:val="00235F9C"/>
    <w:rsid w:val="00237109"/>
    <w:rsid w:val="00237212"/>
    <w:rsid w:val="00237DC5"/>
    <w:rsid w:val="00237FA4"/>
    <w:rsid w:val="0024207D"/>
    <w:rsid w:val="00242B47"/>
    <w:rsid w:val="00242C63"/>
    <w:rsid w:val="002432EB"/>
    <w:rsid w:val="00243F5F"/>
    <w:rsid w:val="00244275"/>
    <w:rsid w:val="00245113"/>
    <w:rsid w:val="00245E86"/>
    <w:rsid w:val="00246C0D"/>
    <w:rsid w:val="00246CEE"/>
    <w:rsid w:val="00250314"/>
    <w:rsid w:val="002504F2"/>
    <w:rsid w:val="002506DD"/>
    <w:rsid w:val="002507B0"/>
    <w:rsid w:val="00251014"/>
    <w:rsid w:val="00251063"/>
    <w:rsid w:val="00251977"/>
    <w:rsid w:val="0025234C"/>
    <w:rsid w:val="00253226"/>
    <w:rsid w:val="002532F5"/>
    <w:rsid w:val="002535CA"/>
    <w:rsid w:val="00253757"/>
    <w:rsid w:val="00253A16"/>
    <w:rsid w:val="00255888"/>
    <w:rsid w:val="00255FED"/>
    <w:rsid w:val="00257CC8"/>
    <w:rsid w:val="00261F28"/>
    <w:rsid w:val="002625AB"/>
    <w:rsid w:val="00262717"/>
    <w:rsid w:val="00262F8C"/>
    <w:rsid w:val="00263474"/>
    <w:rsid w:val="002640A6"/>
    <w:rsid w:val="0026446D"/>
    <w:rsid w:val="002655C6"/>
    <w:rsid w:val="0026601C"/>
    <w:rsid w:val="00266196"/>
    <w:rsid w:val="00266636"/>
    <w:rsid w:val="0026693C"/>
    <w:rsid w:val="002677E2"/>
    <w:rsid w:val="002707EF"/>
    <w:rsid w:val="00270F87"/>
    <w:rsid w:val="00271890"/>
    <w:rsid w:val="0027379E"/>
    <w:rsid w:val="00273DA0"/>
    <w:rsid w:val="002745DD"/>
    <w:rsid w:val="002749C0"/>
    <w:rsid w:val="00275CFB"/>
    <w:rsid w:val="00276F37"/>
    <w:rsid w:val="00277022"/>
    <w:rsid w:val="002771B0"/>
    <w:rsid w:val="00277B7A"/>
    <w:rsid w:val="00280874"/>
    <w:rsid w:val="0028112D"/>
    <w:rsid w:val="00281D43"/>
    <w:rsid w:val="0028247B"/>
    <w:rsid w:val="00282518"/>
    <w:rsid w:val="002829D4"/>
    <w:rsid w:val="00282C92"/>
    <w:rsid w:val="00283739"/>
    <w:rsid w:val="00284A43"/>
    <w:rsid w:val="00285728"/>
    <w:rsid w:val="0028696F"/>
    <w:rsid w:val="002869B1"/>
    <w:rsid w:val="00287311"/>
    <w:rsid w:val="0028753B"/>
    <w:rsid w:val="0029037C"/>
    <w:rsid w:val="0029071D"/>
    <w:rsid w:val="002927C9"/>
    <w:rsid w:val="0029365A"/>
    <w:rsid w:val="00293801"/>
    <w:rsid w:val="00294224"/>
    <w:rsid w:val="00295C92"/>
    <w:rsid w:val="00295CAB"/>
    <w:rsid w:val="00296058"/>
    <w:rsid w:val="00296267"/>
    <w:rsid w:val="00296AE1"/>
    <w:rsid w:val="002A01AB"/>
    <w:rsid w:val="002A0D4F"/>
    <w:rsid w:val="002A13FC"/>
    <w:rsid w:val="002A211A"/>
    <w:rsid w:val="002A2DE0"/>
    <w:rsid w:val="002A361C"/>
    <w:rsid w:val="002A3DE0"/>
    <w:rsid w:val="002A5450"/>
    <w:rsid w:val="002A6C3F"/>
    <w:rsid w:val="002A743B"/>
    <w:rsid w:val="002B04AC"/>
    <w:rsid w:val="002B211A"/>
    <w:rsid w:val="002B3ADD"/>
    <w:rsid w:val="002B468F"/>
    <w:rsid w:val="002B5951"/>
    <w:rsid w:val="002B7055"/>
    <w:rsid w:val="002B7619"/>
    <w:rsid w:val="002C0D18"/>
    <w:rsid w:val="002C1766"/>
    <w:rsid w:val="002C1E3A"/>
    <w:rsid w:val="002C1F51"/>
    <w:rsid w:val="002C26AD"/>
    <w:rsid w:val="002C28C7"/>
    <w:rsid w:val="002C3C4F"/>
    <w:rsid w:val="002C456B"/>
    <w:rsid w:val="002C71B1"/>
    <w:rsid w:val="002C7CFE"/>
    <w:rsid w:val="002D05AC"/>
    <w:rsid w:val="002D162A"/>
    <w:rsid w:val="002D1E40"/>
    <w:rsid w:val="002D2715"/>
    <w:rsid w:val="002D28A9"/>
    <w:rsid w:val="002D302D"/>
    <w:rsid w:val="002D3064"/>
    <w:rsid w:val="002D5B1E"/>
    <w:rsid w:val="002D5F4C"/>
    <w:rsid w:val="002E0DAC"/>
    <w:rsid w:val="002E1BC7"/>
    <w:rsid w:val="002E2475"/>
    <w:rsid w:val="002E292D"/>
    <w:rsid w:val="002E2E92"/>
    <w:rsid w:val="002E309C"/>
    <w:rsid w:val="002E386F"/>
    <w:rsid w:val="002E478C"/>
    <w:rsid w:val="002E512E"/>
    <w:rsid w:val="002E53F4"/>
    <w:rsid w:val="002E638F"/>
    <w:rsid w:val="002E7D8B"/>
    <w:rsid w:val="002F00B6"/>
    <w:rsid w:val="002F08FE"/>
    <w:rsid w:val="002F21D6"/>
    <w:rsid w:val="002F2E24"/>
    <w:rsid w:val="002F3BC7"/>
    <w:rsid w:val="002F5B61"/>
    <w:rsid w:val="0030066D"/>
    <w:rsid w:val="003021DB"/>
    <w:rsid w:val="003024B9"/>
    <w:rsid w:val="00302A9C"/>
    <w:rsid w:val="00302BFE"/>
    <w:rsid w:val="00306FF0"/>
    <w:rsid w:val="0030712F"/>
    <w:rsid w:val="00307580"/>
    <w:rsid w:val="003130D2"/>
    <w:rsid w:val="00313134"/>
    <w:rsid w:val="00314346"/>
    <w:rsid w:val="00315A61"/>
    <w:rsid w:val="00315B32"/>
    <w:rsid w:val="0031683D"/>
    <w:rsid w:val="00316919"/>
    <w:rsid w:val="0032092E"/>
    <w:rsid w:val="003211E7"/>
    <w:rsid w:val="00321E47"/>
    <w:rsid w:val="00323425"/>
    <w:rsid w:val="00324AFC"/>
    <w:rsid w:val="003255B4"/>
    <w:rsid w:val="00325F33"/>
    <w:rsid w:val="00326047"/>
    <w:rsid w:val="00326523"/>
    <w:rsid w:val="0032679F"/>
    <w:rsid w:val="00326B31"/>
    <w:rsid w:val="00326FE8"/>
    <w:rsid w:val="00327BB6"/>
    <w:rsid w:val="00327F19"/>
    <w:rsid w:val="00330E40"/>
    <w:rsid w:val="00332F98"/>
    <w:rsid w:val="00333A88"/>
    <w:rsid w:val="00333E80"/>
    <w:rsid w:val="003344D8"/>
    <w:rsid w:val="00334973"/>
    <w:rsid w:val="00336056"/>
    <w:rsid w:val="003362D1"/>
    <w:rsid w:val="00336BDF"/>
    <w:rsid w:val="00337286"/>
    <w:rsid w:val="00337D05"/>
    <w:rsid w:val="00340C81"/>
    <w:rsid w:val="0034309B"/>
    <w:rsid w:val="0034325E"/>
    <w:rsid w:val="003436B0"/>
    <w:rsid w:val="003437A3"/>
    <w:rsid w:val="00346F11"/>
    <w:rsid w:val="00347A77"/>
    <w:rsid w:val="00350465"/>
    <w:rsid w:val="00350DD6"/>
    <w:rsid w:val="00351482"/>
    <w:rsid w:val="0035197C"/>
    <w:rsid w:val="00354523"/>
    <w:rsid w:val="003558BF"/>
    <w:rsid w:val="00356345"/>
    <w:rsid w:val="00356DC8"/>
    <w:rsid w:val="00356FD8"/>
    <w:rsid w:val="00357DB5"/>
    <w:rsid w:val="003605F6"/>
    <w:rsid w:val="003606F2"/>
    <w:rsid w:val="00360B22"/>
    <w:rsid w:val="00361DC6"/>
    <w:rsid w:val="003622A3"/>
    <w:rsid w:val="0036431E"/>
    <w:rsid w:val="00364F54"/>
    <w:rsid w:val="0036666D"/>
    <w:rsid w:val="00370E4E"/>
    <w:rsid w:val="0037300C"/>
    <w:rsid w:val="0037431A"/>
    <w:rsid w:val="0037620C"/>
    <w:rsid w:val="00377115"/>
    <w:rsid w:val="003777D8"/>
    <w:rsid w:val="00381008"/>
    <w:rsid w:val="003811C8"/>
    <w:rsid w:val="00381686"/>
    <w:rsid w:val="00381B8B"/>
    <w:rsid w:val="00382C8D"/>
    <w:rsid w:val="00385FB9"/>
    <w:rsid w:val="00386987"/>
    <w:rsid w:val="00387190"/>
    <w:rsid w:val="003872C0"/>
    <w:rsid w:val="00390109"/>
    <w:rsid w:val="00390F9A"/>
    <w:rsid w:val="00392046"/>
    <w:rsid w:val="00392462"/>
    <w:rsid w:val="00393ADB"/>
    <w:rsid w:val="00394041"/>
    <w:rsid w:val="00394214"/>
    <w:rsid w:val="003955A0"/>
    <w:rsid w:val="00395F51"/>
    <w:rsid w:val="00396476"/>
    <w:rsid w:val="00396808"/>
    <w:rsid w:val="003A1EE4"/>
    <w:rsid w:val="003A2BAD"/>
    <w:rsid w:val="003A2E04"/>
    <w:rsid w:val="003A322E"/>
    <w:rsid w:val="003A4DB5"/>
    <w:rsid w:val="003A58AB"/>
    <w:rsid w:val="003A62E9"/>
    <w:rsid w:val="003A64D5"/>
    <w:rsid w:val="003A6ED4"/>
    <w:rsid w:val="003A70C1"/>
    <w:rsid w:val="003A7DB4"/>
    <w:rsid w:val="003B0540"/>
    <w:rsid w:val="003B0951"/>
    <w:rsid w:val="003B2234"/>
    <w:rsid w:val="003B2E1C"/>
    <w:rsid w:val="003B37F4"/>
    <w:rsid w:val="003B409D"/>
    <w:rsid w:val="003B63E2"/>
    <w:rsid w:val="003B6B0B"/>
    <w:rsid w:val="003B6CEF"/>
    <w:rsid w:val="003B703A"/>
    <w:rsid w:val="003C1383"/>
    <w:rsid w:val="003C31DC"/>
    <w:rsid w:val="003C3665"/>
    <w:rsid w:val="003C37F4"/>
    <w:rsid w:val="003C3961"/>
    <w:rsid w:val="003C3B0A"/>
    <w:rsid w:val="003C47B9"/>
    <w:rsid w:val="003C5689"/>
    <w:rsid w:val="003D0007"/>
    <w:rsid w:val="003D04E5"/>
    <w:rsid w:val="003D0704"/>
    <w:rsid w:val="003D089C"/>
    <w:rsid w:val="003D1E52"/>
    <w:rsid w:val="003D212E"/>
    <w:rsid w:val="003D226B"/>
    <w:rsid w:val="003D2D07"/>
    <w:rsid w:val="003D4A53"/>
    <w:rsid w:val="003D65E7"/>
    <w:rsid w:val="003E18A2"/>
    <w:rsid w:val="003E2A99"/>
    <w:rsid w:val="003E2ADD"/>
    <w:rsid w:val="003E38E3"/>
    <w:rsid w:val="003E3B77"/>
    <w:rsid w:val="003E4657"/>
    <w:rsid w:val="003E480D"/>
    <w:rsid w:val="003E4BC0"/>
    <w:rsid w:val="003E5497"/>
    <w:rsid w:val="003E571F"/>
    <w:rsid w:val="003E62F0"/>
    <w:rsid w:val="003E639B"/>
    <w:rsid w:val="003E64CB"/>
    <w:rsid w:val="003E6ABA"/>
    <w:rsid w:val="003F02D4"/>
    <w:rsid w:val="003F05B5"/>
    <w:rsid w:val="003F0B83"/>
    <w:rsid w:val="003F16A0"/>
    <w:rsid w:val="003F2A51"/>
    <w:rsid w:val="003F6A8D"/>
    <w:rsid w:val="003F7036"/>
    <w:rsid w:val="00400225"/>
    <w:rsid w:val="00402DC5"/>
    <w:rsid w:val="00403279"/>
    <w:rsid w:val="004040B2"/>
    <w:rsid w:val="00404396"/>
    <w:rsid w:val="004047D6"/>
    <w:rsid w:val="00404ECB"/>
    <w:rsid w:val="0040517D"/>
    <w:rsid w:val="0040551F"/>
    <w:rsid w:val="00406861"/>
    <w:rsid w:val="0040769A"/>
    <w:rsid w:val="00411374"/>
    <w:rsid w:val="00412280"/>
    <w:rsid w:val="004122E0"/>
    <w:rsid w:val="00412909"/>
    <w:rsid w:val="00414084"/>
    <w:rsid w:val="004144EE"/>
    <w:rsid w:val="00414738"/>
    <w:rsid w:val="004151A0"/>
    <w:rsid w:val="004166F4"/>
    <w:rsid w:val="00416E12"/>
    <w:rsid w:val="00417F85"/>
    <w:rsid w:val="004219A4"/>
    <w:rsid w:val="00422372"/>
    <w:rsid w:val="004236CE"/>
    <w:rsid w:val="0042475A"/>
    <w:rsid w:val="00426C3C"/>
    <w:rsid w:val="00427260"/>
    <w:rsid w:val="004275AC"/>
    <w:rsid w:val="0043062E"/>
    <w:rsid w:val="00430FAE"/>
    <w:rsid w:val="004310A9"/>
    <w:rsid w:val="00431143"/>
    <w:rsid w:val="00431209"/>
    <w:rsid w:val="00431AAB"/>
    <w:rsid w:val="00433E05"/>
    <w:rsid w:val="00441033"/>
    <w:rsid w:val="0044305F"/>
    <w:rsid w:val="004448FD"/>
    <w:rsid w:val="00446328"/>
    <w:rsid w:val="00446BE7"/>
    <w:rsid w:val="00446FD2"/>
    <w:rsid w:val="0045192E"/>
    <w:rsid w:val="004522FD"/>
    <w:rsid w:val="00452866"/>
    <w:rsid w:val="00452CE2"/>
    <w:rsid w:val="00453D9C"/>
    <w:rsid w:val="0045414A"/>
    <w:rsid w:val="00456667"/>
    <w:rsid w:val="00456688"/>
    <w:rsid w:val="00457278"/>
    <w:rsid w:val="00460A41"/>
    <w:rsid w:val="00461401"/>
    <w:rsid w:val="00461752"/>
    <w:rsid w:val="00461B5F"/>
    <w:rsid w:val="00462476"/>
    <w:rsid w:val="004632E9"/>
    <w:rsid w:val="00463742"/>
    <w:rsid w:val="00463E6E"/>
    <w:rsid w:val="00466E5C"/>
    <w:rsid w:val="00467225"/>
    <w:rsid w:val="00467538"/>
    <w:rsid w:val="00467B07"/>
    <w:rsid w:val="00467DC8"/>
    <w:rsid w:val="00471122"/>
    <w:rsid w:val="0047287A"/>
    <w:rsid w:val="00472E68"/>
    <w:rsid w:val="00473262"/>
    <w:rsid w:val="0047384B"/>
    <w:rsid w:val="00474963"/>
    <w:rsid w:val="0047650D"/>
    <w:rsid w:val="004767E6"/>
    <w:rsid w:val="0048048E"/>
    <w:rsid w:val="0048070E"/>
    <w:rsid w:val="004815D5"/>
    <w:rsid w:val="00482874"/>
    <w:rsid w:val="00482886"/>
    <w:rsid w:val="004834C1"/>
    <w:rsid w:val="00483A44"/>
    <w:rsid w:val="00484F4B"/>
    <w:rsid w:val="00485304"/>
    <w:rsid w:val="00485AD1"/>
    <w:rsid w:val="0049077D"/>
    <w:rsid w:val="0049141C"/>
    <w:rsid w:val="0049205D"/>
    <w:rsid w:val="00493676"/>
    <w:rsid w:val="00495395"/>
    <w:rsid w:val="004956E7"/>
    <w:rsid w:val="00497B9A"/>
    <w:rsid w:val="004A06CD"/>
    <w:rsid w:val="004A10A7"/>
    <w:rsid w:val="004A1B5A"/>
    <w:rsid w:val="004A3308"/>
    <w:rsid w:val="004A3596"/>
    <w:rsid w:val="004A54F1"/>
    <w:rsid w:val="004A5605"/>
    <w:rsid w:val="004A638C"/>
    <w:rsid w:val="004A6E69"/>
    <w:rsid w:val="004B0C91"/>
    <w:rsid w:val="004B0E41"/>
    <w:rsid w:val="004B21DA"/>
    <w:rsid w:val="004B2C04"/>
    <w:rsid w:val="004B33DE"/>
    <w:rsid w:val="004B346A"/>
    <w:rsid w:val="004B3E58"/>
    <w:rsid w:val="004B78A7"/>
    <w:rsid w:val="004B7BD7"/>
    <w:rsid w:val="004C028E"/>
    <w:rsid w:val="004C0F8A"/>
    <w:rsid w:val="004C274D"/>
    <w:rsid w:val="004C2A05"/>
    <w:rsid w:val="004C6441"/>
    <w:rsid w:val="004C67BC"/>
    <w:rsid w:val="004C75B4"/>
    <w:rsid w:val="004C77C8"/>
    <w:rsid w:val="004D0207"/>
    <w:rsid w:val="004D06AF"/>
    <w:rsid w:val="004D0B25"/>
    <w:rsid w:val="004D1A54"/>
    <w:rsid w:val="004D27E5"/>
    <w:rsid w:val="004D485C"/>
    <w:rsid w:val="004D65F2"/>
    <w:rsid w:val="004D67C8"/>
    <w:rsid w:val="004D6F59"/>
    <w:rsid w:val="004D73AE"/>
    <w:rsid w:val="004D75C6"/>
    <w:rsid w:val="004D7A0D"/>
    <w:rsid w:val="004D7D24"/>
    <w:rsid w:val="004E0EFE"/>
    <w:rsid w:val="004E1DC4"/>
    <w:rsid w:val="004E1F04"/>
    <w:rsid w:val="004E2BFC"/>
    <w:rsid w:val="004E39A4"/>
    <w:rsid w:val="004E4E24"/>
    <w:rsid w:val="004E530D"/>
    <w:rsid w:val="004E5BBD"/>
    <w:rsid w:val="004E6085"/>
    <w:rsid w:val="004E61A7"/>
    <w:rsid w:val="004E677C"/>
    <w:rsid w:val="004E6FF7"/>
    <w:rsid w:val="004E7F17"/>
    <w:rsid w:val="004F052B"/>
    <w:rsid w:val="004F0B65"/>
    <w:rsid w:val="004F1076"/>
    <w:rsid w:val="004F19FD"/>
    <w:rsid w:val="004F2A48"/>
    <w:rsid w:val="004F31D2"/>
    <w:rsid w:val="004F414C"/>
    <w:rsid w:val="004F4A93"/>
    <w:rsid w:val="004F5DA0"/>
    <w:rsid w:val="004F6349"/>
    <w:rsid w:val="004F6E74"/>
    <w:rsid w:val="00500CDA"/>
    <w:rsid w:val="00501469"/>
    <w:rsid w:val="005024AC"/>
    <w:rsid w:val="00503EAA"/>
    <w:rsid w:val="00505661"/>
    <w:rsid w:val="00505834"/>
    <w:rsid w:val="005059C6"/>
    <w:rsid w:val="0050610C"/>
    <w:rsid w:val="00506AB6"/>
    <w:rsid w:val="00506F84"/>
    <w:rsid w:val="005073DB"/>
    <w:rsid w:val="005100FA"/>
    <w:rsid w:val="00510A64"/>
    <w:rsid w:val="00510D79"/>
    <w:rsid w:val="00513BA5"/>
    <w:rsid w:val="00513C60"/>
    <w:rsid w:val="00513FCA"/>
    <w:rsid w:val="005146A1"/>
    <w:rsid w:val="0051541B"/>
    <w:rsid w:val="00516109"/>
    <w:rsid w:val="005172FF"/>
    <w:rsid w:val="005202C7"/>
    <w:rsid w:val="00520946"/>
    <w:rsid w:val="0052125C"/>
    <w:rsid w:val="00522F0E"/>
    <w:rsid w:val="0052370F"/>
    <w:rsid w:val="00523770"/>
    <w:rsid w:val="00525A0A"/>
    <w:rsid w:val="00525C38"/>
    <w:rsid w:val="0052604F"/>
    <w:rsid w:val="00527E2B"/>
    <w:rsid w:val="005308B1"/>
    <w:rsid w:val="00530AD9"/>
    <w:rsid w:val="00532529"/>
    <w:rsid w:val="00532768"/>
    <w:rsid w:val="00533821"/>
    <w:rsid w:val="00534A62"/>
    <w:rsid w:val="00534AE2"/>
    <w:rsid w:val="00534E70"/>
    <w:rsid w:val="00536B89"/>
    <w:rsid w:val="005370F5"/>
    <w:rsid w:val="005415AE"/>
    <w:rsid w:val="00541875"/>
    <w:rsid w:val="00542F1C"/>
    <w:rsid w:val="005438BA"/>
    <w:rsid w:val="0054457A"/>
    <w:rsid w:val="00545AE4"/>
    <w:rsid w:val="00547150"/>
    <w:rsid w:val="0054763D"/>
    <w:rsid w:val="0055073B"/>
    <w:rsid w:val="005509CD"/>
    <w:rsid w:val="0055226E"/>
    <w:rsid w:val="00552F24"/>
    <w:rsid w:val="00553C39"/>
    <w:rsid w:val="00555733"/>
    <w:rsid w:val="005568CF"/>
    <w:rsid w:val="00560465"/>
    <w:rsid w:val="00561542"/>
    <w:rsid w:val="00561D57"/>
    <w:rsid w:val="00561EC0"/>
    <w:rsid w:val="005625A4"/>
    <w:rsid w:val="0056265E"/>
    <w:rsid w:val="00562C37"/>
    <w:rsid w:val="00563290"/>
    <w:rsid w:val="005655BB"/>
    <w:rsid w:val="0056627D"/>
    <w:rsid w:val="00567147"/>
    <w:rsid w:val="00571981"/>
    <w:rsid w:val="00571BDC"/>
    <w:rsid w:val="0057232A"/>
    <w:rsid w:val="00572396"/>
    <w:rsid w:val="005730BE"/>
    <w:rsid w:val="00573A14"/>
    <w:rsid w:val="00573F17"/>
    <w:rsid w:val="00575DEB"/>
    <w:rsid w:val="005771C9"/>
    <w:rsid w:val="005774DA"/>
    <w:rsid w:val="005805C7"/>
    <w:rsid w:val="0058242F"/>
    <w:rsid w:val="005841B2"/>
    <w:rsid w:val="005859C2"/>
    <w:rsid w:val="00585BDA"/>
    <w:rsid w:val="00586741"/>
    <w:rsid w:val="0058709F"/>
    <w:rsid w:val="00587D71"/>
    <w:rsid w:val="005909B8"/>
    <w:rsid w:val="00590ED6"/>
    <w:rsid w:val="005916D6"/>
    <w:rsid w:val="005919FF"/>
    <w:rsid w:val="00591E68"/>
    <w:rsid w:val="00592A5C"/>
    <w:rsid w:val="00592F14"/>
    <w:rsid w:val="00593EAE"/>
    <w:rsid w:val="00595D70"/>
    <w:rsid w:val="00595EB2"/>
    <w:rsid w:val="00596AFC"/>
    <w:rsid w:val="00596FCE"/>
    <w:rsid w:val="005974B8"/>
    <w:rsid w:val="00597A7D"/>
    <w:rsid w:val="005A0899"/>
    <w:rsid w:val="005A1C51"/>
    <w:rsid w:val="005A4A42"/>
    <w:rsid w:val="005A515D"/>
    <w:rsid w:val="005A5CB1"/>
    <w:rsid w:val="005A5FB5"/>
    <w:rsid w:val="005A6F23"/>
    <w:rsid w:val="005A72A0"/>
    <w:rsid w:val="005B0276"/>
    <w:rsid w:val="005B19FC"/>
    <w:rsid w:val="005B2B50"/>
    <w:rsid w:val="005B5247"/>
    <w:rsid w:val="005B771A"/>
    <w:rsid w:val="005C157A"/>
    <w:rsid w:val="005C223D"/>
    <w:rsid w:val="005C247C"/>
    <w:rsid w:val="005C2A5E"/>
    <w:rsid w:val="005C31DC"/>
    <w:rsid w:val="005C4FBB"/>
    <w:rsid w:val="005C643D"/>
    <w:rsid w:val="005C6620"/>
    <w:rsid w:val="005C7771"/>
    <w:rsid w:val="005D0565"/>
    <w:rsid w:val="005D1976"/>
    <w:rsid w:val="005D2E1D"/>
    <w:rsid w:val="005D3090"/>
    <w:rsid w:val="005D3E5E"/>
    <w:rsid w:val="005D402A"/>
    <w:rsid w:val="005D4090"/>
    <w:rsid w:val="005D464F"/>
    <w:rsid w:val="005D5408"/>
    <w:rsid w:val="005D62AC"/>
    <w:rsid w:val="005D680E"/>
    <w:rsid w:val="005D6849"/>
    <w:rsid w:val="005D6F00"/>
    <w:rsid w:val="005D715D"/>
    <w:rsid w:val="005E0AC0"/>
    <w:rsid w:val="005E1C0F"/>
    <w:rsid w:val="005E2487"/>
    <w:rsid w:val="005E2622"/>
    <w:rsid w:val="005E2A08"/>
    <w:rsid w:val="005E4FB0"/>
    <w:rsid w:val="005E6160"/>
    <w:rsid w:val="005E6404"/>
    <w:rsid w:val="005E6DE5"/>
    <w:rsid w:val="005E7C7F"/>
    <w:rsid w:val="005F0490"/>
    <w:rsid w:val="005F06FD"/>
    <w:rsid w:val="005F1685"/>
    <w:rsid w:val="005F214E"/>
    <w:rsid w:val="005F408D"/>
    <w:rsid w:val="005F5D40"/>
    <w:rsid w:val="005F5EB5"/>
    <w:rsid w:val="005F614A"/>
    <w:rsid w:val="005F66F4"/>
    <w:rsid w:val="005F6BCC"/>
    <w:rsid w:val="005F7063"/>
    <w:rsid w:val="005F743F"/>
    <w:rsid w:val="00600AF3"/>
    <w:rsid w:val="00601FD6"/>
    <w:rsid w:val="00602891"/>
    <w:rsid w:val="00603190"/>
    <w:rsid w:val="00603583"/>
    <w:rsid w:val="006035E3"/>
    <w:rsid w:val="006112DD"/>
    <w:rsid w:val="00616882"/>
    <w:rsid w:val="00617583"/>
    <w:rsid w:val="0062019C"/>
    <w:rsid w:val="006211DC"/>
    <w:rsid w:val="0062138B"/>
    <w:rsid w:val="00621632"/>
    <w:rsid w:val="00622B36"/>
    <w:rsid w:val="006236C0"/>
    <w:rsid w:val="00623A1B"/>
    <w:rsid w:val="006247B0"/>
    <w:rsid w:val="00630FA2"/>
    <w:rsid w:val="00631091"/>
    <w:rsid w:val="00632061"/>
    <w:rsid w:val="00632400"/>
    <w:rsid w:val="006334A6"/>
    <w:rsid w:val="00633EA8"/>
    <w:rsid w:val="00635943"/>
    <w:rsid w:val="0064077F"/>
    <w:rsid w:val="006430BB"/>
    <w:rsid w:val="0064357E"/>
    <w:rsid w:val="00643A6E"/>
    <w:rsid w:val="0064554D"/>
    <w:rsid w:val="00646AB5"/>
    <w:rsid w:val="00646AD5"/>
    <w:rsid w:val="0064757E"/>
    <w:rsid w:val="00647655"/>
    <w:rsid w:val="00650500"/>
    <w:rsid w:val="0065148D"/>
    <w:rsid w:val="00651BBB"/>
    <w:rsid w:val="00652038"/>
    <w:rsid w:val="006527E3"/>
    <w:rsid w:val="00652EA2"/>
    <w:rsid w:val="00654757"/>
    <w:rsid w:val="00654E42"/>
    <w:rsid w:val="00655825"/>
    <w:rsid w:val="00655EF2"/>
    <w:rsid w:val="00657951"/>
    <w:rsid w:val="00657E4C"/>
    <w:rsid w:val="00660145"/>
    <w:rsid w:val="00664683"/>
    <w:rsid w:val="006646B7"/>
    <w:rsid w:val="00664FC4"/>
    <w:rsid w:val="00665629"/>
    <w:rsid w:val="00665B0B"/>
    <w:rsid w:val="006672F4"/>
    <w:rsid w:val="006675F9"/>
    <w:rsid w:val="00667C1B"/>
    <w:rsid w:val="006703F3"/>
    <w:rsid w:val="0067367F"/>
    <w:rsid w:val="00673ADD"/>
    <w:rsid w:val="00673C59"/>
    <w:rsid w:val="00673D78"/>
    <w:rsid w:val="00674825"/>
    <w:rsid w:val="0067527A"/>
    <w:rsid w:val="00675A01"/>
    <w:rsid w:val="00675C8C"/>
    <w:rsid w:val="00677A4F"/>
    <w:rsid w:val="006808CF"/>
    <w:rsid w:val="0068217D"/>
    <w:rsid w:val="00682AC8"/>
    <w:rsid w:val="00683F24"/>
    <w:rsid w:val="00686120"/>
    <w:rsid w:val="00686300"/>
    <w:rsid w:val="0068648F"/>
    <w:rsid w:val="00686C0A"/>
    <w:rsid w:val="00690187"/>
    <w:rsid w:val="0069314B"/>
    <w:rsid w:val="006948D6"/>
    <w:rsid w:val="00694AAD"/>
    <w:rsid w:val="00696063"/>
    <w:rsid w:val="00696169"/>
    <w:rsid w:val="00696F9E"/>
    <w:rsid w:val="006A1352"/>
    <w:rsid w:val="006A59CC"/>
    <w:rsid w:val="006A69A3"/>
    <w:rsid w:val="006A741F"/>
    <w:rsid w:val="006A7976"/>
    <w:rsid w:val="006B044D"/>
    <w:rsid w:val="006B102F"/>
    <w:rsid w:val="006B4D0C"/>
    <w:rsid w:val="006B6C5D"/>
    <w:rsid w:val="006B7814"/>
    <w:rsid w:val="006B7C4F"/>
    <w:rsid w:val="006B7DD0"/>
    <w:rsid w:val="006C0F59"/>
    <w:rsid w:val="006C1DBA"/>
    <w:rsid w:val="006C21D2"/>
    <w:rsid w:val="006C22AC"/>
    <w:rsid w:val="006C2C4E"/>
    <w:rsid w:val="006C304F"/>
    <w:rsid w:val="006C35D7"/>
    <w:rsid w:val="006C3984"/>
    <w:rsid w:val="006C4409"/>
    <w:rsid w:val="006C6FFD"/>
    <w:rsid w:val="006C7016"/>
    <w:rsid w:val="006C7BFF"/>
    <w:rsid w:val="006C7D4B"/>
    <w:rsid w:val="006D05D8"/>
    <w:rsid w:val="006D0ED9"/>
    <w:rsid w:val="006D2691"/>
    <w:rsid w:val="006D28AA"/>
    <w:rsid w:val="006D3152"/>
    <w:rsid w:val="006D364C"/>
    <w:rsid w:val="006D4C12"/>
    <w:rsid w:val="006D6867"/>
    <w:rsid w:val="006E275B"/>
    <w:rsid w:val="006E50E5"/>
    <w:rsid w:val="006E5730"/>
    <w:rsid w:val="006E58F3"/>
    <w:rsid w:val="006E60CA"/>
    <w:rsid w:val="006E61D2"/>
    <w:rsid w:val="006F0ABB"/>
    <w:rsid w:val="006F14C3"/>
    <w:rsid w:val="006F2015"/>
    <w:rsid w:val="006F4913"/>
    <w:rsid w:val="006F55DB"/>
    <w:rsid w:val="006F62E6"/>
    <w:rsid w:val="006F68FD"/>
    <w:rsid w:val="006F6CD3"/>
    <w:rsid w:val="006F6E3F"/>
    <w:rsid w:val="006F7525"/>
    <w:rsid w:val="00700B39"/>
    <w:rsid w:val="007023F7"/>
    <w:rsid w:val="00702B33"/>
    <w:rsid w:val="00705ABA"/>
    <w:rsid w:val="007071C9"/>
    <w:rsid w:val="007077C7"/>
    <w:rsid w:val="00707EA6"/>
    <w:rsid w:val="00712535"/>
    <w:rsid w:val="00712F95"/>
    <w:rsid w:val="00713666"/>
    <w:rsid w:val="00714E8A"/>
    <w:rsid w:val="00714E93"/>
    <w:rsid w:val="007206BE"/>
    <w:rsid w:val="00720D79"/>
    <w:rsid w:val="0072270A"/>
    <w:rsid w:val="00722DDE"/>
    <w:rsid w:val="00722EA2"/>
    <w:rsid w:val="00722F5E"/>
    <w:rsid w:val="00723EBC"/>
    <w:rsid w:val="00724973"/>
    <w:rsid w:val="00724A0F"/>
    <w:rsid w:val="007252C8"/>
    <w:rsid w:val="0072548B"/>
    <w:rsid w:val="0072599A"/>
    <w:rsid w:val="00725B66"/>
    <w:rsid w:val="0072646B"/>
    <w:rsid w:val="0072723C"/>
    <w:rsid w:val="00727A8B"/>
    <w:rsid w:val="00730029"/>
    <w:rsid w:val="00730071"/>
    <w:rsid w:val="00731175"/>
    <w:rsid w:val="0073250B"/>
    <w:rsid w:val="007329EF"/>
    <w:rsid w:val="00732CE9"/>
    <w:rsid w:val="00732D9B"/>
    <w:rsid w:val="0073392B"/>
    <w:rsid w:val="00733E62"/>
    <w:rsid w:val="00733FD5"/>
    <w:rsid w:val="00736851"/>
    <w:rsid w:val="0073716C"/>
    <w:rsid w:val="00737AD7"/>
    <w:rsid w:val="00737DC7"/>
    <w:rsid w:val="00740BCD"/>
    <w:rsid w:val="00740F95"/>
    <w:rsid w:val="00741525"/>
    <w:rsid w:val="007417DE"/>
    <w:rsid w:val="00741836"/>
    <w:rsid w:val="00741A1A"/>
    <w:rsid w:val="00741D54"/>
    <w:rsid w:val="00743139"/>
    <w:rsid w:val="00743375"/>
    <w:rsid w:val="007437C0"/>
    <w:rsid w:val="00745C15"/>
    <w:rsid w:val="007466D5"/>
    <w:rsid w:val="00746CE2"/>
    <w:rsid w:val="00753B31"/>
    <w:rsid w:val="0075428B"/>
    <w:rsid w:val="007546DA"/>
    <w:rsid w:val="00760EFC"/>
    <w:rsid w:val="007640D7"/>
    <w:rsid w:val="007649C9"/>
    <w:rsid w:val="007655FC"/>
    <w:rsid w:val="00765602"/>
    <w:rsid w:val="00767DA5"/>
    <w:rsid w:val="00771E91"/>
    <w:rsid w:val="007720F8"/>
    <w:rsid w:val="007722AC"/>
    <w:rsid w:val="007731E7"/>
    <w:rsid w:val="00773247"/>
    <w:rsid w:val="00773835"/>
    <w:rsid w:val="00774485"/>
    <w:rsid w:val="00775179"/>
    <w:rsid w:val="007754E5"/>
    <w:rsid w:val="00776A9A"/>
    <w:rsid w:val="00776B2B"/>
    <w:rsid w:val="00776B50"/>
    <w:rsid w:val="00776D04"/>
    <w:rsid w:val="0077791C"/>
    <w:rsid w:val="00780695"/>
    <w:rsid w:val="00781F8F"/>
    <w:rsid w:val="00782AE7"/>
    <w:rsid w:val="0078435A"/>
    <w:rsid w:val="007853E9"/>
    <w:rsid w:val="007855F1"/>
    <w:rsid w:val="00786B16"/>
    <w:rsid w:val="00787CD4"/>
    <w:rsid w:val="007909B1"/>
    <w:rsid w:val="0079122A"/>
    <w:rsid w:val="0079124A"/>
    <w:rsid w:val="00791279"/>
    <w:rsid w:val="00793879"/>
    <w:rsid w:val="007940A8"/>
    <w:rsid w:val="00794606"/>
    <w:rsid w:val="00794D00"/>
    <w:rsid w:val="00795166"/>
    <w:rsid w:val="00795D74"/>
    <w:rsid w:val="007A0FC3"/>
    <w:rsid w:val="007A156F"/>
    <w:rsid w:val="007A25FA"/>
    <w:rsid w:val="007A2A6A"/>
    <w:rsid w:val="007A3EB3"/>
    <w:rsid w:val="007A5AE4"/>
    <w:rsid w:val="007A7073"/>
    <w:rsid w:val="007A76E7"/>
    <w:rsid w:val="007A7A1D"/>
    <w:rsid w:val="007A7E6D"/>
    <w:rsid w:val="007B0021"/>
    <w:rsid w:val="007B0916"/>
    <w:rsid w:val="007B10F1"/>
    <w:rsid w:val="007B2DE0"/>
    <w:rsid w:val="007B2F52"/>
    <w:rsid w:val="007B33F0"/>
    <w:rsid w:val="007B50E2"/>
    <w:rsid w:val="007B6114"/>
    <w:rsid w:val="007B6BFE"/>
    <w:rsid w:val="007B6C9F"/>
    <w:rsid w:val="007B7C75"/>
    <w:rsid w:val="007C19F0"/>
    <w:rsid w:val="007C1B70"/>
    <w:rsid w:val="007C2A58"/>
    <w:rsid w:val="007C2D64"/>
    <w:rsid w:val="007C329D"/>
    <w:rsid w:val="007C495C"/>
    <w:rsid w:val="007C4ABB"/>
    <w:rsid w:val="007C683E"/>
    <w:rsid w:val="007C6B20"/>
    <w:rsid w:val="007D0AB4"/>
    <w:rsid w:val="007D15DC"/>
    <w:rsid w:val="007D2045"/>
    <w:rsid w:val="007D2BDA"/>
    <w:rsid w:val="007D2EE8"/>
    <w:rsid w:val="007D43DC"/>
    <w:rsid w:val="007E159C"/>
    <w:rsid w:val="007E19AB"/>
    <w:rsid w:val="007E1DB6"/>
    <w:rsid w:val="007E25A5"/>
    <w:rsid w:val="007E3363"/>
    <w:rsid w:val="007E424E"/>
    <w:rsid w:val="007E4F5C"/>
    <w:rsid w:val="007E7367"/>
    <w:rsid w:val="007E7896"/>
    <w:rsid w:val="007E7F2D"/>
    <w:rsid w:val="007F046F"/>
    <w:rsid w:val="007F07E4"/>
    <w:rsid w:val="007F35B4"/>
    <w:rsid w:val="007F4AAD"/>
    <w:rsid w:val="007F56E8"/>
    <w:rsid w:val="00800AFF"/>
    <w:rsid w:val="00801066"/>
    <w:rsid w:val="008011BC"/>
    <w:rsid w:val="00801332"/>
    <w:rsid w:val="00802894"/>
    <w:rsid w:val="00802FC0"/>
    <w:rsid w:val="008039E5"/>
    <w:rsid w:val="008043CF"/>
    <w:rsid w:val="00804CCE"/>
    <w:rsid w:val="0080526E"/>
    <w:rsid w:val="00805E16"/>
    <w:rsid w:val="00806025"/>
    <w:rsid w:val="008060D0"/>
    <w:rsid w:val="00806EE4"/>
    <w:rsid w:val="008102B6"/>
    <w:rsid w:val="00811995"/>
    <w:rsid w:val="00813AC8"/>
    <w:rsid w:val="00816730"/>
    <w:rsid w:val="00816EE3"/>
    <w:rsid w:val="00817730"/>
    <w:rsid w:val="00817833"/>
    <w:rsid w:val="00817A60"/>
    <w:rsid w:val="00821DCF"/>
    <w:rsid w:val="00821F82"/>
    <w:rsid w:val="0082205D"/>
    <w:rsid w:val="00822581"/>
    <w:rsid w:val="0082280F"/>
    <w:rsid w:val="00822B5B"/>
    <w:rsid w:val="00823B0E"/>
    <w:rsid w:val="00826B5A"/>
    <w:rsid w:val="00827691"/>
    <w:rsid w:val="00827BCD"/>
    <w:rsid w:val="00827E8E"/>
    <w:rsid w:val="00830726"/>
    <w:rsid w:val="00831443"/>
    <w:rsid w:val="0083355D"/>
    <w:rsid w:val="00833FA6"/>
    <w:rsid w:val="008348D5"/>
    <w:rsid w:val="00834BA0"/>
    <w:rsid w:val="00837781"/>
    <w:rsid w:val="00837BFE"/>
    <w:rsid w:val="008407EC"/>
    <w:rsid w:val="00841A80"/>
    <w:rsid w:val="0084289B"/>
    <w:rsid w:val="00842CDC"/>
    <w:rsid w:val="008438F3"/>
    <w:rsid w:val="008443EF"/>
    <w:rsid w:val="008445A5"/>
    <w:rsid w:val="0084475A"/>
    <w:rsid w:val="00844977"/>
    <w:rsid w:val="00844981"/>
    <w:rsid w:val="008458BE"/>
    <w:rsid w:val="00846592"/>
    <w:rsid w:val="008476E4"/>
    <w:rsid w:val="008514EC"/>
    <w:rsid w:val="00851A86"/>
    <w:rsid w:val="00853524"/>
    <w:rsid w:val="0085422E"/>
    <w:rsid w:val="00854F17"/>
    <w:rsid w:val="00855A08"/>
    <w:rsid w:val="008563F5"/>
    <w:rsid w:val="00856506"/>
    <w:rsid w:val="00856A5C"/>
    <w:rsid w:val="00856B83"/>
    <w:rsid w:val="008579EF"/>
    <w:rsid w:val="00857A0A"/>
    <w:rsid w:val="00857F61"/>
    <w:rsid w:val="00860B80"/>
    <w:rsid w:val="0086129A"/>
    <w:rsid w:val="00861927"/>
    <w:rsid w:val="00861CF5"/>
    <w:rsid w:val="0086214E"/>
    <w:rsid w:val="008624DD"/>
    <w:rsid w:val="008628CC"/>
    <w:rsid w:val="00862D55"/>
    <w:rsid w:val="00862E61"/>
    <w:rsid w:val="0086391B"/>
    <w:rsid w:val="008644E8"/>
    <w:rsid w:val="00865233"/>
    <w:rsid w:val="0086584D"/>
    <w:rsid w:val="008675BB"/>
    <w:rsid w:val="00870395"/>
    <w:rsid w:val="008707CD"/>
    <w:rsid w:val="00870B4E"/>
    <w:rsid w:val="008736FD"/>
    <w:rsid w:val="00873848"/>
    <w:rsid w:val="00873FEC"/>
    <w:rsid w:val="008741E4"/>
    <w:rsid w:val="00874C9D"/>
    <w:rsid w:val="00874CFD"/>
    <w:rsid w:val="00875595"/>
    <w:rsid w:val="00876F18"/>
    <w:rsid w:val="00877987"/>
    <w:rsid w:val="00877C5C"/>
    <w:rsid w:val="00877D9B"/>
    <w:rsid w:val="00883112"/>
    <w:rsid w:val="00883986"/>
    <w:rsid w:val="00883B94"/>
    <w:rsid w:val="008850C9"/>
    <w:rsid w:val="008850F6"/>
    <w:rsid w:val="008853E8"/>
    <w:rsid w:val="0088593E"/>
    <w:rsid w:val="00885E5E"/>
    <w:rsid w:val="00887091"/>
    <w:rsid w:val="00887397"/>
    <w:rsid w:val="00887423"/>
    <w:rsid w:val="00887CCB"/>
    <w:rsid w:val="0089039A"/>
    <w:rsid w:val="00892B7B"/>
    <w:rsid w:val="00892E50"/>
    <w:rsid w:val="00893076"/>
    <w:rsid w:val="0089368E"/>
    <w:rsid w:val="00893E97"/>
    <w:rsid w:val="00894777"/>
    <w:rsid w:val="00895147"/>
    <w:rsid w:val="00895E04"/>
    <w:rsid w:val="00896822"/>
    <w:rsid w:val="008A0487"/>
    <w:rsid w:val="008A0CC1"/>
    <w:rsid w:val="008A106D"/>
    <w:rsid w:val="008A1CD2"/>
    <w:rsid w:val="008A329E"/>
    <w:rsid w:val="008A3629"/>
    <w:rsid w:val="008A3A5F"/>
    <w:rsid w:val="008A3D1E"/>
    <w:rsid w:val="008A434D"/>
    <w:rsid w:val="008A4794"/>
    <w:rsid w:val="008A4985"/>
    <w:rsid w:val="008A4CE8"/>
    <w:rsid w:val="008A7084"/>
    <w:rsid w:val="008B1442"/>
    <w:rsid w:val="008B209C"/>
    <w:rsid w:val="008B2CA4"/>
    <w:rsid w:val="008B38D3"/>
    <w:rsid w:val="008B3951"/>
    <w:rsid w:val="008B3F7B"/>
    <w:rsid w:val="008B3F87"/>
    <w:rsid w:val="008B4600"/>
    <w:rsid w:val="008B4ABE"/>
    <w:rsid w:val="008B4ADF"/>
    <w:rsid w:val="008B4F5A"/>
    <w:rsid w:val="008B5266"/>
    <w:rsid w:val="008B6033"/>
    <w:rsid w:val="008B74F6"/>
    <w:rsid w:val="008C04D1"/>
    <w:rsid w:val="008C2A25"/>
    <w:rsid w:val="008C2D2A"/>
    <w:rsid w:val="008C34DC"/>
    <w:rsid w:val="008C5000"/>
    <w:rsid w:val="008C6BD1"/>
    <w:rsid w:val="008C7FAD"/>
    <w:rsid w:val="008D1D25"/>
    <w:rsid w:val="008D1F4D"/>
    <w:rsid w:val="008D2B8A"/>
    <w:rsid w:val="008D3123"/>
    <w:rsid w:val="008D426C"/>
    <w:rsid w:val="008D4634"/>
    <w:rsid w:val="008D6625"/>
    <w:rsid w:val="008D6EFE"/>
    <w:rsid w:val="008E000B"/>
    <w:rsid w:val="008E0DC1"/>
    <w:rsid w:val="008E17B4"/>
    <w:rsid w:val="008E1F58"/>
    <w:rsid w:val="008E2C6B"/>
    <w:rsid w:val="008E2F38"/>
    <w:rsid w:val="008E34DC"/>
    <w:rsid w:val="008E4B9B"/>
    <w:rsid w:val="008E4F27"/>
    <w:rsid w:val="008E554E"/>
    <w:rsid w:val="008E56AD"/>
    <w:rsid w:val="008E57AA"/>
    <w:rsid w:val="008E5B93"/>
    <w:rsid w:val="008E5DF5"/>
    <w:rsid w:val="008E6666"/>
    <w:rsid w:val="008F09CA"/>
    <w:rsid w:val="008F121C"/>
    <w:rsid w:val="008F2AC6"/>
    <w:rsid w:val="008F3A0E"/>
    <w:rsid w:val="008F3ECB"/>
    <w:rsid w:val="008F4207"/>
    <w:rsid w:val="008F4FD7"/>
    <w:rsid w:val="008F50DF"/>
    <w:rsid w:val="008F5B5B"/>
    <w:rsid w:val="008F5CEE"/>
    <w:rsid w:val="008F6AC1"/>
    <w:rsid w:val="008F7AE5"/>
    <w:rsid w:val="00900EAE"/>
    <w:rsid w:val="009013F8"/>
    <w:rsid w:val="00903D08"/>
    <w:rsid w:val="00904161"/>
    <w:rsid w:val="00904296"/>
    <w:rsid w:val="00904581"/>
    <w:rsid w:val="00906E48"/>
    <w:rsid w:val="00906FA2"/>
    <w:rsid w:val="00912559"/>
    <w:rsid w:val="00912D62"/>
    <w:rsid w:val="00914CF4"/>
    <w:rsid w:val="009153F4"/>
    <w:rsid w:val="00915FFD"/>
    <w:rsid w:val="0091617E"/>
    <w:rsid w:val="009165FD"/>
    <w:rsid w:val="00916CAB"/>
    <w:rsid w:val="009200A9"/>
    <w:rsid w:val="00920BBD"/>
    <w:rsid w:val="00920FC5"/>
    <w:rsid w:val="00921435"/>
    <w:rsid w:val="009220FB"/>
    <w:rsid w:val="009227A2"/>
    <w:rsid w:val="00923E5B"/>
    <w:rsid w:val="0092648B"/>
    <w:rsid w:val="00926525"/>
    <w:rsid w:val="00926CEA"/>
    <w:rsid w:val="00931988"/>
    <w:rsid w:val="00932686"/>
    <w:rsid w:val="0093277A"/>
    <w:rsid w:val="00933142"/>
    <w:rsid w:val="00933810"/>
    <w:rsid w:val="00936326"/>
    <w:rsid w:val="0093659F"/>
    <w:rsid w:val="0093712E"/>
    <w:rsid w:val="00937572"/>
    <w:rsid w:val="00940AEC"/>
    <w:rsid w:val="0094146A"/>
    <w:rsid w:val="009435F7"/>
    <w:rsid w:val="00943FC4"/>
    <w:rsid w:val="0094463A"/>
    <w:rsid w:val="0094491C"/>
    <w:rsid w:val="00944F5B"/>
    <w:rsid w:val="00945853"/>
    <w:rsid w:val="00945D44"/>
    <w:rsid w:val="00946E95"/>
    <w:rsid w:val="009471E0"/>
    <w:rsid w:val="00950514"/>
    <w:rsid w:val="00950A69"/>
    <w:rsid w:val="00951286"/>
    <w:rsid w:val="00952D02"/>
    <w:rsid w:val="009535F7"/>
    <w:rsid w:val="00953D7B"/>
    <w:rsid w:val="00953DF7"/>
    <w:rsid w:val="00953FB8"/>
    <w:rsid w:val="00954EF3"/>
    <w:rsid w:val="00955578"/>
    <w:rsid w:val="00955EE1"/>
    <w:rsid w:val="00956347"/>
    <w:rsid w:val="00960C45"/>
    <w:rsid w:val="0096120C"/>
    <w:rsid w:val="00962917"/>
    <w:rsid w:val="009639D0"/>
    <w:rsid w:val="0096640D"/>
    <w:rsid w:val="00966709"/>
    <w:rsid w:val="00966852"/>
    <w:rsid w:val="00967EE2"/>
    <w:rsid w:val="009708F4"/>
    <w:rsid w:val="00971642"/>
    <w:rsid w:val="009716E2"/>
    <w:rsid w:val="00972855"/>
    <w:rsid w:val="00974C2E"/>
    <w:rsid w:val="00974E54"/>
    <w:rsid w:val="00975F01"/>
    <w:rsid w:val="009760CD"/>
    <w:rsid w:val="00976685"/>
    <w:rsid w:val="00977C9D"/>
    <w:rsid w:val="00977E4A"/>
    <w:rsid w:val="009804FD"/>
    <w:rsid w:val="00980C49"/>
    <w:rsid w:val="00981906"/>
    <w:rsid w:val="00981B3C"/>
    <w:rsid w:val="00983619"/>
    <w:rsid w:val="0098379B"/>
    <w:rsid w:val="009838D8"/>
    <w:rsid w:val="00983BDF"/>
    <w:rsid w:val="00984EAC"/>
    <w:rsid w:val="009873AB"/>
    <w:rsid w:val="00987AC9"/>
    <w:rsid w:val="00987CFA"/>
    <w:rsid w:val="00987E99"/>
    <w:rsid w:val="0099030D"/>
    <w:rsid w:val="00995260"/>
    <w:rsid w:val="0099688D"/>
    <w:rsid w:val="00996B27"/>
    <w:rsid w:val="00996CC7"/>
    <w:rsid w:val="0099710E"/>
    <w:rsid w:val="00997659"/>
    <w:rsid w:val="00997771"/>
    <w:rsid w:val="00997ADD"/>
    <w:rsid w:val="009A1F72"/>
    <w:rsid w:val="009A300B"/>
    <w:rsid w:val="009A4DA2"/>
    <w:rsid w:val="009A6D59"/>
    <w:rsid w:val="009B333F"/>
    <w:rsid w:val="009B49E1"/>
    <w:rsid w:val="009B529C"/>
    <w:rsid w:val="009B73BD"/>
    <w:rsid w:val="009C05CD"/>
    <w:rsid w:val="009C232F"/>
    <w:rsid w:val="009C4214"/>
    <w:rsid w:val="009C4319"/>
    <w:rsid w:val="009C5BC9"/>
    <w:rsid w:val="009C759B"/>
    <w:rsid w:val="009C7E4A"/>
    <w:rsid w:val="009D048B"/>
    <w:rsid w:val="009D0CFA"/>
    <w:rsid w:val="009D0E6D"/>
    <w:rsid w:val="009D1FB4"/>
    <w:rsid w:val="009D2995"/>
    <w:rsid w:val="009D3177"/>
    <w:rsid w:val="009D343F"/>
    <w:rsid w:val="009D384C"/>
    <w:rsid w:val="009D4177"/>
    <w:rsid w:val="009D41F8"/>
    <w:rsid w:val="009D44C4"/>
    <w:rsid w:val="009D489E"/>
    <w:rsid w:val="009D6AC7"/>
    <w:rsid w:val="009D6B24"/>
    <w:rsid w:val="009D6DE6"/>
    <w:rsid w:val="009D70B3"/>
    <w:rsid w:val="009E034A"/>
    <w:rsid w:val="009E08D8"/>
    <w:rsid w:val="009E134C"/>
    <w:rsid w:val="009E171B"/>
    <w:rsid w:val="009E1D4B"/>
    <w:rsid w:val="009E2A3C"/>
    <w:rsid w:val="009E2B9A"/>
    <w:rsid w:val="009E2BB2"/>
    <w:rsid w:val="009E2D2B"/>
    <w:rsid w:val="009E3D98"/>
    <w:rsid w:val="009E43E3"/>
    <w:rsid w:val="009E4F29"/>
    <w:rsid w:val="009E52B2"/>
    <w:rsid w:val="009E5F9D"/>
    <w:rsid w:val="009E6743"/>
    <w:rsid w:val="009E6DB3"/>
    <w:rsid w:val="009F0462"/>
    <w:rsid w:val="009F07DA"/>
    <w:rsid w:val="009F1268"/>
    <w:rsid w:val="009F1721"/>
    <w:rsid w:val="009F1E74"/>
    <w:rsid w:val="009F2084"/>
    <w:rsid w:val="009F3C02"/>
    <w:rsid w:val="009F4A17"/>
    <w:rsid w:val="009F704D"/>
    <w:rsid w:val="009F7FAD"/>
    <w:rsid w:val="00A00806"/>
    <w:rsid w:val="00A013EA"/>
    <w:rsid w:val="00A01451"/>
    <w:rsid w:val="00A01BFA"/>
    <w:rsid w:val="00A02078"/>
    <w:rsid w:val="00A03B59"/>
    <w:rsid w:val="00A03DC3"/>
    <w:rsid w:val="00A07F82"/>
    <w:rsid w:val="00A1116C"/>
    <w:rsid w:val="00A1197E"/>
    <w:rsid w:val="00A11A6C"/>
    <w:rsid w:val="00A134FB"/>
    <w:rsid w:val="00A14889"/>
    <w:rsid w:val="00A15645"/>
    <w:rsid w:val="00A15B6A"/>
    <w:rsid w:val="00A16AF4"/>
    <w:rsid w:val="00A17408"/>
    <w:rsid w:val="00A221BA"/>
    <w:rsid w:val="00A22433"/>
    <w:rsid w:val="00A23701"/>
    <w:rsid w:val="00A246F8"/>
    <w:rsid w:val="00A24FEE"/>
    <w:rsid w:val="00A252F8"/>
    <w:rsid w:val="00A26284"/>
    <w:rsid w:val="00A26B24"/>
    <w:rsid w:val="00A30481"/>
    <w:rsid w:val="00A30554"/>
    <w:rsid w:val="00A30701"/>
    <w:rsid w:val="00A30938"/>
    <w:rsid w:val="00A30960"/>
    <w:rsid w:val="00A313FB"/>
    <w:rsid w:val="00A31D55"/>
    <w:rsid w:val="00A32732"/>
    <w:rsid w:val="00A3298F"/>
    <w:rsid w:val="00A33BAF"/>
    <w:rsid w:val="00A342D0"/>
    <w:rsid w:val="00A35231"/>
    <w:rsid w:val="00A35AC4"/>
    <w:rsid w:val="00A40A3E"/>
    <w:rsid w:val="00A40E21"/>
    <w:rsid w:val="00A41AA5"/>
    <w:rsid w:val="00A42A1E"/>
    <w:rsid w:val="00A42AA1"/>
    <w:rsid w:val="00A42B9C"/>
    <w:rsid w:val="00A42D51"/>
    <w:rsid w:val="00A43794"/>
    <w:rsid w:val="00A445E4"/>
    <w:rsid w:val="00A46654"/>
    <w:rsid w:val="00A46D3B"/>
    <w:rsid w:val="00A479DA"/>
    <w:rsid w:val="00A51A96"/>
    <w:rsid w:val="00A53AF6"/>
    <w:rsid w:val="00A5434F"/>
    <w:rsid w:val="00A547BE"/>
    <w:rsid w:val="00A54CB5"/>
    <w:rsid w:val="00A551F7"/>
    <w:rsid w:val="00A5520D"/>
    <w:rsid w:val="00A55D11"/>
    <w:rsid w:val="00A5603F"/>
    <w:rsid w:val="00A5712C"/>
    <w:rsid w:val="00A61D5A"/>
    <w:rsid w:val="00A61E77"/>
    <w:rsid w:val="00A631A6"/>
    <w:rsid w:val="00A6449F"/>
    <w:rsid w:val="00A64A97"/>
    <w:rsid w:val="00A65AF9"/>
    <w:rsid w:val="00A6604E"/>
    <w:rsid w:val="00A667A9"/>
    <w:rsid w:val="00A668A6"/>
    <w:rsid w:val="00A6738A"/>
    <w:rsid w:val="00A6770E"/>
    <w:rsid w:val="00A677F9"/>
    <w:rsid w:val="00A67A60"/>
    <w:rsid w:val="00A707DA"/>
    <w:rsid w:val="00A7150D"/>
    <w:rsid w:val="00A71ADA"/>
    <w:rsid w:val="00A73C65"/>
    <w:rsid w:val="00A779CB"/>
    <w:rsid w:val="00A80680"/>
    <w:rsid w:val="00A82BB7"/>
    <w:rsid w:val="00A8328D"/>
    <w:rsid w:val="00A83AE9"/>
    <w:rsid w:val="00A8588B"/>
    <w:rsid w:val="00A8623E"/>
    <w:rsid w:val="00A91DFF"/>
    <w:rsid w:val="00A9253D"/>
    <w:rsid w:val="00A92B00"/>
    <w:rsid w:val="00A93848"/>
    <w:rsid w:val="00A94274"/>
    <w:rsid w:val="00A942FD"/>
    <w:rsid w:val="00A943B1"/>
    <w:rsid w:val="00A95FBC"/>
    <w:rsid w:val="00A960DD"/>
    <w:rsid w:val="00A9658A"/>
    <w:rsid w:val="00AA0870"/>
    <w:rsid w:val="00AA12BC"/>
    <w:rsid w:val="00AA3219"/>
    <w:rsid w:val="00AA3EBC"/>
    <w:rsid w:val="00AA4518"/>
    <w:rsid w:val="00AA4D5A"/>
    <w:rsid w:val="00AA5373"/>
    <w:rsid w:val="00AA6728"/>
    <w:rsid w:val="00AA6924"/>
    <w:rsid w:val="00AA7E22"/>
    <w:rsid w:val="00AB05A5"/>
    <w:rsid w:val="00AB0810"/>
    <w:rsid w:val="00AB1145"/>
    <w:rsid w:val="00AB339D"/>
    <w:rsid w:val="00AB44DD"/>
    <w:rsid w:val="00AB489D"/>
    <w:rsid w:val="00AB6D15"/>
    <w:rsid w:val="00AB7828"/>
    <w:rsid w:val="00AC0F96"/>
    <w:rsid w:val="00AC365D"/>
    <w:rsid w:val="00AC40CD"/>
    <w:rsid w:val="00AC568F"/>
    <w:rsid w:val="00AC655A"/>
    <w:rsid w:val="00AD143A"/>
    <w:rsid w:val="00AD2E25"/>
    <w:rsid w:val="00AD35B6"/>
    <w:rsid w:val="00AD3BCB"/>
    <w:rsid w:val="00AD4371"/>
    <w:rsid w:val="00AD4577"/>
    <w:rsid w:val="00AD5C26"/>
    <w:rsid w:val="00AD6A63"/>
    <w:rsid w:val="00AD7BD2"/>
    <w:rsid w:val="00AE0604"/>
    <w:rsid w:val="00AE121C"/>
    <w:rsid w:val="00AE1AFE"/>
    <w:rsid w:val="00AE1E90"/>
    <w:rsid w:val="00AE2D3A"/>
    <w:rsid w:val="00AE2F30"/>
    <w:rsid w:val="00AE3D08"/>
    <w:rsid w:val="00AE4999"/>
    <w:rsid w:val="00AE7758"/>
    <w:rsid w:val="00AE7B00"/>
    <w:rsid w:val="00AF02E0"/>
    <w:rsid w:val="00AF0C3F"/>
    <w:rsid w:val="00AF143F"/>
    <w:rsid w:val="00AF56F9"/>
    <w:rsid w:val="00AF73CC"/>
    <w:rsid w:val="00B01738"/>
    <w:rsid w:val="00B048D3"/>
    <w:rsid w:val="00B049A0"/>
    <w:rsid w:val="00B059AA"/>
    <w:rsid w:val="00B06232"/>
    <w:rsid w:val="00B0734F"/>
    <w:rsid w:val="00B100B9"/>
    <w:rsid w:val="00B1102B"/>
    <w:rsid w:val="00B11622"/>
    <w:rsid w:val="00B11ACF"/>
    <w:rsid w:val="00B12A6C"/>
    <w:rsid w:val="00B12EDD"/>
    <w:rsid w:val="00B15851"/>
    <w:rsid w:val="00B15E59"/>
    <w:rsid w:val="00B16072"/>
    <w:rsid w:val="00B165BF"/>
    <w:rsid w:val="00B170E7"/>
    <w:rsid w:val="00B20062"/>
    <w:rsid w:val="00B21633"/>
    <w:rsid w:val="00B21DF8"/>
    <w:rsid w:val="00B22AE6"/>
    <w:rsid w:val="00B24840"/>
    <w:rsid w:val="00B24A14"/>
    <w:rsid w:val="00B25812"/>
    <w:rsid w:val="00B30711"/>
    <w:rsid w:val="00B312CA"/>
    <w:rsid w:val="00B3152C"/>
    <w:rsid w:val="00B31A57"/>
    <w:rsid w:val="00B321A5"/>
    <w:rsid w:val="00B33941"/>
    <w:rsid w:val="00B34199"/>
    <w:rsid w:val="00B353E4"/>
    <w:rsid w:val="00B35613"/>
    <w:rsid w:val="00B35D0D"/>
    <w:rsid w:val="00B36988"/>
    <w:rsid w:val="00B36C03"/>
    <w:rsid w:val="00B372CE"/>
    <w:rsid w:val="00B41FD8"/>
    <w:rsid w:val="00B42EFD"/>
    <w:rsid w:val="00B43100"/>
    <w:rsid w:val="00B44FC6"/>
    <w:rsid w:val="00B46B7F"/>
    <w:rsid w:val="00B47552"/>
    <w:rsid w:val="00B50150"/>
    <w:rsid w:val="00B50388"/>
    <w:rsid w:val="00B5044D"/>
    <w:rsid w:val="00B50B75"/>
    <w:rsid w:val="00B51436"/>
    <w:rsid w:val="00B5153D"/>
    <w:rsid w:val="00B5235A"/>
    <w:rsid w:val="00B52840"/>
    <w:rsid w:val="00B54801"/>
    <w:rsid w:val="00B55178"/>
    <w:rsid w:val="00B55AD9"/>
    <w:rsid w:val="00B57199"/>
    <w:rsid w:val="00B57742"/>
    <w:rsid w:val="00B57CBB"/>
    <w:rsid w:val="00B61F63"/>
    <w:rsid w:val="00B625DB"/>
    <w:rsid w:val="00B647FE"/>
    <w:rsid w:val="00B648BB"/>
    <w:rsid w:val="00B64970"/>
    <w:rsid w:val="00B64EEF"/>
    <w:rsid w:val="00B6538D"/>
    <w:rsid w:val="00B66FDD"/>
    <w:rsid w:val="00B67EB2"/>
    <w:rsid w:val="00B7026E"/>
    <w:rsid w:val="00B7042E"/>
    <w:rsid w:val="00B7239B"/>
    <w:rsid w:val="00B72ADB"/>
    <w:rsid w:val="00B7306D"/>
    <w:rsid w:val="00B732D0"/>
    <w:rsid w:val="00B73932"/>
    <w:rsid w:val="00B739EC"/>
    <w:rsid w:val="00B73E60"/>
    <w:rsid w:val="00B76413"/>
    <w:rsid w:val="00B8011A"/>
    <w:rsid w:val="00B81587"/>
    <w:rsid w:val="00B81EA0"/>
    <w:rsid w:val="00B82D3B"/>
    <w:rsid w:val="00B83868"/>
    <w:rsid w:val="00B83F22"/>
    <w:rsid w:val="00B83FBE"/>
    <w:rsid w:val="00B849DE"/>
    <w:rsid w:val="00B85B2B"/>
    <w:rsid w:val="00B90184"/>
    <w:rsid w:val="00B918AA"/>
    <w:rsid w:val="00B93C53"/>
    <w:rsid w:val="00B94330"/>
    <w:rsid w:val="00B95094"/>
    <w:rsid w:val="00B95850"/>
    <w:rsid w:val="00B96462"/>
    <w:rsid w:val="00B9691D"/>
    <w:rsid w:val="00B96CEF"/>
    <w:rsid w:val="00B97149"/>
    <w:rsid w:val="00B97538"/>
    <w:rsid w:val="00BA1A3C"/>
    <w:rsid w:val="00BA2E29"/>
    <w:rsid w:val="00BA2E3C"/>
    <w:rsid w:val="00BA37F6"/>
    <w:rsid w:val="00BA438E"/>
    <w:rsid w:val="00BA5185"/>
    <w:rsid w:val="00BA5F45"/>
    <w:rsid w:val="00BA6621"/>
    <w:rsid w:val="00BA6CAA"/>
    <w:rsid w:val="00BA706C"/>
    <w:rsid w:val="00BA7D55"/>
    <w:rsid w:val="00BA7E71"/>
    <w:rsid w:val="00BB1A42"/>
    <w:rsid w:val="00BB1E08"/>
    <w:rsid w:val="00BB3FBA"/>
    <w:rsid w:val="00BB5D23"/>
    <w:rsid w:val="00BB61F0"/>
    <w:rsid w:val="00BC02A2"/>
    <w:rsid w:val="00BC04E8"/>
    <w:rsid w:val="00BC0B64"/>
    <w:rsid w:val="00BC0FA5"/>
    <w:rsid w:val="00BC1274"/>
    <w:rsid w:val="00BC25F6"/>
    <w:rsid w:val="00BC27BE"/>
    <w:rsid w:val="00BC2EA4"/>
    <w:rsid w:val="00BC318E"/>
    <w:rsid w:val="00BC58B4"/>
    <w:rsid w:val="00BC5B1C"/>
    <w:rsid w:val="00BC5C77"/>
    <w:rsid w:val="00BC5F87"/>
    <w:rsid w:val="00BC695B"/>
    <w:rsid w:val="00BC753D"/>
    <w:rsid w:val="00BC77A7"/>
    <w:rsid w:val="00BC77AA"/>
    <w:rsid w:val="00BC7BD0"/>
    <w:rsid w:val="00BD0A6D"/>
    <w:rsid w:val="00BD0F53"/>
    <w:rsid w:val="00BD0F74"/>
    <w:rsid w:val="00BD0FE3"/>
    <w:rsid w:val="00BD21E4"/>
    <w:rsid w:val="00BD2223"/>
    <w:rsid w:val="00BD283F"/>
    <w:rsid w:val="00BD487D"/>
    <w:rsid w:val="00BD7446"/>
    <w:rsid w:val="00BD77A0"/>
    <w:rsid w:val="00BD7C19"/>
    <w:rsid w:val="00BE0FEC"/>
    <w:rsid w:val="00BE1C64"/>
    <w:rsid w:val="00BE1F84"/>
    <w:rsid w:val="00BE1F9A"/>
    <w:rsid w:val="00BE3229"/>
    <w:rsid w:val="00BE44EF"/>
    <w:rsid w:val="00BE4A41"/>
    <w:rsid w:val="00BF10E8"/>
    <w:rsid w:val="00BF16FB"/>
    <w:rsid w:val="00BF1ABA"/>
    <w:rsid w:val="00BF312E"/>
    <w:rsid w:val="00BF34EB"/>
    <w:rsid w:val="00BF356E"/>
    <w:rsid w:val="00BF5937"/>
    <w:rsid w:val="00BF6EAA"/>
    <w:rsid w:val="00BF725F"/>
    <w:rsid w:val="00C024D5"/>
    <w:rsid w:val="00C0295F"/>
    <w:rsid w:val="00C03106"/>
    <w:rsid w:val="00C057D8"/>
    <w:rsid w:val="00C06B51"/>
    <w:rsid w:val="00C06C20"/>
    <w:rsid w:val="00C1015C"/>
    <w:rsid w:val="00C10977"/>
    <w:rsid w:val="00C10A8E"/>
    <w:rsid w:val="00C114A8"/>
    <w:rsid w:val="00C11E4F"/>
    <w:rsid w:val="00C12130"/>
    <w:rsid w:val="00C12795"/>
    <w:rsid w:val="00C131A6"/>
    <w:rsid w:val="00C13B18"/>
    <w:rsid w:val="00C16D7D"/>
    <w:rsid w:val="00C2158B"/>
    <w:rsid w:val="00C23149"/>
    <w:rsid w:val="00C236EB"/>
    <w:rsid w:val="00C24160"/>
    <w:rsid w:val="00C2515B"/>
    <w:rsid w:val="00C251B8"/>
    <w:rsid w:val="00C26067"/>
    <w:rsid w:val="00C268D5"/>
    <w:rsid w:val="00C26D85"/>
    <w:rsid w:val="00C277BC"/>
    <w:rsid w:val="00C279A0"/>
    <w:rsid w:val="00C279D9"/>
    <w:rsid w:val="00C27BF9"/>
    <w:rsid w:val="00C3141D"/>
    <w:rsid w:val="00C326FB"/>
    <w:rsid w:val="00C329A3"/>
    <w:rsid w:val="00C32DDB"/>
    <w:rsid w:val="00C3300D"/>
    <w:rsid w:val="00C340E1"/>
    <w:rsid w:val="00C362EA"/>
    <w:rsid w:val="00C3633E"/>
    <w:rsid w:val="00C36ABD"/>
    <w:rsid w:val="00C43BDE"/>
    <w:rsid w:val="00C44557"/>
    <w:rsid w:val="00C4466F"/>
    <w:rsid w:val="00C451A5"/>
    <w:rsid w:val="00C455DA"/>
    <w:rsid w:val="00C45870"/>
    <w:rsid w:val="00C46B1A"/>
    <w:rsid w:val="00C46D4A"/>
    <w:rsid w:val="00C47904"/>
    <w:rsid w:val="00C47C06"/>
    <w:rsid w:val="00C5016F"/>
    <w:rsid w:val="00C515F9"/>
    <w:rsid w:val="00C53999"/>
    <w:rsid w:val="00C54CD7"/>
    <w:rsid w:val="00C54D60"/>
    <w:rsid w:val="00C55FAE"/>
    <w:rsid w:val="00C56319"/>
    <w:rsid w:val="00C565AC"/>
    <w:rsid w:val="00C56857"/>
    <w:rsid w:val="00C5794F"/>
    <w:rsid w:val="00C60D38"/>
    <w:rsid w:val="00C61EDC"/>
    <w:rsid w:val="00C62F07"/>
    <w:rsid w:val="00C6303D"/>
    <w:rsid w:val="00C64E6D"/>
    <w:rsid w:val="00C66423"/>
    <w:rsid w:val="00C66F6D"/>
    <w:rsid w:val="00C701E9"/>
    <w:rsid w:val="00C70BF3"/>
    <w:rsid w:val="00C71E74"/>
    <w:rsid w:val="00C72F7D"/>
    <w:rsid w:val="00C7346A"/>
    <w:rsid w:val="00C7380E"/>
    <w:rsid w:val="00C746B8"/>
    <w:rsid w:val="00C753C6"/>
    <w:rsid w:val="00C75B71"/>
    <w:rsid w:val="00C76D3B"/>
    <w:rsid w:val="00C76EAB"/>
    <w:rsid w:val="00C77134"/>
    <w:rsid w:val="00C778D2"/>
    <w:rsid w:val="00C806D2"/>
    <w:rsid w:val="00C8195A"/>
    <w:rsid w:val="00C82786"/>
    <w:rsid w:val="00C82CF8"/>
    <w:rsid w:val="00C82D0C"/>
    <w:rsid w:val="00C840E1"/>
    <w:rsid w:val="00C842F1"/>
    <w:rsid w:val="00C844EF"/>
    <w:rsid w:val="00C851D4"/>
    <w:rsid w:val="00C86BD3"/>
    <w:rsid w:val="00C86FAB"/>
    <w:rsid w:val="00C91101"/>
    <w:rsid w:val="00C91745"/>
    <w:rsid w:val="00C91F4C"/>
    <w:rsid w:val="00C940B8"/>
    <w:rsid w:val="00C941AE"/>
    <w:rsid w:val="00C9428B"/>
    <w:rsid w:val="00C94F45"/>
    <w:rsid w:val="00C95A98"/>
    <w:rsid w:val="00C969B0"/>
    <w:rsid w:val="00C979CD"/>
    <w:rsid w:val="00CA0F8E"/>
    <w:rsid w:val="00CA1952"/>
    <w:rsid w:val="00CA1F24"/>
    <w:rsid w:val="00CA21B1"/>
    <w:rsid w:val="00CA3CB6"/>
    <w:rsid w:val="00CA42FC"/>
    <w:rsid w:val="00CA64D2"/>
    <w:rsid w:val="00CB08E7"/>
    <w:rsid w:val="00CB1295"/>
    <w:rsid w:val="00CB161B"/>
    <w:rsid w:val="00CB175F"/>
    <w:rsid w:val="00CB287D"/>
    <w:rsid w:val="00CB2927"/>
    <w:rsid w:val="00CB4412"/>
    <w:rsid w:val="00CB4A8C"/>
    <w:rsid w:val="00CB5862"/>
    <w:rsid w:val="00CB5A1B"/>
    <w:rsid w:val="00CB5FD4"/>
    <w:rsid w:val="00CB69B9"/>
    <w:rsid w:val="00CB7F8F"/>
    <w:rsid w:val="00CC01E2"/>
    <w:rsid w:val="00CC08B5"/>
    <w:rsid w:val="00CC180B"/>
    <w:rsid w:val="00CC18B1"/>
    <w:rsid w:val="00CC1F8E"/>
    <w:rsid w:val="00CC2036"/>
    <w:rsid w:val="00CC24A1"/>
    <w:rsid w:val="00CC261D"/>
    <w:rsid w:val="00CC2BDC"/>
    <w:rsid w:val="00CC2E0F"/>
    <w:rsid w:val="00CC35E7"/>
    <w:rsid w:val="00CC46B4"/>
    <w:rsid w:val="00CC52B0"/>
    <w:rsid w:val="00CC6575"/>
    <w:rsid w:val="00CD0CE5"/>
    <w:rsid w:val="00CD0ECF"/>
    <w:rsid w:val="00CD18CC"/>
    <w:rsid w:val="00CD1BE3"/>
    <w:rsid w:val="00CD23C9"/>
    <w:rsid w:val="00CD3E43"/>
    <w:rsid w:val="00CD486C"/>
    <w:rsid w:val="00CD4AF4"/>
    <w:rsid w:val="00CD5493"/>
    <w:rsid w:val="00CD56F0"/>
    <w:rsid w:val="00CD61E8"/>
    <w:rsid w:val="00CD710E"/>
    <w:rsid w:val="00CD7F3A"/>
    <w:rsid w:val="00CE00FF"/>
    <w:rsid w:val="00CE059D"/>
    <w:rsid w:val="00CE4908"/>
    <w:rsid w:val="00CE5A43"/>
    <w:rsid w:val="00CE5AD8"/>
    <w:rsid w:val="00CF0475"/>
    <w:rsid w:val="00CF04CF"/>
    <w:rsid w:val="00CF07B4"/>
    <w:rsid w:val="00CF42A1"/>
    <w:rsid w:val="00CF4F9D"/>
    <w:rsid w:val="00CF5863"/>
    <w:rsid w:val="00CF794B"/>
    <w:rsid w:val="00CF79DA"/>
    <w:rsid w:val="00D0021F"/>
    <w:rsid w:val="00D03182"/>
    <w:rsid w:val="00D04C77"/>
    <w:rsid w:val="00D07489"/>
    <w:rsid w:val="00D10089"/>
    <w:rsid w:val="00D106B8"/>
    <w:rsid w:val="00D118E2"/>
    <w:rsid w:val="00D1196B"/>
    <w:rsid w:val="00D12329"/>
    <w:rsid w:val="00D1381C"/>
    <w:rsid w:val="00D13BDF"/>
    <w:rsid w:val="00D1747D"/>
    <w:rsid w:val="00D205F4"/>
    <w:rsid w:val="00D21217"/>
    <w:rsid w:val="00D2167D"/>
    <w:rsid w:val="00D21A42"/>
    <w:rsid w:val="00D21AEF"/>
    <w:rsid w:val="00D22EDB"/>
    <w:rsid w:val="00D2396B"/>
    <w:rsid w:val="00D2494E"/>
    <w:rsid w:val="00D24E1A"/>
    <w:rsid w:val="00D27F29"/>
    <w:rsid w:val="00D3010B"/>
    <w:rsid w:val="00D3166D"/>
    <w:rsid w:val="00D32162"/>
    <w:rsid w:val="00D3236F"/>
    <w:rsid w:val="00D327B2"/>
    <w:rsid w:val="00D33DF9"/>
    <w:rsid w:val="00D346A7"/>
    <w:rsid w:val="00D34BEF"/>
    <w:rsid w:val="00D353D6"/>
    <w:rsid w:val="00D3574B"/>
    <w:rsid w:val="00D35E77"/>
    <w:rsid w:val="00D36C09"/>
    <w:rsid w:val="00D371A9"/>
    <w:rsid w:val="00D376C2"/>
    <w:rsid w:val="00D40A7C"/>
    <w:rsid w:val="00D42DA7"/>
    <w:rsid w:val="00D43DD0"/>
    <w:rsid w:val="00D444F9"/>
    <w:rsid w:val="00D45D57"/>
    <w:rsid w:val="00D463D8"/>
    <w:rsid w:val="00D46BD2"/>
    <w:rsid w:val="00D476CF"/>
    <w:rsid w:val="00D503E7"/>
    <w:rsid w:val="00D5118A"/>
    <w:rsid w:val="00D52D14"/>
    <w:rsid w:val="00D5308B"/>
    <w:rsid w:val="00D533F4"/>
    <w:rsid w:val="00D543EA"/>
    <w:rsid w:val="00D54E85"/>
    <w:rsid w:val="00D57D3D"/>
    <w:rsid w:val="00D61D12"/>
    <w:rsid w:val="00D61DC4"/>
    <w:rsid w:val="00D622F3"/>
    <w:rsid w:val="00D62300"/>
    <w:rsid w:val="00D63A0F"/>
    <w:rsid w:val="00D64F56"/>
    <w:rsid w:val="00D65000"/>
    <w:rsid w:val="00D65525"/>
    <w:rsid w:val="00D655B2"/>
    <w:rsid w:val="00D659EB"/>
    <w:rsid w:val="00D65C0C"/>
    <w:rsid w:val="00D67312"/>
    <w:rsid w:val="00D675B4"/>
    <w:rsid w:val="00D679EA"/>
    <w:rsid w:val="00D71213"/>
    <w:rsid w:val="00D71F1D"/>
    <w:rsid w:val="00D72DCC"/>
    <w:rsid w:val="00D759E0"/>
    <w:rsid w:val="00D76342"/>
    <w:rsid w:val="00D763B6"/>
    <w:rsid w:val="00D76AE4"/>
    <w:rsid w:val="00D76C29"/>
    <w:rsid w:val="00D818B6"/>
    <w:rsid w:val="00D8218C"/>
    <w:rsid w:val="00D8246B"/>
    <w:rsid w:val="00D83142"/>
    <w:rsid w:val="00D83568"/>
    <w:rsid w:val="00D83EAE"/>
    <w:rsid w:val="00D85398"/>
    <w:rsid w:val="00D864C7"/>
    <w:rsid w:val="00D86C1E"/>
    <w:rsid w:val="00D871C3"/>
    <w:rsid w:val="00D874BF"/>
    <w:rsid w:val="00D900B4"/>
    <w:rsid w:val="00D906FF"/>
    <w:rsid w:val="00D91288"/>
    <w:rsid w:val="00D91692"/>
    <w:rsid w:val="00D9170D"/>
    <w:rsid w:val="00D918A7"/>
    <w:rsid w:val="00D926BC"/>
    <w:rsid w:val="00D93830"/>
    <w:rsid w:val="00D94F52"/>
    <w:rsid w:val="00D9673A"/>
    <w:rsid w:val="00DA4B95"/>
    <w:rsid w:val="00DA589D"/>
    <w:rsid w:val="00DA63A5"/>
    <w:rsid w:val="00DA64DD"/>
    <w:rsid w:val="00DA6694"/>
    <w:rsid w:val="00DA6CC4"/>
    <w:rsid w:val="00DA72E3"/>
    <w:rsid w:val="00DA7DE4"/>
    <w:rsid w:val="00DB2152"/>
    <w:rsid w:val="00DB21A7"/>
    <w:rsid w:val="00DB5238"/>
    <w:rsid w:val="00DB5721"/>
    <w:rsid w:val="00DB65C0"/>
    <w:rsid w:val="00DB6D63"/>
    <w:rsid w:val="00DB7BFD"/>
    <w:rsid w:val="00DC01DB"/>
    <w:rsid w:val="00DC061A"/>
    <w:rsid w:val="00DC0A76"/>
    <w:rsid w:val="00DC0BEF"/>
    <w:rsid w:val="00DC23E6"/>
    <w:rsid w:val="00DC245B"/>
    <w:rsid w:val="00DC28C3"/>
    <w:rsid w:val="00DC37CD"/>
    <w:rsid w:val="00DC4AB6"/>
    <w:rsid w:val="00DC4BD6"/>
    <w:rsid w:val="00DC4D81"/>
    <w:rsid w:val="00DC6C30"/>
    <w:rsid w:val="00DC6D41"/>
    <w:rsid w:val="00DC703B"/>
    <w:rsid w:val="00DC7704"/>
    <w:rsid w:val="00DC7EC6"/>
    <w:rsid w:val="00DD29C9"/>
    <w:rsid w:val="00DD3224"/>
    <w:rsid w:val="00DD60F6"/>
    <w:rsid w:val="00DE2902"/>
    <w:rsid w:val="00DE31B4"/>
    <w:rsid w:val="00DE3AB2"/>
    <w:rsid w:val="00DE3D89"/>
    <w:rsid w:val="00DE4024"/>
    <w:rsid w:val="00DE5415"/>
    <w:rsid w:val="00DE6BEA"/>
    <w:rsid w:val="00DE6F10"/>
    <w:rsid w:val="00DE711D"/>
    <w:rsid w:val="00DE71C0"/>
    <w:rsid w:val="00DF206E"/>
    <w:rsid w:val="00DF25A2"/>
    <w:rsid w:val="00DF359D"/>
    <w:rsid w:val="00DF3B5D"/>
    <w:rsid w:val="00DF4048"/>
    <w:rsid w:val="00DF4E27"/>
    <w:rsid w:val="00DF5F26"/>
    <w:rsid w:val="00DF646C"/>
    <w:rsid w:val="00DF6B94"/>
    <w:rsid w:val="00DF726B"/>
    <w:rsid w:val="00E003BA"/>
    <w:rsid w:val="00E00965"/>
    <w:rsid w:val="00E01B8E"/>
    <w:rsid w:val="00E037C7"/>
    <w:rsid w:val="00E04100"/>
    <w:rsid w:val="00E0424B"/>
    <w:rsid w:val="00E06E3A"/>
    <w:rsid w:val="00E078BB"/>
    <w:rsid w:val="00E07B9A"/>
    <w:rsid w:val="00E108AC"/>
    <w:rsid w:val="00E119B9"/>
    <w:rsid w:val="00E11EAA"/>
    <w:rsid w:val="00E12906"/>
    <w:rsid w:val="00E14523"/>
    <w:rsid w:val="00E14C38"/>
    <w:rsid w:val="00E14D64"/>
    <w:rsid w:val="00E14DA8"/>
    <w:rsid w:val="00E152A5"/>
    <w:rsid w:val="00E15BAC"/>
    <w:rsid w:val="00E16CED"/>
    <w:rsid w:val="00E16FF8"/>
    <w:rsid w:val="00E1783C"/>
    <w:rsid w:val="00E23FD9"/>
    <w:rsid w:val="00E2427D"/>
    <w:rsid w:val="00E242FA"/>
    <w:rsid w:val="00E24D12"/>
    <w:rsid w:val="00E25BF6"/>
    <w:rsid w:val="00E25FBD"/>
    <w:rsid w:val="00E26422"/>
    <w:rsid w:val="00E271CA"/>
    <w:rsid w:val="00E3068E"/>
    <w:rsid w:val="00E320D2"/>
    <w:rsid w:val="00E32228"/>
    <w:rsid w:val="00E326B2"/>
    <w:rsid w:val="00E33CC4"/>
    <w:rsid w:val="00E33D1D"/>
    <w:rsid w:val="00E34863"/>
    <w:rsid w:val="00E35F87"/>
    <w:rsid w:val="00E402B8"/>
    <w:rsid w:val="00E408CB"/>
    <w:rsid w:val="00E40D7C"/>
    <w:rsid w:val="00E40F0D"/>
    <w:rsid w:val="00E4177B"/>
    <w:rsid w:val="00E43240"/>
    <w:rsid w:val="00E43DB6"/>
    <w:rsid w:val="00E4540F"/>
    <w:rsid w:val="00E46216"/>
    <w:rsid w:val="00E46C31"/>
    <w:rsid w:val="00E5126B"/>
    <w:rsid w:val="00E51D0D"/>
    <w:rsid w:val="00E5219D"/>
    <w:rsid w:val="00E52CF6"/>
    <w:rsid w:val="00E5301A"/>
    <w:rsid w:val="00E5301C"/>
    <w:rsid w:val="00E532E3"/>
    <w:rsid w:val="00E53C46"/>
    <w:rsid w:val="00E54FFF"/>
    <w:rsid w:val="00E6061E"/>
    <w:rsid w:val="00E610C1"/>
    <w:rsid w:val="00E61702"/>
    <w:rsid w:val="00E6276C"/>
    <w:rsid w:val="00E63508"/>
    <w:rsid w:val="00E63F38"/>
    <w:rsid w:val="00E6448D"/>
    <w:rsid w:val="00E648CA"/>
    <w:rsid w:val="00E64C72"/>
    <w:rsid w:val="00E658DF"/>
    <w:rsid w:val="00E66480"/>
    <w:rsid w:val="00E671C2"/>
    <w:rsid w:val="00E6768A"/>
    <w:rsid w:val="00E70565"/>
    <w:rsid w:val="00E72077"/>
    <w:rsid w:val="00E72616"/>
    <w:rsid w:val="00E72F07"/>
    <w:rsid w:val="00E73150"/>
    <w:rsid w:val="00E74114"/>
    <w:rsid w:val="00E753A2"/>
    <w:rsid w:val="00E760B4"/>
    <w:rsid w:val="00E77756"/>
    <w:rsid w:val="00E8173E"/>
    <w:rsid w:val="00E8204C"/>
    <w:rsid w:val="00E82A87"/>
    <w:rsid w:val="00E851B8"/>
    <w:rsid w:val="00E85FAB"/>
    <w:rsid w:val="00E86A66"/>
    <w:rsid w:val="00E87A53"/>
    <w:rsid w:val="00E902C6"/>
    <w:rsid w:val="00E916DD"/>
    <w:rsid w:val="00E924E6"/>
    <w:rsid w:val="00E93527"/>
    <w:rsid w:val="00E93B2F"/>
    <w:rsid w:val="00E94212"/>
    <w:rsid w:val="00E95693"/>
    <w:rsid w:val="00E9579C"/>
    <w:rsid w:val="00E957C8"/>
    <w:rsid w:val="00E96E7B"/>
    <w:rsid w:val="00E975E2"/>
    <w:rsid w:val="00E978AB"/>
    <w:rsid w:val="00EA04AD"/>
    <w:rsid w:val="00EA0D27"/>
    <w:rsid w:val="00EA1299"/>
    <w:rsid w:val="00EA1702"/>
    <w:rsid w:val="00EA2F6D"/>
    <w:rsid w:val="00EA39D3"/>
    <w:rsid w:val="00EA3E89"/>
    <w:rsid w:val="00EA4240"/>
    <w:rsid w:val="00EA480F"/>
    <w:rsid w:val="00EA486F"/>
    <w:rsid w:val="00EA57A1"/>
    <w:rsid w:val="00EA59EE"/>
    <w:rsid w:val="00EB0619"/>
    <w:rsid w:val="00EB18C9"/>
    <w:rsid w:val="00EB1B01"/>
    <w:rsid w:val="00EB1EF7"/>
    <w:rsid w:val="00EB2588"/>
    <w:rsid w:val="00EB3799"/>
    <w:rsid w:val="00EB4603"/>
    <w:rsid w:val="00EB4AA2"/>
    <w:rsid w:val="00EB526C"/>
    <w:rsid w:val="00EB68CB"/>
    <w:rsid w:val="00EB6BCC"/>
    <w:rsid w:val="00EB7CFD"/>
    <w:rsid w:val="00EB7F0D"/>
    <w:rsid w:val="00EC15C4"/>
    <w:rsid w:val="00EC246E"/>
    <w:rsid w:val="00EC267B"/>
    <w:rsid w:val="00EC2E6D"/>
    <w:rsid w:val="00EC306F"/>
    <w:rsid w:val="00EC4D63"/>
    <w:rsid w:val="00EC4D7A"/>
    <w:rsid w:val="00EC5175"/>
    <w:rsid w:val="00EC5419"/>
    <w:rsid w:val="00EC55ED"/>
    <w:rsid w:val="00EC5A85"/>
    <w:rsid w:val="00EC5DBB"/>
    <w:rsid w:val="00EC64F6"/>
    <w:rsid w:val="00EC6EC7"/>
    <w:rsid w:val="00EC7012"/>
    <w:rsid w:val="00EC7504"/>
    <w:rsid w:val="00ED0808"/>
    <w:rsid w:val="00ED09D2"/>
    <w:rsid w:val="00ED18DB"/>
    <w:rsid w:val="00ED1E44"/>
    <w:rsid w:val="00ED2C51"/>
    <w:rsid w:val="00ED3543"/>
    <w:rsid w:val="00ED4942"/>
    <w:rsid w:val="00ED4A9F"/>
    <w:rsid w:val="00ED56C5"/>
    <w:rsid w:val="00ED5712"/>
    <w:rsid w:val="00ED5A86"/>
    <w:rsid w:val="00ED6A97"/>
    <w:rsid w:val="00ED7A12"/>
    <w:rsid w:val="00EE05FC"/>
    <w:rsid w:val="00EE0931"/>
    <w:rsid w:val="00EE1F89"/>
    <w:rsid w:val="00EE4027"/>
    <w:rsid w:val="00EE4BDC"/>
    <w:rsid w:val="00EE5239"/>
    <w:rsid w:val="00EE5A20"/>
    <w:rsid w:val="00EE692E"/>
    <w:rsid w:val="00EF050A"/>
    <w:rsid w:val="00EF0595"/>
    <w:rsid w:val="00EF0FA0"/>
    <w:rsid w:val="00EF1E1B"/>
    <w:rsid w:val="00EF206B"/>
    <w:rsid w:val="00EF59D6"/>
    <w:rsid w:val="00EF66E8"/>
    <w:rsid w:val="00EF6CF1"/>
    <w:rsid w:val="00F007D8"/>
    <w:rsid w:val="00F026C3"/>
    <w:rsid w:val="00F0275B"/>
    <w:rsid w:val="00F029D4"/>
    <w:rsid w:val="00F031F9"/>
    <w:rsid w:val="00F0327B"/>
    <w:rsid w:val="00F03A19"/>
    <w:rsid w:val="00F04818"/>
    <w:rsid w:val="00F0558B"/>
    <w:rsid w:val="00F061EB"/>
    <w:rsid w:val="00F067B0"/>
    <w:rsid w:val="00F07670"/>
    <w:rsid w:val="00F10415"/>
    <w:rsid w:val="00F12768"/>
    <w:rsid w:val="00F17DCD"/>
    <w:rsid w:val="00F17FBF"/>
    <w:rsid w:val="00F20F27"/>
    <w:rsid w:val="00F236D7"/>
    <w:rsid w:val="00F237A8"/>
    <w:rsid w:val="00F23FEC"/>
    <w:rsid w:val="00F2679E"/>
    <w:rsid w:val="00F267C1"/>
    <w:rsid w:val="00F331D6"/>
    <w:rsid w:val="00F334D1"/>
    <w:rsid w:val="00F3414D"/>
    <w:rsid w:val="00F34171"/>
    <w:rsid w:val="00F3448C"/>
    <w:rsid w:val="00F35083"/>
    <w:rsid w:val="00F36C60"/>
    <w:rsid w:val="00F36FEF"/>
    <w:rsid w:val="00F41FF4"/>
    <w:rsid w:val="00F4389C"/>
    <w:rsid w:val="00F448D1"/>
    <w:rsid w:val="00F45A2B"/>
    <w:rsid w:val="00F45AEC"/>
    <w:rsid w:val="00F47374"/>
    <w:rsid w:val="00F47939"/>
    <w:rsid w:val="00F50B40"/>
    <w:rsid w:val="00F52574"/>
    <w:rsid w:val="00F528B1"/>
    <w:rsid w:val="00F529B6"/>
    <w:rsid w:val="00F53480"/>
    <w:rsid w:val="00F55048"/>
    <w:rsid w:val="00F57F70"/>
    <w:rsid w:val="00F6003C"/>
    <w:rsid w:val="00F628DC"/>
    <w:rsid w:val="00F62D1C"/>
    <w:rsid w:val="00F65902"/>
    <w:rsid w:val="00F65A99"/>
    <w:rsid w:val="00F65F39"/>
    <w:rsid w:val="00F66768"/>
    <w:rsid w:val="00F67322"/>
    <w:rsid w:val="00F67404"/>
    <w:rsid w:val="00F67488"/>
    <w:rsid w:val="00F70B86"/>
    <w:rsid w:val="00F71284"/>
    <w:rsid w:val="00F71BB7"/>
    <w:rsid w:val="00F72A79"/>
    <w:rsid w:val="00F7378D"/>
    <w:rsid w:val="00F75AEE"/>
    <w:rsid w:val="00F75C6E"/>
    <w:rsid w:val="00F80155"/>
    <w:rsid w:val="00F80B92"/>
    <w:rsid w:val="00F817F5"/>
    <w:rsid w:val="00F82C26"/>
    <w:rsid w:val="00F83D8B"/>
    <w:rsid w:val="00F8545A"/>
    <w:rsid w:val="00F85A20"/>
    <w:rsid w:val="00F85F83"/>
    <w:rsid w:val="00F86BF3"/>
    <w:rsid w:val="00F86C09"/>
    <w:rsid w:val="00F870BC"/>
    <w:rsid w:val="00F876A2"/>
    <w:rsid w:val="00F87783"/>
    <w:rsid w:val="00F90768"/>
    <w:rsid w:val="00F91974"/>
    <w:rsid w:val="00F91B0B"/>
    <w:rsid w:val="00F9209A"/>
    <w:rsid w:val="00F92107"/>
    <w:rsid w:val="00F928F7"/>
    <w:rsid w:val="00F96CF5"/>
    <w:rsid w:val="00FA1395"/>
    <w:rsid w:val="00FA38B6"/>
    <w:rsid w:val="00FA41EC"/>
    <w:rsid w:val="00FA447C"/>
    <w:rsid w:val="00FA558F"/>
    <w:rsid w:val="00FA5A45"/>
    <w:rsid w:val="00FA6AC8"/>
    <w:rsid w:val="00FA6B26"/>
    <w:rsid w:val="00FA6C18"/>
    <w:rsid w:val="00FB0111"/>
    <w:rsid w:val="00FB1976"/>
    <w:rsid w:val="00FB3641"/>
    <w:rsid w:val="00FB5057"/>
    <w:rsid w:val="00FB57CB"/>
    <w:rsid w:val="00FB5924"/>
    <w:rsid w:val="00FB606A"/>
    <w:rsid w:val="00FB7031"/>
    <w:rsid w:val="00FC0020"/>
    <w:rsid w:val="00FC1ABB"/>
    <w:rsid w:val="00FC2872"/>
    <w:rsid w:val="00FC32EF"/>
    <w:rsid w:val="00FC500B"/>
    <w:rsid w:val="00FC620D"/>
    <w:rsid w:val="00FC62E3"/>
    <w:rsid w:val="00FC6485"/>
    <w:rsid w:val="00FD04F9"/>
    <w:rsid w:val="00FD06B7"/>
    <w:rsid w:val="00FD1C65"/>
    <w:rsid w:val="00FD2711"/>
    <w:rsid w:val="00FD27D3"/>
    <w:rsid w:val="00FD293A"/>
    <w:rsid w:val="00FD3C35"/>
    <w:rsid w:val="00FD44B0"/>
    <w:rsid w:val="00FD4BCF"/>
    <w:rsid w:val="00FD698F"/>
    <w:rsid w:val="00FD6F93"/>
    <w:rsid w:val="00FD77C9"/>
    <w:rsid w:val="00FE1948"/>
    <w:rsid w:val="00FE32DF"/>
    <w:rsid w:val="00FE32E1"/>
    <w:rsid w:val="00FE40F5"/>
    <w:rsid w:val="00FE4128"/>
    <w:rsid w:val="00FE490C"/>
    <w:rsid w:val="00FE53A8"/>
    <w:rsid w:val="00FE5C2C"/>
    <w:rsid w:val="00FE6D7B"/>
    <w:rsid w:val="00FE7863"/>
    <w:rsid w:val="00FE7AFA"/>
    <w:rsid w:val="00FF0B8F"/>
    <w:rsid w:val="00FF1888"/>
    <w:rsid w:val="00FF1B0C"/>
    <w:rsid w:val="00FF1E69"/>
    <w:rsid w:val="00FF2FEF"/>
    <w:rsid w:val="00FF3975"/>
    <w:rsid w:val="00FF590B"/>
    <w:rsid w:val="00FF5A6D"/>
    <w:rsid w:val="00FF6AB6"/>
    <w:rsid w:val="00FF70E6"/>
    <w:rsid w:val="00FF72DD"/>
    <w:rsid w:val="029CED9D"/>
    <w:rsid w:val="03DEEE19"/>
    <w:rsid w:val="0467F516"/>
    <w:rsid w:val="05B699A7"/>
    <w:rsid w:val="07F7B387"/>
    <w:rsid w:val="0970AC41"/>
    <w:rsid w:val="0DC0C72D"/>
    <w:rsid w:val="10B580A0"/>
    <w:rsid w:val="11FDA444"/>
    <w:rsid w:val="12F902C2"/>
    <w:rsid w:val="1421CD98"/>
    <w:rsid w:val="144EEE7F"/>
    <w:rsid w:val="146C5582"/>
    <w:rsid w:val="1604DC76"/>
    <w:rsid w:val="16388524"/>
    <w:rsid w:val="17459682"/>
    <w:rsid w:val="17B967CC"/>
    <w:rsid w:val="1920D5ED"/>
    <w:rsid w:val="195E0255"/>
    <w:rsid w:val="1B28AC7A"/>
    <w:rsid w:val="20E7C13E"/>
    <w:rsid w:val="225D668F"/>
    <w:rsid w:val="235067F8"/>
    <w:rsid w:val="2417CBE8"/>
    <w:rsid w:val="27536620"/>
    <w:rsid w:val="2827E5EA"/>
    <w:rsid w:val="2A393B4C"/>
    <w:rsid w:val="2A717DA4"/>
    <w:rsid w:val="2A9CA383"/>
    <w:rsid w:val="2C0605DE"/>
    <w:rsid w:val="2C115FC4"/>
    <w:rsid w:val="2C5D7817"/>
    <w:rsid w:val="2CA36B16"/>
    <w:rsid w:val="2E3A66A6"/>
    <w:rsid w:val="3084E7D0"/>
    <w:rsid w:val="32221F60"/>
    <w:rsid w:val="32B95672"/>
    <w:rsid w:val="33844E94"/>
    <w:rsid w:val="33BA77D6"/>
    <w:rsid w:val="34047C88"/>
    <w:rsid w:val="34225426"/>
    <w:rsid w:val="35292F72"/>
    <w:rsid w:val="375D7575"/>
    <w:rsid w:val="382364A7"/>
    <w:rsid w:val="38583BA5"/>
    <w:rsid w:val="38860560"/>
    <w:rsid w:val="38DAF399"/>
    <w:rsid w:val="3937031E"/>
    <w:rsid w:val="3DA21BBB"/>
    <w:rsid w:val="3E7715EB"/>
    <w:rsid w:val="3EC8FADF"/>
    <w:rsid w:val="40E52302"/>
    <w:rsid w:val="424F2E64"/>
    <w:rsid w:val="440FF2D6"/>
    <w:rsid w:val="44691662"/>
    <w:rsid w:val="44AE915E"/>
    <w:rsid w:val="46152ACA"/>
    <w:rsid w:val="46236F87"/>
    <w:rsid w:val="46250302"/>
    <w:rsid w:val="46385924"/>
    <w:rsid w:val="46CF7DA3"/>
    <w:rsid w:val="471C8713"/>
    <w:rsid w:val="485CC029"/>
    <w:rsid w:val="486F5F80"/>
    <w:rsid w:val="48A3ACCC"/>
    <w:rsid w:val="4A1BE1A2"/>
    <w:rsid w:val="4A3DA47D"/>
    <w:rsid w:val="4A767E1D"/>
    <w:rsid w:val="4C7E83CC"/>
    <w:rsid w:val="4E34314D"/>
    <w:rsid w:val="4F68B075"/>
    <w:rsid w:val="513DE632"/>
    <w:rsid w:val="514B9F27"/>
    <w:rsid w:val="51AD5B44"/>
    <w:rsid w:val="51C1FE74"/>
    <w:rsid w:val="524BAF50"/>
    <w:rsid w:val="52B4AEE5"/>
    <w:rsid w:val="53270843"/>
    <w:rsid w:val="540C90B6"/>
    <w:rsid w:val="54974079"/>
    <w:rsid w:val="54D15F30"/>
    <w:rsid w:val="54E02C41"/>
    <w:rsid w:val="5693A861"/>
    <w:rsid w:val="5755EF2B"/>
    <w:rsid w:val="58ED2BAD"/>
    <w:rsid w:val="59B734A1"/>
    <w:rsid w:val="5AA2D72B"/>
    <w:rsid w:val="5B088B7D"/>
    <w:rsid w:val="5B37A493"/>
    <w:rsid w:val="5BCBF327"/>
    <w:rsid w:val="5BF93E69"/>
    <w:rsid w:val="5D59D739"/>
    <w:rsid w:val="5D75DBCE"/>
    <w:rsid w:val="5EEA5FD4"/>
    <w:rsid w:val="6259BCE8"/>
    <w:rsid w:val="62988540"/>
    <w:rsid w:val="62A829B8"/>
    <w:rsid w:val="63FE7F1B"/>
    <w:rsid w:val="64A8F7C0"/>
    <w:rsid w:val="688979E4"/>
    <w:rsid w:val="68F2BB67"/>
    <w:rsid w:val="6A442616"/>
    <w:rsid w:val="6B586251"/>
    <w:rsid w:val="6BC462BA"/>
    <w:rsid w:val="6DEDED01"/>
    <w:rsid w:val="6E8F5AC4"/>
    <w:rsid w:val="6F07BB2F"/>
    <w:rsid w:val="701DD0BA"/>
    <w:rsid w:val="7053FC42"/>
    <w:rsid w:val="7054F412"/>
    <w:rsid w:val="727856AB"/>
    <w:rsid w:val="72D15957"/>
    <w:rsid w:val="735BCDF1"/>
    <w:rsid w:val="741C9C9E"/>
    <w:rsid w:val="74ECE25F"/>
    <w:rsid w:val="750589B6"/>
    <w:rsid w:val="7655969A"/>
    <w:rsid w:val="7694B154"/>
    <w:rsid w:val="78306F76"/>
    <w:rsid w:val="786422A8"/>
    <w:rsid w:val="7A673041"/>
    <w:rsid w:val="7AA6728A"/>
    <w:rsid w:val="7AB94771"/>
    <w:rsid w:val="7B7F040D"/>
    <w:rsid w:val="7BA342CF"/>
    <w:rsid w:val="7BB7147E"/>
    <w:rsid w:val="7C28B59F"/>
    <w:rsid w:val="7D6B7991"/>
    <w:rsid w:val="7DAF06C7"/>
    <w:rsid w:val="7F4B1526"/>
    <w:rsid w:val="7F8A97D7"/>
    <w:rsid w:val="7F9389C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F772E9"/>
  <w15:docId w15:val="{5A557D9C-CE45-4E8B-A935-4520877D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534AE2"/>
    <w:pPr>
      <w:spacing w:before="200" w:after="200" w:line="300" w:lineRule="atLeast"/>
    </w:pPr>
    <w:rPr>
      <w:rFonts w:eastAsiaTheme="minorEastAsia"/>
      <w:sz w:val="20"/>
      <w:szCs w:val="20"/>
      <w:lang w:eastAsia="zh-CN"/>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unhideWhenUsed/>
    <w:rsid w:val="00101357"/>
    <w:pPr>
      <w:keepNext/>
      <w:keepLines/>
      <w:spacing w:before="40" w:after="0" w:line="300" w:lineRule="exact"/>
      <w:outlineLvl w:val="4"/>
    </w:pPr>
    <w:rPr>
      <w:rFonts w:asciiTheme="majorHAnsi" w:eastAsiaTheme="majorEastAsia" w:hAnsiTheme="majorHAnsi" w:cstheme="majorBidi"/>
      <w:color w:val="662C6E"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link w:val="ListParagraphChar"/>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EC5419"/>
    <w:rPr>
      <w:color w:val="300050" w:themeColor="text2"/>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aliases w:val="List Bullet Char,BulletList1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ListBullet">
    <w:name w:val="List Bullet"/>
    <w:aliases w:val="BulletList1"/>
    <w:basedOn w:val="Normal"/>
    <w:uiPriority w:val="99"/>
    <w:unhideWhenUsed/>
    <w:qFormat/>
    <w:rsid w:val="003D04E5"/>
    <w:pPr>
      <w:snapToGrid w:val="0"/>
      <w:spacing w:before="0"/>
    </w:pPr>
  </w:style>
  <w:style w:type="paragraph" w:styleId="ListBullet2">
    <w:name w:val="List Bullet 2"/>
    <w:aliases w:val="Bullet list 2,BulletList2"/>
    <w:basedOn w:val="Normal"/>
    <w:uiPriority w:val="99"/>
    <w:unhideWhenUsed/>
    <w:qFormat/>
    <w:rsid w:val="003D04E5"/>
    <w:pPr>
      <w:snapToGrid w:val="0"/>
      <w:spacing w:before="0"/>
    </w:pPr>
  </w:style>
  <w:style w:type="paragraph" w:styleId="ListBullet3">
    <w:name w:val="List Bullet 3"/>
    <w:aliases w:val="Bullet list 3,BulletList3"/>
    <w:basedOn w:val="Normal"/>
    <w:uiPriority w:val="99"/>
    <w:unhideWhenUsed/>
    <w:qFormat/>
    <w:rsid w:val="003D04E5"/>
    <w:pPr>
      <w:snapToGrid w:val="0"/>
      <w:spacing w:before="0"/>
    </w:pPr>
  </w:style>
  <w:style w:type="paragraph" w:customStyle="1" w:styleId="Default">
    <w:name w:val="Default"/>
    <w:rsid w:val="003D04E5"/>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941AE"/>
    <w:rPr>
      <w:rFonts w:ascii="Verdana" w:hAnsi="Verdana"/>
      <w:color w:val="000000" w:themeColor="text1"/>
      <w:sz w:val="20"/>
      <w:szCs w:val="20"/>
    </w:rPr>
  </w:style>
  <w:style w:type="paragraph" w:styleId="Revision">
    <w:name w:val="Revision"/>
    <w:hidden/>
    <w:uiPriority w:val="99"/>
    <w:semiHidden/>
    <w:rsid w:val="00C941AE"/>
    <w:pPr>
      <w:spacing w:after="0" w:line="240" w:lineRule="auto"/>
    </w:pPr>
    <w:rPr>
      <w:rFonts w:ascii="Verdana" w:hAnsi="Verdana"/>
      <w:color w:val="000000" w:themeColor="text1"/>
      <w:sz w:val="20"/>
      <w:szCs w:val="20"/>
    </w:rPr>
  </w:style>
  <w:style w:type="character" w:styleId="UnresolvedMention">
    <w:name w:val="Unresolved Mention"/>
    <w:basedOn w:val="DefaultParagraphFont"/>
    <w:uiPriority w:val="99"/>
    <w:semiHidden/>
    <w:unhideWhenUsed/>
    <w:rsid w:val="0022064C"/>
    <w:rPr>
      <w:color w:val="605E5C"/>
      <w:shd w:val="clear" w:color="auto" w:fill="E1DFDD"/>
    </w:rPr>
  </w:style>
  <w:style w:type="character" w:styleId="PlaceholderText">
    <w:name w:val="Placeholder Text"/>
    <w:basedOn w:val="DefaultParagraphFont"/>
    <w:uiPriority w:val="99"/>
    <w:semiHidden/>
    <w:rsid w:val="004B21DA"/>
    <w:rPr>
      <w:color w:val="666666"/>
    </w:rPr>
  </w:style>
  <w:style w:type="paragraph" w:customStyle="1" w:styleId="Introcopy0">
    <w:name w:val="Intro copy"/>
    <w:basedOn w:val="Normal"/>
    <w:qFormat/>
    <w:rsid w:val="008B4ADF"/>
    <w:pPr>
      <w:spacing w:after="720" w:line="420" w:lineRule="exact"/>
    </w:pPr>
    <w:rPr>
      <w:color w:val="300050" w:themeColor="text2"/>
      <w:sz w:val="32"/>
      <w:szCs w:val="32"/>
    </w:rPr>
  </w:style>
  <w:style w:type="paragraph" w:styleId="ListNumber5">
    <w:name w:val="List Number 5"/>
    <w:basedOn w:val="Normal"/>
    <w:uiPriority w:val="99"/>
    <w:unhideWhenUsed/>
    <w:rsid w:val="008B4ADF"/>
    <w:pPr>
      <w:contextualSpacing/>
    </w:pPr>
  </w:style>
  <w:style w:type="paragraph" w:customStyle="1" w:styleId="Heading3schedules">
    <w:name w:val="Heading 3 schedules"/>
    <w:basedOn w:val="Normal"/>
    <w:qFormat/>
    <w:rsid w:val="00BA6CAA"/>
    <w:pPr>
      <w:keepNext/>
      <w:tabs>
        <w:tab w:val="left" w:pos="567"/>
      </w:tabs>
      <w:spacing w:before="40" w:after="40" w:line="240" w:lineRule="auto"/>
      <w:ind w:left="567" w:hanging="567"/>
    </w:pPr>
    <w:rPr>
      <w:rFonts w:ascii="Arial" w:eastAsia="Times New Roman" w:hAnsi="Arial" w:cs="Times New Roman"/>
      <w:b/>
      <w:szCs w:val="22"/>
      <w:lang w:eastAsia="en-US"/>
    </w:rPr>
  </w:style>
  <w:style w:type="character" w:customStyle="1" w:styleId="Heading5Char">
    <w:name w:val="Heading 5 Char"/>
    <w:basedOn w:val="DefaultParagraphFont"/>
    <w:link w:val="Heading5"/>
    <w:uiPriority w:val="9"/>
    <w:rsid w:val="00101357"/>
    <w:rPr>
      <w:rFonts w:asciiTheme="majorHAnsi" w:eastAsiaTheme="majorEastAsia" w:hAnsiTheme="majorHAnsi" w:cstheme="majorBidi"/>
      <w:color w:val="662C6E" w:themeColor="accent1" w:themeShade="BF"/>
      <w:sz w:val="20"/>
      <w:szCs w:val="20"/>
    </w:rPr>
  </w:style>
  <w:style w:type="character" w:styleId="Mention">
    <w:name w:val="Mention"/>
    <w:basedOn w:val="DefaultParagraphFont"/>
    <w:uiPriority w:val="99"/>
    <w:unhideWhenUsed/>
    <w:rsid w:val="000277B1"/>
    <w:rPr>
      <w:color w:val="2B579A"/>
      <w:shd w:val="clear" w:color="auto" w:fill="E1DFDD"/>
    </w:rPr>
  </w:style>
  <w:style w:type="character" w:customStyle="1" w:styleId="normaltextrun">
    <w:name w:val="normaltextrun"/>
    <w:basedOn w:val="DefaultParagraphFont"/>
    <w:rsid w:val="0049077D"/>
  </w:style>
  <w:style w:type="character" w:customStyle="1" w:styleId="ui-provider">
    <w:name w:val="ui-provider"/>
    <w:basedOn w:val="DefaultParagraphFont"/>
    <w:rsid w:val="00C62F07"/>
  </w:style>
  <w:style w:type="paragraph" w:customStyle="1" w:styleId="Bulletlist0">
    <w:name w:val="Bullet list"/>
    <w:basedOn w:val="ListBullet"/>
    <w:link w:val="BulletlistChar0"/>
    <w:qFormat/>
    <w:rsid w:val="00B6538D"/>
    <w:pPr>
      <w:tabs>
        <w:tab w:val="num" w:pos="360"/>
      </w:tabs>
      <w:ind w:left="360" w:hanging="360"/>
      <w:contextualSpacing/>
    </w:pPr>
  </w:style>
  <w:style w:type="character" w:customStyle="1" w:styleId="BulletlistChar0">
    <w:name w:val="Bullet list Char"/>
    <w:basedOn w:val="DefaultParagraphFont"/>
    <w:link w:val="Bulletlist0"/>
    <w:rsid w:val="0093277A"/>
    <w:rPr>
      <w:rFonts w:eastAsiaTheme="minorEastAsia"/>
      <w:sz w:val="20"/>
      <w:szCs w:val="20"/>
      <w:lang w:eastAsia="zh-CN"/>
    </w:rPr>
  </w:style>
  <w:style w:type="paragraph" w:styleId="ListNumber4">
    <w:name w:val="List Number 4"/>
    <w:basedOn w:val="Normal"/>
    <w:uiPriority w:val="99"/>
    <w:unhideWhenUsed/>
    <w:rsid w:val="00CB161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020332">
      <w:bodyDiv w:val="1"/>
      <w:marLeft w:val="0"/>
      <w:marRight w:val="0"/>
      <w:marTop w:val="0"/>
      <w:marBottom w:val="0"/>
      <w:divBdr>
        <w:top w:val="none" w:sz="0" w:space="0" w:color="auto"/>
        <w:left w:val="none" w:sz="0" w:space="0" w:color="auto"/>
        <w:bottom w:val="none" w:sz="0" w:space="0" w:color="auto"/>
        <w:right w:val="none" w:sz="0" w:space="0" w:color="auto"/>
      </w:divBdr>
    </w:div>
    <w:div w:id="12867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andaustrali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29A9A-6876-42C7-A1BD-B8173C18B4DD}"/>
</file>

<file path=customXml/itemProps2.xml><?xml version="1.0" encoding="utf-8"?>
<ds:datastoreItem xmlns:ds="http://schemas.openxmlformats.org/officeDocument/2006/customXml" ds:itemID="{38FE75B8-1135-4512-93FA-FCDD832F13E7}">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d50605f-909c-4629-9ac8-7abf9066a704"/>
    <ds:schemaRef ds:uri="c24d2e17-adca-46d2-b500-0751c7f8f724"/>
    <ds:schemaRef ds:uri="http://schemas.microsoft.com/office/2006/metadata/properties"/>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 Web.dotx</Template>
  <TotalTime>0</TotalTime>
  <Pages>14</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Export Market Development Grants (EMDG) Round 4 – sample milestone report template for representative bodies</vt:lpstr>
    </vt:vector>
  </TitlesOfParts>
  <Company/>
  <LinksUpToDate>false</LinksUpToDate>
  <CharactersWithSpaces>22556</CharactersWithSpaces>
  <SharedDoc>false</SharedDoc>
  <HLinks>
    <vt:vector size="6" baseType="variant">
      <vt:variant>
        <vt:i4>3604591</vt:i4>
      </vt:variant>
      <vt:variant>
        <vt:i4>21</vt:i4>
      </vt:variant>
      <vt:variant>
        <vt:i4>0</vt:i4>
      </vt:variant>
      <vt:variant>
        <vt:i4>5</vt:i4>
      </vt:variant>
      <vt:variant>
        <vt:lpwstr>https://www.brandaustralia.com/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Market Development Grants (EMDG) Round 4 – sample milestone report template for representative bodies</dc:title>
  <dc:subject/>
  <dc:creator>Austrade</dc:creator>
  <cp:keywords/>
  <dc:description/>
  <cp:lastModifiedBy>Yvonne-Brown [Brisbane]</cp:lastModifiedBy>
  <cp:revision>2</cp:revision>
  <cp:lastPrinted>2024-08-03T12:59:00Z</cp:lastPrinted>
  <dcterms:created xsi:type="dcterms:W3CDTF">2024-11-14T05:10:00Z</dcterms:created>
  <dcterms:modified xsi:type="dcterms:W3CDTF">2024-11-14T05:10:00Z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5b706b61,7088b032,42efd91a</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599e8da6,6c02d96e,4945bde3</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2024-07-15T04:44:03Z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d44b257f-808e-424a-9847-39ad520b65c5</vt:lpwstr>
  </property>
  <property fmtid="{D5CDD505-2E9C-101B-9397-08002B2CF9AE}" pid="33" name="MSIP_Label_72160a83-df68-4146-9dd5-ccaae79426db_ContentBits">
    <vt:lpwstr>3</vt:lpwstr>
  </property>
</Properties>
</file>